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6D" w:rsidRDefault="00D93B6D" w:rsidP="00093CC1">
      <w:pPr>
        <w:pStyle w:val="MinutesHeader"/>
        <w:outlineLvl w:val="0"/>
      </w:pPr>
      <w:smartTag w:uri="urn:schemas-microsoft-com:office:smarttags" w:element="State">
        <w:smartTag w:uri="urn:schemas-microsoft-com:office:smarttags" w:element="place">
          <w:r>
            <w:t>alaska</w:t>
          </w:r>
        </w:smartTag>
      </w:smartTag>
      <w:r>
        <w:t xml:space="preserve"> state legislature</w:t>
      </w:r>
    </w:p>
    <w:p w:rsidR="00D93B6D" w:rsidRDefault="008C532C" w:rsidP="00093CC1">
      <w:pPr>
        <w:pStyle w:val="MinutesHeader"/>
      </w:pPr>
      <w:bookmarkStart w:id="0" w:name="Com1NameH"/>
      <w:bookmarkEnd w:id="0"/>
      <w:r>
        <w:t>HOUSE</w:t>
      </w:r>
      <w:r w:rsidR="00D93B6D">
        <w:t xml:space="preserve"> JUDICIARY STANDING COMMITTEE</w:t>
      </w:r>
    </w:p>
    <w:p w:rsidR="00D93B6D" w:rsidRDefault="000F384E" w:rsidP="00093CC1">
      <w:pPr>
        <w:tabs>
          <w:tab w:val="center" w:pos="4680"/>
        </w:tabs>
        <w:jc w:val="center"/>
      </w:pPr>
      <w:bookmarkStart w:id="1" w:name="date"/>
      <w:bookmarkEnd w:id="1"/>
      <w:r>
        <w:t>February 1</w:t>
      </w:r>
      <w:r w:rsidR="008C5E40">
        <w:t>7</w:t>
      </w:r>
      <w:r w:rsidR="00D93B6D">
        <w:t xml:space="preserve">, </w:t>
      </w:r>
      <w:r w:rsidR="00E227F3">
        <w:t>1978</w:t>
      </w:r>
    </w:p>
    <w:p w:rsidR="00D93B6D" w:rsidRDefault="006C555A" w:rsidP="00093CC1">
      <w:pPr>
        <w:tabs>
          <w:tab w:val="center" w:pos="4680"/>
        </w:tabs>
        <w:jc w:val="center"/>
      </w:pPr>
      <w:bookmarkStart w:id="2" w:name="time"/>
      <w:bookmarkEnd w:id="2"/>
      <w:r>
        <w:t>Tape 11-HJUD-780217-780221</w:t>
      </w:r>
    </w:p>
    <w:p w:rsidR="00D93B6D" w:rsidRDefault="00D93B6D" w:rsidP="00093CC1"/>
    <w:p w:rsidR="00D93B6D" w:rsidRDefault="00D93B6D" w:rsidP="00093CC1">
      <w:pPr>
        <w:outlineLvl w:val="0"/>
      </w:pPr>
      <w:r>
        <w:rPr>
          <w:b/>
        </w:rPr>
        <w:t>MEMBERS</w:t>
      </w:r>
    </w:p>
    <w:p w:rsidR="00D93B6D" w:rsidRDefault="00D93B6D" w:rsidP="00093CC1"/>
    <w:p w:rsidR="00556F9A" w:rsidRDefault="00556F9A" w:rsidP="00093CC1">
      <w:bookmarkStart w:id="3" w:name="Com1PresentMem"/>
      <w:bookmarkEnd w:id="3"/>
      <w:r>
        <w:t xml:space="preserve">Representative Terry Gardiner, Chair </w:t>
      </w:r>
    </w:p>
    <w:p w:rsidR="00556F9A" w:rsidRDefault="00556F9A" w:rsidP="00093CC1">
      <w:r>
        <w:t xml:space="preserve">Representative Bill Miles, Vice Chair </w:t>
      </w:r>
    </w:p>
    <w:p w:rsidR="00556F9A" w:rsidRDefault="00556F9A" w:rsidP="00093CC1">
      <w:r>
        <w:t>Representative Fred Brown</w:t>
      </w:r>
    </w:p>
    <w:p w:rsidR="00556F9A" w:rsidRDefault="00556F9A" w:rsidP="00093CC1">
      <w:r>
        <w:t>Representative Lisa Rudd</w:t>
      </w:r>
    </w:p>
    <w:p w:rsidR="00556F9A" w:rsidRDefault="00556F9A" w:rsidP="00093CC1">
      <w:r>
        <w:t>Representative Larry Carpenter</w:t>
      </w:r>
    </w:p>
    <w:p w:rsidR="00556F9A" w:rsidRDefault="00556F9A" w:rsidP="00093CC1">
      <w:r>
        <w:t>Representative Ed Dankworth</w:t>
      </w:r>
    </w:p>
    <w:p w:rsidR="00556F9A" w:rsidRDefault="00556F9A" w:rsidP="00093CC1">
      <w:r>
        <w:t>Representative Richard Eliason</w:t>
      </w:r>
    </w:p>
    <w:p w:rsidR="00F7690A" w:rsidRDefault="00F7690A" w:rsidP="00093CC1">
      <w:bookmarkStart w:id="4" w:name="Com1AbsentMem"/>
      <w:bookmarkEnd w:id="4"/>
    </w:p>
    <w:p w:rsidR="007476DA" w:rsidRPr="00466827" w:rsidRDefault="007476DA" w:rsidP="00093CC1">
      <w:pPr>
        <w:rPr>
          <w:b/>
        </w:rPr>
      </w:pPr>
      <w:r w:rsidRPr="00466827">
        <w:rPr>
          <w:b/>
        </w:rPr>
        <w:t>COMMITTEE CALENDAR</w:t>
      </w:r>
    </w:p>
    <w:p w:rsidR="00487440" w:rsidRPr="00487440" w:rsidRDefault="00487440" w:rsidP="00093CC1"/>
    <w:p w:rsidR="004300C3" w:rsidRDefault="00644063" w:rsidP="00093CC1">
      <w:r w:rsidRPr="00487440">
        <w:t xml:space="preserve">HB 661 </w:t>
      </w:r>
    </w:p>
    <w:p w:rsidR="00487440" w:rsidRPr="00487440" w:rsidRDefault="00487440" w:rsidP="00093CC1"/>
    <w:p w:rsidR="00644063" w:rsidRPr="00487440" w:rsidRDefault="00644063" w:rsidP="00093CC1">
      <w:r w:rsidRPr="00487440">
        <w:t>An Act Revising the Criminal Laws of the State; and Providing for an Effective Date.</w:t>
      </w:r>
    </w:p>
    <w:p w:rsidR="00487440" w:rsidRDefault="00487440" w:rsidP="00093CC1">
      <w:pPr>
        <w:ind w:firstLine="720"/>
      </w:pPr>
    </w:p>
    <w:p w:rsidR="00644063" w:rsidRPr="00487440" w:rsidRDefault="00644063" w:rsidP="00093CC1">
      <w:pPr>
        <w:ind w:firstLine="720"/>
      </w:pPr>
      <w:r w:rsidRPr="00487440">
        <w:t>- HEARD AND HELD</w:t>
      </w:r>
      <w:bookmarkStart w:id="5" w:name="_GoBack"/>
      <w:bookmarkEnd w:id="5"/>
    </w:p>
    <w:p w:rsidR="007476DA" w:rsidRDefault="007476DA" w:rsidP="00093CC1"/>
    <w:p w:rsidR="007476DA" w:rsidRPr="00487440" w:rsidRDefault="007476DA" w:rsidP="00093CC1">
      <w:r w:rsidRPr="00487440">
        <w:t>WITNESS REGISTER</w:t>
      </w:r>
    </w:p>
    <w:p w:rsidR="007476DA" w:rsidRDefault="007476DA" w:rsidP="00093CC1">
      <w:pPr>
        <w:tabs>
          <w:tab w:val="left" w:pos="2160"/>
          <w:tab w:val="left" w:pos="3600"/>
        </w:tabs>
      </w:pPr>
    </w:p>
    <w:p w:rsidR="007476DA" w:rsidRDefault="007476DA" w:rsidP="00093CC1">
      <w:pPr>
        <w:tabs>
          <w:tab w:val="left" w:pos="2160"/>
          <w:tab w:val="left" w:pos="3600"/>
        </w:tabs>
      </w:pPr>
      <w:r>
        <w:t>BARRY JEFFREY STERN,</w:t>
      </w:r>
      <w:r w:rsidRPr="00346E2B">
        <w:t xml:space="preserve"> </w:t>
      </w:r>
      <w:r>
        <w:t>Staff Counsel</w:t>
      </w:r>
    </w:p>
    <w:p w:rsidR="007476DA" w:rsidRDefault="007476DA" w:rsidP="00093CC1">
      <w:pPr>
        <w:tabs>
          <w:tab w:val="left" w:pos="2160"/>
          <w:tab w:val="left" w:pos="3600"/>
        </w:tabs>
      </w:pPr>
      <w:r>
        <w:t xml:space="preserve">Criminal Law Revision </w:t>
      </w:r>
      <w:r w:rsidR="005548C7">
        <w:t>Subcommission</w:t>
      </w:r>
    </w:p>
    <w:p w:rsidR="007476DA" w:rsidRDefault="007476DA" w:rsidP="00093CC1">
      <w:pPr>
        <w:tabs>
          <w:tab w:val="left" w:pos="2160"/>
          <w:tab w:val="left" w:pos="3600"/>
        </w:tabs>
      </w:pPr>
      <w:r>
        <w:t>Alaska State Legislature</w:t>
      </w:r>
    </w:p>
    <w:p w:rsidR="007476DA" w:rsidRDefault="007476DA" w:rsidP="00093CC1">
      <w:pPr>
        <w:tabs>
          <w:tab w:val="left" w:pos="2160"/>
          <w:tab w:val="left" w:pos="3600"/>
        </w:tabs>
      </w:pPr>
      <w:r>
        <w:t>Juneau AK 99801</w:t>
      </w:r>
    </w:p>
    <w:p w:rsidR="0069423C" w:rsidRPr="00986F03" w:rsidRDefault="0069423C" w:rsidP="00093CC1">
      <w:pPr>
        <w:tabs>
          <w:tab w:val="left" w:pos="2160"/>
          <w:tab w:val="left" w:pos="3600"/>
        </w:tabs>
      </w:pPr>
      <w:r w:rsidRPr="00986F03">
        <w:rPr>
          <w:b/>
        </w:rPr>
        <w:t>POSITION STATEMENT</w:t>
      </w:r>
      <w:r w:rsidRPr="00986F03">
        <w:t>: Answered questions related to HB 661.</w:t>
      </w:r>
    </w:p>
    <w:p w:rsidR="009821BE" w:rsidRDefault="009821BE" w:rsidP="00093CC1">
      <w:pPr>
        <w:tabs>
          <w:tab w:val="left" w:pos="2160"/>
          <w:tab w:val="left" w:pos="3600"/>
        </w:tabs>
      </w:pPr>
    </w:p>
    <w:p w:rsidR="0069423C" w:rsidRPr="00986F03" w:rsidRDefault="0069423C" w:rsidP="00093CC1">
      <w:pPr>
        <w:tabs>
          <w:tab w:val="left" w:pos="2160"/>
          <w:tab w:val="left" w:pos="3600"/>
        </w:tabs>
      </w:pPr>
      <w:r w:rsidRPr="00986F03">
        <w:t>ANNE CARPENETI, Attorney</w:t>
      </w:r>
    </w:p>
    <w:p w:rsidR="0069423C" w:rsidRPr="00986F03" w:rsidRDefault="0069423C" w:rsidP="00093CC1">
      <w:pPr>
        <w:tabs>
          <w:tab w:val="left" w:pos="2160"/>
          <w:tab w:val="left" w:pos="3600"/>
        </w:tabs>
      </w:pPr>
      <w:r w:rsidRPr="00986F03">
        <w:t>Alaska Department of Law</w:t>
      </w:r>
    </w:p>
    <w:p w:rsidR="0069423C" w:rsidRPr="00986F03" w:rsidRDefault="0069423C" w:rsidP="00093CC1">
      <w:pPr>
        <w:tabs>
          <w:tab w:val="left" w:pos="2160"/>
          <w:tab w:val="left" w:pos="3600"/>
        </w:tabs>
      </w:pPr>
      <w:r w:rsidRPr="00986F03">
        <w:t>Juneau AK 99801</w:t>
      </w:r>
    </w:p>
    <w:p w:rsidR="0069423C" w:rsidRPr="00986F03" w:rsidRDefault="0069423C" w:rsidP="00093CC1">
      <w:pPr>
        <w:tabs>
          <w:tab w:val="left" w:pos="2160"/>
          <w:tab w:val="left" w:pos="3600"/>
        </w:tabs>
      </w:pPr>
      <w:r w:rsidRPr="00986F03">
        <w:rPr>
          <w:b/>
        </w:rPr>
        <w:t>POSITION STATEMENT</w:t>
      </w:r>
      <w:r w:rsidRPr="00986F03">
        <w:t>: Answered questions related to HB 661.</w:t>
      </w:r>
    </w:p>
    <w:p w:rsidR="0069423C" w:rsidRPr="00986F03" w:rsidRDefault="0069423C" w:rsidP="00093CC1">
      <w:pPr>
        <w:tabs>
          <w:tab w:val="left" w:pos="2160"/>
          <w:tab w:val="left" w:pos="3600"/>
        </w:tabs>
      </w:pPr>
    </w:p>
    <w:p w:rsidR="0069423C" w:rsidRPr="00986F03" w:rsidRDefault="0069423C" w:rsidP="00093CC1">
      <w:pPr>
        <w:tabs>
          <w:tab w:val="left" w:pos="2160"/>
          <w:tab w:val="left" w:pos="3600"/>
        </w:tabs>
      </w:pPr>
      <w:r w:rsidRPr="00986F03">
        <w:t>JAMES MCKENZIE, Attorney</w:t>
      </w:r>
    </w:p>
    <w:p w:rsidR="0069423C" w:rsidRPr="00986F03" w:rsidRDefault="0069423C" w:rsidP="00093CC1">
      <w:pPr>
        <w:tabs>
          <w:tab w:val="left" w:pos="2160"/>
          <w:tab w:val="left" w:pos="3600"/>
        </w:tabs>
      </w:pPr>
      <w:r w:rsidRPr="00986F03">
        <w:t>Alaska Legal Services Division</w:t>
      </w:r>
    </w:p>
    <w:p w:rsidR="0069423C" w:rsidRDefault="0069423C" w:rsidP="00093CC1">
      <w:pPr>
        <w:tabs>
          <w:tab w:val="left" w:pos="2160"/>
          <w:tab w:val="left" w:pos="3600"/>
        </w:tabs>
      </w:pPr>
      <w:r w:rsidRPr="00986F03">
        <w:t>Legislative Affairs Agency</w:t>
      </w:r>
    </w:p>
    <w:p w:rsidR="0069423C" w:rsidRDefault="0069423C" w:rsidP="00093CC1">
      <w:pPr>
        <w:tabs>
          <w:tab w:val="left" w:pos="2160"/>
          <w:tab w:val="left" w:pos="3600"/>
        </w:tabs>
      </w:pPr>
      <w:r>
        <w:t>Juneau AK 99801</w:t>
      </w:r>
    </w:p>
    <w:p w:rsidR="0069423C" w:rsidRDefault="0069423C" w:rsidP="00093CC1">
      <w:pPr>
        <w:tabs>
          <w:tab w:val="left" w:pos="2160"/>
          <w:tab w:val="left" w:pos="3600"/>
        </w:tabs>
      </w:pPr>
      <w:r w:rsidRPr="003D7026">
        <w:rPr>
          <w:b/>
        </w:rPr>
        <w:t>POSITION STATEMENT</w:t>
      </w:r>
      <w:r>
        <w:t>: Answered questions related to HB 661.</w:t>
      </w:r>
    </w:p>
    <w:p w:rsidR="00813A31" w:rsidRDefault="00813A31" w:rsidP="00093CC1">
      <w:pPr>
        <w:tabs>
          <w:tab w:val="left" w:pos="2160"/>
          <w:tab w:val="left" w:pos="3600"/>
        </w:tabs>
      </w:pPr>
    </w:p>
    <w:p w:rsidR="007476DA" w:rsidRPr="00093CC1" w:rsidRDefault="00E67B3D" w:rsidP="00093CC1">
      <w:pPr>
        <w:rPr>
          <w:vanish/>
        </w:rPr>
      </w:pPr>
      <w:r w:rsidRPr="00093CC1">
        <w:rPr>
          <w:vanish/>
        </w:rPr>
        <w:t>#hb661</w:t>
      </w:r>
      <w:r w:rsidR="007476DA" w:rsidRPr="00093CC1">
        <w:rPr>
          <w:vanish/>
        </w:rPr>
        <w:t>#</w:t>
      </w:r>
    </w:p>
    <w:p w:rsidR="00E67B3D" w:rsidRPr="005E5C60" w:rsidRDefault="00E67B3D" w:rsidP="00093CC1">
      <w:r w:rsidRPr="005E5C60">
        <w:rPr>
          <w:b/>
        </w:rPr>
        <w:t xml:space="preserve">NOTE: </w:t>
      </w:r>
      <w:r w:rsidRPr="005E5C60">
        <w:t xml:space="preserve">In 1975, a resolution by both houses of the Alaska State Legislature found that Alaska's criminal code was “vastly out of step with constitutional and social developments of recent </w:t>
      </w:r>
      <w:r w:rsidRPr="005E5C60">
        <w:lastRenderedPageBreak/>
        <w:t xml:space="preserve">decades.” The Alaska Legislature then established a Criminal Code Revision Commission as a </w:t>
      </w:r>
      <w:r w:rsidR="005548C7">
        <w:t>Subcommission</w:t>
      </w:r>
      <w:r w:rsidRPr="005E5C60">
        <w:t xml:space="preserve"> to the Alaska Code Commission. </w:t>
      </w:r>
    </w:p>
    <w:p w:rsidR="00E67B3D" w:rsidRPr="005E5C60" w:rsidRDefault="00E67B3D" w:rsidP="00093CC1"/>
    <w:p w:rsidR="00E67B3D" w:rsidRPr="005E5C60" w:rsidRDefault="00E67B3D" w:rsidP="00093CC1">
      <w:r w:rsidRPr="005E5C60">
        <w:t xml:space="preserve">Pursuant to AS 24.20.075, the Criminal Code Revision Commission (also called the Criminal Law Revision </w:t>
      </w:r>
      <w:r w:rsidR="005548C7">
        <w:t>Subcommission</w:t>
      </w:r>
      <w:r w:rsidRPr="005E5C60">
        <w:t xml:space="preserve"> and commonly referred to as the “</w:t>
      </w:r>
      <w:r w:rsidR="005548C7">
        <w:t>Subcommission</w:t>
      </w:r>
      <w:r w:rsidRPr="005E5C60">
        <w:t xml:space="preserve">”) was tasked with preparing a draft revision of Alaska's criminal code by December 1977. The </w:t>
      </w:r>
      <w:r w:rsidR="005548C7">
        <w:t>Subcommission</w:t>
      </w:r>
      <w:r w:rsidRPr="005E5C60">
        <w:t>’s tentative draft revision was introduced to the legislature as HB 661. These minutes are part of a series of hearings on this comprehensive revision to Alaska’s criminal laws.</w:t>
      </w:r>
    </w:p>
    <w:p w:rsidR="00E67B3D" w:rsidRPr="005E5C60" w:rsidRDefault="00E67B3D" w:rsidP="00093CC1"/>
    <w:p w:rsidR="00E67B3D" w:rsidRPr="005E5C60" w:rsidRDefault="00E67B3D" w:rsidP="00093CC1">
      <w:r w:rsidRPr="005E5C60">
        <w:t>This hearing was transcribed in 2012 from reel-to-reel tapes recorded on February, 1</w:t>
      </w:r>
      <w:r>
        <w:t>7</w:t>
      </w:r>
      <w:r w:rsidRPr="005E5C60">
        <w:t xml:space="preserve">, 1978. 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E67B3D" w:rsidRPr="005E5C60" w:rsidRDefault="00E67B3D" w:rsidP="00093CC1"/>
    <w:p w:rsidR="007476DA" w:rsidRPr="00A40DB5" w:rsidRDefault="00E67B3D" w:rsidP="00093CC1">
      <w:r w:rsidRPr="005E5C60">
        <w:t xml:space="preserve">The time notations distributed throughout these minutes represent elapsed time from the beginning of the narrative, not real time. </w:t>
      </w:r>
      <w:r w:rsidR="007476DA" w:rsidRPr="00A40DB5">
        <w:t>That is, these hearing minutes begin at (0:00:</w:t>
      </w:r>
      <w:r w:rsidR="00574D21">
        <w:t>23</w:t>
      </w:r>
      <w:r w:rsidR="007476DA" w:rsidRPr="00A40DB5">
        <w:t xml:space="preserve">:0) or at zero hour, zero minute, </w:t>
      </w:r>
      <w:r w:rsidR="00574D21">
        <w:t>twenty-three</w:t>
      </w:r>
      <w:r w:rsidR="007476DA" w:rsidRPr="00A40DB5">
        <w:t xml:space="preserve"> second</w:t>
      </w:r>
      <w:r w:rsidR="00574D21">
        <w:t>s</w:t>
      </w:r>
      <w:r w:rsidR="007476DA" w:rsidRPr="00A40DB5">
        <w:t>, and zero tenths of a second.</w:t>
      </w:r>
    </w:p>
    <w:p w:rsidR="007476DA" w:rsidRPr="00A40DB5" w:rsidRDefault="007476DA" w:rsidP="00093CC1"/>
    <w:p w:rsidR="007476DA" w:rsidRPr="00A40DB5" w:rsidRDefault="007476DA" w:rsidP="00093CC1">
      <w:pPr>
        <w:outlineLvl w:val="0"/>
      </w:pPr>
      <w:r w:rsidRPr="00A40DB5">
        <w:rPr>
          <w:b/>
        </w:rPr>
        <w:t>ACTION NARRATIVE</w:t>
      </w:r>
    </w:p>
    <w:p w:rsidR="007476DA" w:rsidRPr="00A40DB5" w:rsidRDefault="007476DA" w:rsidP="00093CC1"/>
    <w:p w:rsidR="007476DA" w:rsidRPr="00A40DB5" w:rsidRDefault="007476DA" w:rsidP="00093CC1">
      <w:r w:rsidRPr="00A40DB5">
        <w:t>(0:00:</w:t>
      </w:r>
      <w:r w:rsidR="00574D21">
        <w:t>23</w:t>
      </w:r>
      <w:r w:rsidRPr="00A40DB5">
        <w:t>:0)</w:t>
      </w:r>
    </w:p>
    <w:p w:rsidR="007476DA" w:rsidRPr="00A40DB5" w:rsidRDefault="007476DA" w:rsidP="00093CC1"/>
    <w:p w:rsidR="00574D21" w:rsidRDefault="007476DA" w:rsidP="00093CC1">
      <w:r w:rsidRPr="00A40DB5">
        <w:t xml:space="preserve">CHAIR </w:t>
      </w:r>
      <w:r w:rsidR="006C555A">
        <w:t xml:space="preserve">TERRY </w:t>
      </w:r>
      <w:r w:rsidRPr="00A40DB5">
        <w:t xml:space="preserve">GARDINER gaveled in and </w:t>
      </w:r>
      <w:r w:rsidR="00B1047E" w:rsidRPr="00A40DB5">
        <w:t>said</w:t>
      </w:r>
      <w:r w:rsidRPr="00A40DB5">
        <w:t xml:space="preserve"> the committee </w:t>
      </w:r>
      <w:r w:rsidR="00B1047E" w:rsidRPr="00A40DB5">
        <w:t>will be</w:t>
      </w:r>
      <w:r w:rsidRPr="00A40DB5">
        <w:t xml:space="preserve"> working on page </w:t>
      </w:r>
      <w:r w:rsidR="00574D21">
        <w:t>70</w:t>
      </w:r>
      <w:r w:rsidRPr="00A40DB5">
        <w:t xml:space="preserve"> [of the revised criminal code, H</w:t>
      </w:r>
      <w:r w:rsidR="00BD7AA3" w:rsidRPr="00A40DB5">
        <w:t>B</w:t>
      </w:r>
      <w:r w:rsidRPr="00A40DB5">
        <w:t xml:space="preserve"> 661].</w:t>
      </w:r>
      <w:r w:rsidR="00574D21">
        <w:t xml:space="preserve"> He notified the committee of </w:t>
      </w:r>
      <w:r w:rsidR="000D46DB">
        <w:t xml:space="preserve">future </w:t>
      </w:r>
      <w:r w:rsidR="00574D21">
        <w:t>meeting schedules.</w:t>
      </w:r>
    </w:p>
    <w:p w:rsidR="00574D21" w:rsidRDefault="00574D21" w:rsidP="00093CC1"/>
    <w:p w:rsidR="00574D21" w:rsidRPr="00A40DB5" w:rsidRDefault="00574D21" w:rsidP="00093CC1">
      <w:r w:rsidRPr="00A40DB5">
        <w:t>(0:0</w:t>
      </w:r>
      <w:r>
        <w:t>2</w:t>
      </w:r>
      <w:r w:rsidRPr="00A40DB5">
        <w:t>:</w:t>
      </w:r>
      <w:r>
        <w:t>31</w:t>
      </w:r>
      <w:r w:rsidRPr="00A40DB5">
        <w:t>:0)</w:t>
      </w:r>
    </w:p>
    <w:p w:rsidR="00574D21" w:rsidRPr="00A40DB5" w:rsidRDefault="00574D21" w:rsidP="00093CC1"/>
    <w:p w:rsidR="0082798D" w:rsidRDefault="007476DA" w:rsidP="00093CC1">
      <w:r w:rsidRPr="00A40DB5">
        <w:t xml:space="preserve">BARRY JEFFREY STERN, Staff Counsel, Criminal Law Revision </w:t>
      </w:r>
      <w:r w:rsidR="005548C7">
        <w:t>Subcommission</w:t>
      </w:r>
      <w:r w:rsidRPr="00A40DB5">
        <w:t>, Alaska State Legislature,</w:t>
      </w:r>
      <w:r>
        <w:t xml:space="preserve"> </w:t>
      </w:r>
      <w:r w:rsidR="00574D21">
        <w:t xml:space="preserve">proposed </w:t>
      </w:r>
      <w:r w:rsidR="005C4D40">
        <w:t>that the revised code</w:t>
      </w:r>
      <w:r w:rsidR="00574D21">
        <w:t xml:space="preserve"> combine the crimes of </w:t>
      </w:r>
      <w:r w:rsidR="005C4D40">
        <w:t>“</w:t>
      </w:r>
      <w:r w:rsidR="00574D21">
        <w:t>forgery</w:t>
      </w:r>
      <w:r w:rsidR="005C4D40">
        <w:t>”</w:t>
      </w:r>
      <w:r w:rsidR="00574D21">
        <w:t xml:space="preserve"> and </w:t>
      </w:r>
      <w:r w:rsidR="005C4D40">
        <w:t>“</w:t>
      </w:r>
      <w:r w:rsidR="00574D21">
        <w:t>criminal possession of a forged instrument.</w:t>
      </w:r>
      <w:r w:rsidR="005C4D40">
        <w:t>”</w:t>
      </w:r>
      <w:r w:rsidR="00574D21">
        <w:t xml:space="preserve"> The penalties are the same, </w:t>
      </w:r>
      <w:r w:rsidR="005C4D40">
        <w:t xml:space="preserve">he explained, </w:t>
      </w:r>
      <w:r w:rsidR="00574D21">
        <w:t xml:space="preserve">and other states combine the two crimes. The </w:t>
      </w:r>
      <w:r w:rsidR="001B7B6B">
        <w:t>B</w:t>
      </w:r>
      <w:r w:rsidR="00574D21">
        <w:t xml:space="preserve">ar </w:t>
      </w:r>
      <w:r w:rsidR="001B7B6B">
        <w:t>C</w:t>
      </w:r>
      <w:r w:rsidR="00574D21">
        <w:t xml:space="preserve">ommittee </w:t>
      </w:r>
      <w:r w:rsidR="00487440">
        <w:t xml:space="preserve">[Alaska Bar Association Criminal Law Committee] </w:t>
      </w:r>
      <w:r w:rsidR="00574D21">
        <w:t>felt that criminal possession of a forged instrument</w:t>
      </w:r>
      <w:r w:rsidR="000D46DB">
        <w:t>, as drafted in the bill,</w:t>
      </w:r>
      <w:r w:rsidR="00574D21">
        <w:t xml:space="preserve"> does no</w:t>
      </w:r>
      <w:r w:rsidR="00487440">
        <w:t xml:space="preserve">t require intent to defraud; </w:t>
      </w:r>
      <w:r w:rsidR="000D46DB">
        <w:t>it requires intent to utter.</w:t>
      </w:r>
      <w:r w:rsidR="00574D21">
        <w:t xml:space="preserve"> </w:t>
      </w:r>
      <w:r w:rsidR="00A51223">
        <w:t xml:space="preserve">He told the committee that most codes require the intent to defraud, so the culpability element for both forgery </w:t>
      </w:r>
      <w:r w:rsidR="00A51223">
        <w:lastRenderedPageBreak/>
        <w:t xml:space="preserve">and criminal possession of a forged instrument is intent to defraud and can be consolidated in the provision. </w:t>
      </w:r>
    </w:p>
    <w:p w:rsidR="00A51223" w:rsidRDefault="00A51223" w:rsidP="00093CC1"/>
    <w:p w:rsidR="00A51223" w:rsidRDefault="001B7B6B" w:rsidP="00093CC1">
      <w:r>
        <w:t>REPRESENTATIVE</w:t>
      </w:r>
      <w:r w:rsidR="006C555A">
        <w:t xml:space="preserve"> BILL</w:t>
      </w:r>
      <w:r>
        <w:t xml:space="preserve"> MILES asked if that means a college student with a phony I.D. is guilty of a class C felony.</w:t>
      </w:r>
    </w:p>
    <w:p w:rsidR="00A51223" w:rsidRDefault="00A51223" w:rsidP="00093CC1"/>
    <w:p w:rsidR="00A51223" w:rsidRDefault="00D07106" w:rsidP="00093CC1">
      <w:r>
        <w:t>MR. STERN</w:t>
      </w:r>
      <w:r w:rsidR="00A51223">
        <w:t xml:space="preserve"> said a number of states have </w:t>
      </w:r>
      <w:r w:rsidR="00487440">
        <w:t xml:space="preserve">the crime of </w:t>
      </w:r>
      <w:r w:rsidR="00A51223">
        <w:t xml:space="preserve">forgery divided into two degrees, whereby the first degree offense is a [the forgery of] some type of government document, which would be a felony, and other forgeries would be misdemeanors. The </w:t>
      </w:r>
      <w:r w:rsidR="005548C7">
        <w:t>Subcommission</w:t>
      </w:r>
      <w:r w:rsidR="00A51223">
        <w:t xml:space="preserve"> felt that all forgeries should be under one class and should be felon</w:t>
      </w:r>
      <w:r w:rsidR="00D31CE1">
        <w:t>ies</w:t>
      </w:r>
      <w:r w:rsidR="00A51223">
        <w:t xml:space="preserve">. </w:t>
      </w:r>
    </w:p>
    <w:p w:rsidR="00A51223" w:rsidRDefault="00A51223" w:rsidP="00093CC1"/>
    <w:p w:rsidR="00A51223" w:rsidRDefault="001B7B6B" w:rsidP="00093CC1">
      <w:r>
        <w:t>CHAIR GARDINER</w:t>
      </w:r>
      <w:r w:rsidR="00A51223">
        <w:t xml:space="preserve"> asked if a person entering a bar and buying a beer with a forged identification</w:t>
      </w:r>
      <w:r w:rsidR="00487440">
        <w:t xml:space="preserve"> card</w:t>
      </w:r>
      <w:r w:rsidR="00A51223">
        <w:t xml:space="preserve"> </w:t>
      </w:r>
      <w:r w:rsidR="00D31CE1">
        <w:t>would be intent to de</w:t>
      </w:r>
      <w:r w:rsidR="00A51223">
        <w:t>fraud.</w:t>
      </w:r>
    </w:p>
    <w:p w:rsidR="00A51223" w:rsidRDefault="00A51223" w:rsidP="00093CC1"/>
    <w:p w:rsidR="00A51223" w:rsidRDefault="00D07106" w:rsidP="00093CC1">
      <w:r>
        <w:t>MR. STERN</w:t>
      </w:r>
      <w:r w:rsidR="00A51223">
        <w:t xml:space="preserve"> said that the intent to defraud is the intent to deceive, which is defined as </w:t>
      </w:r>
      <w:r w:rsidR="00487440">
        <w:t>“</w:t>
      </w:r>
      <w:r w:rsidR="00A51223">
        <w:t>creating a false impression.</w:t>
      </w:r>
      <w:r w:rsidR="00487440">
        <w:t>”</w:t>
      </w:r>
      <w:r w:rsidR="00A51223">
        <w:t xml:space="preserve"> </w:t>
      </w:r>
      <w:r w:rsidR="00847950">
        <w:t>“If you felt the penalty for possessing something like that</w:t>
      </w:r>
      <w:r w:rsidR="00487440">
        <w:t>,</w:t>
      </w:r>
      <w:r w:rsidR="00847950">
        <w:t xml:space="preserve"> as opposed to altering it</w:t>
      </w:r>
      <w:r w:rsidR="00487440">
        <w:t>,</w:t>
      </w:r>
      <w:r w:rsidR="00847950">
        <w:t xml:space="preserve"> should be less, there’s various ways to deal with it,” including keeping </w:t>
      </w:r>
      <w:r w:rsidR="00487440">
        <w:t>each</w:t>
      </w:r>
      <w:r w:rsidR="00847950">
        <w:t xml:space="preserve"> as separate crimes and lowering the penalty for possession of a forged instrument. The </w:t>
      </w:r>
      <w:r w:rsidR="005548C7">
        <w:t>Subcommission</w:t>
      </w:r>
      <w:r w:rsidR="00847950">
        <w:t xml:space="preserve"> did not want to do that</w:t>
      </w:r>
      <w:r w:rsidR="00487440">
        <w:t>, he said</w:t>
      </w:r>
      <w:r w:rsidR="00847950">
        <w:t>.</w:t>
      </w:r>
    </w:p>
    <w:p w:rsidR="00847950" w:rsidRDefault="00847950" w:rsidP="00093CC1"/>
    <w:p w:rsidR="00847950" w:rsidRDefault="00D07106" w:rsidP="00093CC1">
      <w:r>
        <w:t xml:space="preserve">REPRESENTATIVE </w:t>
      </w:r>
      <w:r w:rsidR="006C555A">
        <w:t xml:space="preserve">FRED </w:t>
      </w:r>
      <w:r>
        <w:t>BROWN</w:t>
      </w:r>
      <w:r w:rsidR="00847950">
        <w:t xml:space="preserve"> </w:t>
      </w:r>
      <w:r w:rsidR="00487440">
        <w:t>pointed out an</w:t>
      </w:r>
      <w:r w:rsidR="00847950">
        <w:t>other problem with the redraft. The determination of the level of the crime is not based on the amount [value] involved. If a person is charged with forging a check for $90, that is a felony under current law, he noted, but by stealing $90 in cash, the person would be charged with a misdemeanor.</w:t>
      </w:r>
      <w:r w:rsidR="00443A33">
        <w:t xml:space="preserve"> “I think that’s unfair,” he </w:t>
      </w:r>
      <w:r w:rsidR="00487440">
        <w:t>stated</w:t>
      </w:r>
      <w:r w:rsidR="00443A33">
        <w:t>.</w:t>
      </w:r>
    </w:p>
    <w:p w:rsidR="00443A33" w:rsidRDefault="00443A33" w:rsidP="00093CC1"/>
    <w:p w:rsidR="00443A33" w:rsidRDefault="00D07106" w:rsidP="00093CC1">
      <w:r>
        <w:t>MR. STERN</w:t>
      </w:r>
      <w:r w:rsidR="00443A33">
        <w:t xml:space="preserve"> said the argument is that there are two types of conduct: </w:t>
      </w:r>
      <w:r w:rsidR="00487440">
        <w:t>the part of fraud that takes someone’s money a</w:t>
      </w:r>
      <w:r w:rsidR="00443A33">
        <w:t xml:space="preserve">nd </w:t>
      </w:r>
      <w:r w:rsidR="00487440">
        <w:t>harming</w:t>
      </w:r>
      <w:r w:rsidR="00443A33">
        <w:t xml:space="preserve"> the public’s reliance on the validity of negotiable instruments. He said he is not aware of any code that distinguishes forgery based on the amount of money involved. </w:t>
      </w:r>
    </w:p>
    <w:p w:rsidR="00443A33" w:rsidRDefault="00443A33" w:rsidP="00093CC1"/>
    <w:p w:rsidR="00443A33" w:rsidRPr="00A40DB5" w:rsidRDefault="00443A33" w:rsidP="00093CC1">
      <w:r w:rsidRPr="00A40DB5">
        <w:t>(0:0</w:t>
      </w:r>
      <w:r>
        <w:t>7</w:t>
      </w:r>
      <w:r w:rsidRPr="00A40DB5">
        <w:t>:</w:t>
      </w:r>
      <w:r>
        <w:t>31</w:t>
      </w:r>
      <w:r w:rsidRPr="00A40DB5">
        <w:t>:0)</w:t>
      </w:r>
    </w:p>
    <w:p w:rsidR="00A40DB5" w:rsidRDefault="00A40DB5" w:rsidP="00093CC1"/>
    <w:p w:rsidR="006624A4" w:rsidRDefault="00D07106" w:rsidP="00093CC1">
      <w:r>
        <w:t>REPRESENTATIVE BROWN</w:t>
      </w:r>
      <w:r w:rsidR="00443A33">
        <w:t xml:space="preserve"> questioned charging a person </w:t>
      </w:r>
      <w:r w:rsidR="005548C7">
        <w:t xml:space="preserve">with a felony </w:t>
      </w:r>
      <w:r w:rsidR="00487440">
        <w:t>who buys</w:t>
      </w:r>
      <w:r w:rsidR="00443A33">
        <w:t xml:space="preserve"> a two</w:t>
      </w:r>
      <w:r w:rsidR="00487440">
        <w:t>-</w:t>
      </w:r>
      <w:r w:rsidR="00443A33">
        <w:t>dollar beer with a forged I.D.</w:t>
      </w:r>
    </w:p>
    <w:p w:rsidR="00574D21" w:rsidRDefault="00574D21" w:rsidP="00093CC1"/>
    <w:p w:rsidR="00443A33" w:rsidRDefault="00D07106" w:rsidP="00093CC1">
      <w:r>
        <w:t>MR. STERN</w:t>
      </w:r>
      <w:r w:rsidR="00443A33">
        <w:t xml:space="preserve"> suggested</w:t>
      </w:r>
      <w:r w:rsidR="0038387F">
        <w:t xml:space="preserve"> </w:t>
      </w:r>
      <w:r w:rsidR="00487440">
        <w:t xml:space="preserve">not accepting Mr. Stern’s proposed amendment </w:t>
      </w:r>
      <w:r w:rsidR="0038387F">
        <w:t>[if the committee does not want a person with a forged I.D. to be charged with a felony]</w:t>
      </w:r>
      <w:r w:rsidR="00487440">
        <w:t xml:space="preserve"> </w:t>
      </w:r>
      <w:r w:rsidR="0038387F">
        <w:t>or to make</w:t>
      </w:r>
      <w:r w:rsidR="00443A33">
        <w:t xml:space="preserve"> forgery only </w:t>
      </w:r>
      <w:r w:rsidR="0038387F">
        <w:t>cover the act of</w:t>
      </w:r>
      <w:r w:rsidR="00443A33">
        <w:t xml:space="preserve"> altering a written instrument. “For criminal possession of a </w:t>
      </w:r>
      <w:r w:rsidR="00443A33">
        <w:lastRenderedPageBreak/>
        <w:t>forged instrument, cover the possession of it and the uttering of it,” and leave the class C felony for the person who does the forgery, he added.</w:t>
      </w:r>
    </w:p>
    <w:p w:rsidR="00443A33" w:rsidRDefault="00443A33" w:rsidP="00093CC1"/>
    <w:p w:rsidR="00443A33" w:rsidRDefault="00D07106" w:rsidP="00093CC1">
      <w:r>
        <w:t>CHAIR GARDINER</w:t>
      </w:r>
      <w:r w:rsidR="00443A33">
        <w:t xml:space="preserve"> said </w:t>
      </w:r>
      <w:r w:rsidR="00245B76">
        <w:t xml:space="preserve">“the kid” may have made the I.D., and </w:t>
      </w:r>
      <w:r w:rsidR="00072F27">
        <w:t>it is not as easy to determine a value for forged documents as it is determining [the value of something stolen]. “It’s more complicated</w:t>
      </w:r>
      <w:r w:rsidR="00245B76">
        <w:t>.</w:t>
      </w:r>
      <w:r w:rsidR="00072F27">
        <w:t>”</w:t>
      </w:r>
      <w:r w:rsidR="00245B76">
        <w:t xml:space="preserve"> For example, someone could get caught forging documents before using the documents </w:t>
      </w:r>
      <w:r w:rsidR="00487440">
        <w:t>[</w:t>
      </w:r>
      <w:r w:rsidR="00245B76">
        <w:t>to get something of value].</w:t>
      </w:r>
      <w:r w:rsidR="0038387F">
        <w:t xml:space="preserve"> Using a false I.D. to buy alcohol does not entail taking money from anyone, he </w:t>
      </w:r>
      <w:r w:rsidR="00245B76">
        <w:t>added</w:t>
      </w:r>
      <w:r w:rsidR="0038387F">
        <w:t>.</w:t>
      </w:r>
    </w:p>
    <w:p w:rsidR="00574D21" w:rsidRDefault="00574D21" w:rsidP="00093CC1"/>
    <w:p w:rsidR="0038387F" w:rsidRPr="00A40DB5" w:rsidRDefault="0038387F" w:rsidP="00093CC1">
      <w:r w:rsidRPr="00A40DB5">
        <w:t>(0:0</w:t>
      </w:r>
      <w:r>
        <w:t>9</w:t>
      </w:r>
      <w:r w:rsidRPr="00A40DB5">
        <w:t>:</w:t>
      </w:r>
      <w:r>
        <w:t>16</w:t>
      </w:r>
      <w:r w:rsidRPr="00A40DB5">
        <w:t>:0)</w:t>
      </w:r>
    </w:p>
    <w:p w:rsidR="0038387F" w:rsidRDefault="0038387F" w:rsidP="00093CC1"/>
    <w:p w:rsidR="0038387F" w:rsidRDefault="00D07106" w:rsidP="00093CC1">
      <w:r>
        <w:t>REPRESENTATIVE BROWN</w:t>
      </w:r>
      <w:r w:rsidR="00245B76">
        <w:t xml:space="preserve"> noted that the range of conduct is “very, very wide.” He gave an example of a person in possession of a counterfeit payroll check for $50,000 from the State of Alaska who knew it was counterfeit but he or she was not the person who forged the document. That person would be treated [with a misdemeanor] the same way as a</w:t>
      </w:r>
      <w:r w:rsidR="00487440">
        <w:t>n 18-year-old with a forged I.D</w:t>
      </w:r>
      <w:r w:rsidR="00245B76">
        <w:t>. “The problem is, whether we put it in as a C felony or we put it in as a misdemeanor—if you’re affecting one, you’re affecting the other—and it has to be divided</w:t>
      </w:r>
      <w:r w:rsidR="00487440">
        <w:t>,</w:t>
      </w:r>
      <w:r w:rsidR="00245B76">
        <w:t xml:space="preserve"> somehow.”</w:t>
      </w:r>
    </w:p>
    <w:p w:rsidR="007017B9" w:rsidRDefault="007017B9" w:rsidP="00093CC1"/>
    <w:p w:rsidR="007017B9" w:rsidRDefault="001B7B6B" w:rsidP="00093CC1">
      <w:r>
        <w:t>MR. STERN</w:t>
      </w:r>
      <w:r w:rsidR="007017B9">
        <w:t xml:space="preserve"> noted that “the phony I.D. was an intent to create a false impression,” an</w:t>
      </w:r>
      <w:r w:rsidR="00487440">
        <w:t>d it was not intent to defraud.</w:t>
      </w:r>
    </w:p>
    <w:p w:rsidR="007017B9" w:rsidRDefault="007017B9" w:rsidP="00093CC1"/>
    <w:p w:rsidR="007017B9" w:rsidRDefault="00D07106" w:rsidP="00093CC1">
      <w:r>
        <w:t>REPRESENTATIVE BROWN</w:t>
      </w:r>
      <w:r w:rsidR="007017B9">
        <w:t xml:space="preserve"> suggested a subsection to deal with that.</w:t>
      </w:r>
    </w:p>
    <w:p w:rsidR="007017B9" w:rsidRDefault="007017B9" w:rsidP="00093CC1"/>
    <w:p w:rsidR="007017B9" w:rsidRDefault="00D07106" w:rsidP="00093CC1">
      <w:r>
        <w:t>MR. STERN</w:t>
      </w:r>
      <w:r w:rsidR="007017B9">
        <w:t xml:space="preserve"> said the </w:t>
      </w:r>
      <w:r w:rsidR="005548C7">
        <w:t>Subcommission</w:t>
      </w:r>
      <w:r w:rsidR="007017B9">
        <w:t xml:space="preserve"> decided that the code </w:t>
      </w:r>
      <w:r w:rsidR="00487440">
        <w:t>should</w:t>
      </w:r>
      <w:r w:rsidR="007017B9">
        <w:t xml:space="preserve"> not subdivide the provision into more degrees</w:t>
      </w:r>
      <w:r w:rsidR="00C06EFE">
        <w:t>.</w:t>
      </w:r>
      <w:r w:rsidR="007017B9">
        <w:t xml:space="preserve"> </w:t>
      </w:r>
      <w:r w:rsidR="00C06EFE">
        <w:t>Additionally,</w:t>
      </w:r>
      <w:r w:rsidR="007017B9">
        <w:t xml:space="preserve"> members of the bar committee</w:t>
      </w:r>
      <w:r w:rsidR="00647E22">
        <w:t xml:space="preserve"> [Alaska Bar Association Criminal Law Committee] </w:t>
      </w:r>
      <w:r w:rsidR="007017B9">
        <w:t xml:space="preserve">have not </w:t>
      </w:r>
      <w:r w:rsidR="00C06EFE">
        <w:t>raised it</w:t>
      </w:r>
      <w:r w:rsidR="007017B9">
        <w:t xml:space="preserve"> as a problem.</w:t>
      </w:r>
      <w:r w:rsidR="00C06EFE">
        <w:t xml:space="preserve"> “I am not saying it’s not a valid problem.”</w:t>
      </w:r>
    </w:p>
    <w:p w:rsidR="00C06EFE" w:rsidRDefault="00C06EFE" w:rsidP="00093CC1"/>
    <w:p w:rsidR="00C06EFE" w:rsidRPr="00A40DB5" w:rsidRDefault="00C06EFE" w:rsidP="00093CC1">
      <w:r w:rsidRPr="00A40DB5">
        <w:t>(0:</w:t>
      </w:r>
      <w:r>
        <w:t>11</w:t>
      </w:r>
      <w:r w:rsidRPr="00A40DB5">
        <w:t>:</w:t>
      </w:r>
      <w:r>
        <w:t>16</w:t>
      </w:r>
      <w:r w:rsidRPr="00A40DB5">
        <w:t>:0)</w:t>
      </w:r>
    </w:p>
    <w:p w:rsidR="00C06EFE" w:rsidRDefault="00C06EFE" w:rsidP="00093CC1"/>
    <w:p w:rsidR="0038387F" w:rsidRDefault="00D07106" w:rsidP="00093CC1">
      <w:r>
        <w:t>CHAIR GARDINER</w:t>
      </w:r>
      <w:r w:rsidR="00C06EFE">
        <w:t xml:space="preserve"> asked what actually happens when a case comes up regarding a false I.D. “Do they just throw them out?”</w:t>
      </w:r>
    </w:p>
    <w:p w:rsidR="0038387F" w:rsidRDefault="0038387F" w:rsidP="00093CC1"/>
    <w:p w:rsidR="0038387F" w:rsidRDefault="00D07106" w:rsidP="00093CC1">
      <w:r>
        <w:t>REPRESENTATIVE MILES</w:t>
      </w:r>
      <w:r w:rsidR="00C06EFE">
        <w:t xml:space="preserve"> said that a bartender suspect</w:t>
      </w:r>
      <w:r w:rsidR="005B3F3A">
        <w:t>ing</w:t>
      </w:r>
      <w:r w:rsidR="00C06EFE">
        <w:t xml:space="preserve"> that a person is not old enough</w:t>
      </w:r>
      <w:r w:rsidR="005B3F3A">
        <w:t xml:space="preserve"> [to buy liquor] can just deny the sale. If a bartender checks, “and the place gets busted, the kid is liable</w:t>
      </w:r>
      <w:r w:rsidR="004E1B0B">
        <w:t xml:space="preserve">, [but] </w:t>
      </w:r>
      <w:r w:rsidR="005B3F3A">
        <w:t xml:space="preserve">to what degree and what extent, I don’t know.” </w:t>
      </w:r>
      <w:r w:rsidR="00487440">
        <w:t xml:space="preserve">Representative Miles </w:t>
      </w:r>
      <w:r w:rsidR="005B3F3A">
        <w:t>noted that he has been a bartender.</w:t>
      </w:r>
    </w:p>
    <w:p w:rsidR="005B3F3A" w:rsidRDefault="005B3F3A" w:rsidP="00093CC1"/>
    <w:p w:rsidR="005B3F3A" w:rsidRDefault="00D07106" w:rsidP="00093CC1">
      <w:r>
        <w:t>CHAIR GARDINER</w:t>
      </w:r>
      <w:r w:rsidR="005B3F3A">
        <w:t xml:space="preserve"> asked what the youth would get charged with.</w:t>
      </w:r>
    </w:p>
    <w:p w:rsidR="005B3F3A" w:rsidRDefault="005B3F3A" w:rsidP="00093CC1"/>
    <w:p w:rsidR="005B3F3A" w:rsidRDefault="005548C7" w:rsidP="00093CC1">
      <w:r>
        <w:t>REPRESENTATIVE BROWN</w:t>
      </w:r>
      <w:r w:rsidR="005B3F3A">
        <w:t xml:space="preserve"> said the charge would be “minor on premises.” </w:t>
      </w:r>
    </w:p>
    <w:p w:rsidR="005B3F3A" w:rsidRDefault="005B3F3A" w:rsidP="00093CC1"/>
    <w:p w:rsidR="005B3F3A" w:rsidRDefault="00D07106" w:rsidP="00093CC1">
      <w:r>
        <w:t>CHAIR GARDINER</w:t>
      </w:r>
      <w:r w:rsidR="005B3F3A">
        <w:t xml:space="preserve"> said the charge could be forgery under this provision.</w:t>
      </w:r>
    </w:p>
    <w:p w:rsidR="005B3F3A" w:rsidRDefault="005B3F3A" w:rsidP="00093CC1"/>
    <w:p w:rsidR="005B3F3A" w:rsidRDefault="00D07106" w:rsidP="00093CC1">
      <w:r>
        <w:t>REPRESENTATIVE BROWN</w:t>
      </w:r>
      <w:r w:rsidR="005B3F3A">
        <w:t xml:space="preserve"> said that under current law [inaudible].</w:t>
      </w:r>
    </w:p>
    <w:p w:rsidR="005B3F3A" w:rsidRDefault="005B3F3A" w:rsidP="00093CC1"/>
    <w:p w:rsidR="005B3F3A" w:rsidRDefault="00D07106" w:rsidP="00093CC1">
      <w:r>
        <w:t>MR. STERN</w:t>
      </w:r>
      <w:r w:rsidR="005B3F3A">
        <w:t xml:space="preserve"> said he is correct.</w:t>
      </w:r>
    </w:p>
    <w:p w:rsidR="005B3F3A" w:rsidRDefault="005B3F3A" w:rsidP="00093CC1"/>
    <w:p w:rsidR="005B3F3A" w:rsidRDefault="00D07106" w:rsidP="00093CC1">
      <w:r>
        <w:t>REPRESENTATIVE BROWN</w:t>
      </w:r>
      <w:r w:rsidR="005B3F3A">
        <w:t xml:space="preserve"> said that [</w:t>
      </w:r>
      <w:r w:rsidR="004E1B0B">
        <w:t>because of</w:t>
      </w:r>
      <w:r w:rsidR="005B3F3A">
        <w:t xml:space="preserve">] “the good intent of the </w:t>
      </w:r>
      <w:r w:rsidR="005548C7">
        <w:t>Subcommission</w:t>
      </w:r>
      <w:r w:rsidR="005B3F3A">
        <w:t>, we’re kind of generalizing in a way that’s being done all the way through the code; I think here we got caught in a Catch-22 for generalizing.”</w:t>
      </w:r>
    </w:p>
    <w:p w:rsidR="005B3F3A" w:rsidRDefault="005B3F3A" w:rsidP="00093CC1"/>
    <w:p w:rsidR="005B3F3A" w:rsidRDefault="00D07106" w:rsidP="00093CC1">
      <w:r>
        <w:t xml:space="preserve">REPRESENTATIVE </w:t>
      </w:r>
      <w:r w:rsidR="006C555A">
        <w:t xml:space="preserve">LARRY </w:t>
      </w:r>
      <w:r>
        <w:t>CARPENTER</w:t>
      </w:r>
      <w:r w:rsidR="005B3F3A">
        <w:t xml:space="preserve"> made an inaudible suggestion, and said that</w:t>
      </w:r>
      <w:r w:rsidR="00826CC2">
        <w:t xml:space="preserve"> falsifying [documents] for the purpose of misrepresenting yourself … is no little thing, and it should be a class C felony.</w:t>
      </w:r>
    </w:p>
    <w:p w:rsidR="00826CC2" w:rsidRDefault="00826CC2" w:rsidP="00093CC1"/>
    <w:p w:rsidR="00826CC2" w:rsidRDefault="00D07106" w:rsidP="00093CC1">
      <w:r>
        <w:t>REPRESENTATIVE BROWN</w:t>
      </w:r>
      <w:r w:rsidR="00826CC2">
        <w:t xml:space="preserve"> asked</w:t>
      </w:r>
      <w:r w:rsidR="004E1B0B">
        <w:t xml:space="preserve"> i</w:t>
      </w:r>
      <w:r w:rsidR="00826CC2">
        <w:t xml:space="preserve">f a </w:t>
      </w:r>
      <w:r w:rsidR="00CA2EED">
        <w:t>youth</w:t>
      </w:r>
      <w:r w:rsidR="00826CC2">
        <w:t xml:space="preserve"> with a false I.D. </w:t>
      </w:r>
      <w:r w:rsidR="00CA2EED">
        <w:t>is</w:t>
      </w:r>
      <w:r w:rsidR="00826CC2">
        <w:t xml:space="preserve"> a </w:t>
      </w:r>
      <w:r w:rsidR="00CA2EED">
        <w:t xml:space="preserve">class </w:t>
      </w:r>
      <w:r w:rsidR="00826CC2">
        <w:t xml:space="preserve">C felony, then why </w:t>
      </w:r>
      <w:r w:rsidR="00CA2EED">
        <w:t xml:space="preserve">should a person with a forged $50,000 note </w:t>
      </w:r>
      <w:r w:rsidR="00826CC2">
        <w:t>be treated the same way</w:t>
      </w:r>
      <w:r w:rsidR="00CA2EED">
        <w:t>?</w:t>
      </w:r>
    </w:p>
    <w:p w:rsidR="00826CC2" w:rsidRDefault="00826CC2" w:rsidP="00093CC1"/>
    <w:p w:rsidR="00826CC2" w:rsidRDefault="00D07106" w:rsidP="00093CC1">
      <w:r>
        <w:t>REPRESENTATIVE CARPENTER</w:t>
      </w:r>
      <w:r w:rsidR="00C70E51">
        <w:t xml:space="preserve"> said he does not believe that is a proper analogue. “The act here is falsifying documents, and you can’t place a value on that.” [</w:t>
      </w:r>
      <w:r w:rsidR="00CA2EED">
        <w:t xml:space="preserve">Representative Carpenter </w:t>
      </w:r>
      <w:r w:rsidR="00C70E51">
        <w:t>made further comments that were inaudible.]</w:t>
      </w:r>
    </w:p>
    <w:p w:rsidR="005B3F3A" w:rsidRDefault="005B3F3A" w:rsidP="00093CC1"/>
    <w:p w:rsidR="005B3F3A" w:rsidRDefault="00D07106" w:rsidP="00093CC1">
      <w:r>
        <w:t>REPRESENTATIVE BROWN</w:t>
      </w:r>
      <w:r w:rsidR="00C70E51">
        <w:t xml:space="preserve"> asked what happens if someone forges a movie ticket or a ticket to a high school basketball game?</w:t>
      </w:r>
    </w:p>
    <w:p w:rsidR="00C70E51" w:rsidRDefault="00C70E51" w:rsidP="00093CC1"/>
    <w:p w:rsidR="00C70E51" w:rsidRDefault="00D07106" w:rsidP="00093CC1">
      <w:r>
        <w:t>REPRESENTATIVE CARPENTER</w:t>
      </w:r>
      <w:r w:rsidR="00C70E51">
        <w:t xml:space="preserve"> said that would not be prosecuted, but the statute should cover forgery with intent to defraud. The value should not be a </w:t>
      </w:r>
      <w:r w:rsidR="00CA2EED">
        <w:t>factor</w:t>
      </w:r>
      <w:r w:rsidR="00C70E51">
        <w:t>.</w:t>
      </w:r>
    </w:p>
    <w:p w:rsidR="00C70E51" w:rsidRDefault="00C70E51" w:rsidP="00093CC1"/>
    <w:p w:rsidR="00C70E51" w:rsidRDefault="00D07106" w:rsidP="00093CC1">
      <w:r>
        <w:t>REPRESENTATIVE BROWN</w:t>
      </w:r>
      <w:r w:rsidR="00C70E51">
        <w:t xml:space="preserve"> said there are two differentiations. One is with regard to value</w:t>
      </w:r>
      <w:r w:rsidR="00427EC2">
        <w:t>, and the other is what is being forged. Under current law, society has a very high regard for certain kinds of instruments and [inaudible] other kinds of instruments, he stated. He suggested that there is a big difference between a movie ticket and a forged check—even if the check is for $5.00.</w:t>
      </w:r>
    </w:p>
    <w:p w:rsidR="00427EC2" w:rsidRDefault="00427EC2" w:rsidP="00093CC1"/>
    <w:p w:rsidR="00427EC2" w:rsidRPr="00A40DB5" w:rsidRDefault="00427EC2" w:rsidP="00093CC1">
      <w:r w:rsidRPr="00A40DB5">
        <w:t>(0:</w:t>
      </w:r>
      <w:r>
        <w:t>16</w:t>
      </w:r>
      <w:r w:rsidRPr="00A40DB5">
        <w:t>:</w:t>
      </w:r>
      <w:r>
        <w:t>02</w:t>
      </w:r>
      <w:r w:rsidRPr="00A40DB5">
        <w:t>:0)</w:t>
      </w:r>
    </w:p>
    <w:p w:rsidR="00427EC2" w:rsidRDefault="00427EC2" w:rsidP="00093CC1"/>
    <w:p w:rsidR="00427EC2" w:rsidRDefault="00D07106" w:rsidP="00093CC1">
      <w:r>
        <w:t>CHAIR GARDINER</w:t>
      </w:r>
      <w:r w:rsidR="00427EC2">
        <w:t xml:space="preserve"> asked if there is a proposal.</w:t>
      </w:r>
    </w:p>
    <w:p w:rsidR="00431F09" w:rsidRDefault="00431F09" w:rsidP="00093CC1"/>
    <w:p w:rsidR="00431F09" w:rsidRDefault="00D07106" w:rsidP="00093CC1">
      <w:r>
        <w:t>REPRESENTATIVE BROWN</w:t>
      </w:r>
      <w:r w:rsidR="00431F09">
        <w:t xml:space="preserve"> spoke to eliminating the class C felony for a false I.D.</w:t>
      </w:r>
    </w:p>
    <w:p w:rsidR="00431F09" w:rsidRDefault="00431F09" w:rsidP="00093CC1"/>
    <w:p w:rsidR="00431F09" w:rsidRDefault="00D07106" w:rsidP="00093CC1">
      <w:r>
        <w:t>CHAIR GARDINER</w:t>
      </w:r>
      <w:r w:rsidR="00431F09">
        <w:t xml:space="preserve"> said that is done by existing law, which summarized what kinds of forgery [inaudible].</w:t>
      </w:r>
    </w:p>
    <w:p w:rsidR="00431F09" w:rsidRDefault="00431F09" w:rsidP="00093CC1"/>
    <w:p w:rsidR="00431F09" w:rsidRDefault="00D07106" w:rsidP="00093CC1">
      <w:r>
        <w:t>MR. STERN</w:t>
      </w:r>
      <w:r w:rsidR="00431F09">
        <w:t xml:space="preserve"> said, “That’s right.”</w:t>
      </w:r>
    </w:p>
    <w:p w:rsidR="00431F09" w:rsidRDefault="00431F09" w:rsidP="00093CC1"/>
    <w:p w:rsidR="00431F09" w:rsidRDefault="00D07106" w:rsidP="00093CC1">
      <w:r>
        <w:t>CHAIR GARDINER</w:t>
      </w:r>
      <w:r w:rsidR="00431F09">
        <w:t xml:space="preserve"> spoke of making a similar list.</w:t>
      </w:r>
    </w:p>
    <w:p w:rsidR="00431F09" w:rsidRDefault="00431F09" w:rsidP="00093CC1"/>
    <w:p w:rsidR="00431F09" w:rsidRDefault="00D07106" w:rsidP="00093CC1">
      <w:r>
        <w:t>MR. STERN</w:t>
      </w:r>
      <w:r w:rsidR="00431F09">
        <w:t xml:space="preserve"> suggested saying, “This section applies to everything other than the use of an I.D. card by a person.”</w:t>
      </w:r>
    </w:p>
    <w:p w:rsidR="00431F09" w:rsidRDefault="00431F09" w:rsidP="00093CC1"/>
    <w:p w:rsidR="00431F09" w:rsidRDefault="00D07106" w:rsidP="00093CC1">
      <w:r>
        <w:t>REPRESENTATIVE BROWN</w:t>
      </w:r>
      <w:r w:rsidR="00431F09">
        <w:t xml:space="preserve"> asked about a [forged] movie or basketball ticket.</w:t>
      </w:r>
    </w:p>
    <w:p w:rsidR="00431F09" w:rsidRDefault="00431F09" w:rsidP="00093CC1"/>
    <w:p w:rsidR="00431F09" w:rsidRDefault="00D07106" w:rsidP="00093CC1">
      <w:r>
        <w:t xml:space="preserve">REPRESENTATIVE </w:t>
      </w:r>
      <w:r w:rsidR="006C555A">
        <w:t xml:space="preserve">LISA </w:t>
      </w:r>
      <w:r>
        <w:t>RUDD</w:t>
      </w:r>
      <w:r w:rsidR="00431F09">
        <w:t xml:space="preserve"> said she tends to favor the amendment [inaudible].</w:t>
      </w:r>
    </w:p>
    <w:p w:rsidR="00431F09" w:rsidRDefault="00431F09" w:rsidP="00093CC1"/>
    <w:p w:rsidR="00431F09" w:rsidRDefault="00D07106" w:rsidP="00093CC1">
      <w:r>
        <w:t>CHAIR GARDINER</w:t>
      </w:r>
      <w:r w:rsidR="00431F09">
        <w:t xml:space="preserve"> suggested reading the existing law. </w:t>
      </w:r>
    </w:p>
    <w:p w:rsidR="00431F09" w:rsidRDefault="00431F09" w:rsidP="00093CC1"/>
    <w:p w:rsidR="00431F09" w:rsidRDefault="00D07106" w:rsidP="00093CC1">
      <w:r>
        <w:t>REPRESENTATIVE BROWN</w:t>
      </w:r>
      <w:r w:rsidR="00431F09">
        <w:t xml:space="preserve"> said the forgery statutes are all over the Alaska statutes.</w:t>
      </w:r>
    </w:p>
    <w:p w:rsidR="00431F09" w:rsidRDefault="00431F09" w:rsidP="00093CC1"/>
    <w:p w:rsidR="00431F09" w:rsidRPr="00A40DB5" w:rsidRDefault="00431F09" w:rsidP="00093CC1">
      <w:r w:rsidRPr="00A40DB5">
        <w:t>(0:</w:t>
      </w:r>
      <w:r>
        <w:t>17</w:t>
      </w:r>
      <w:r w:rsidRPr="00A40DB5">
        <w:t>:</w:t>
      </w:r>
      <w:r>
        <w:t>11</w:t>
      </w:r>
      <w:r w:rsidRPr="00A40DB5">
        <w:t>:0)</w:t>
      </w:r>
    </w:p>
    <w:p w:rsidR="00431F09" w:rsidRDefault="00431F09" w:rsidP="00093CC1"/>
    <w:p w:rsidR="00431F09" w:rsidRDefault="00D07106" w:rsidP="00093CC1">
      <w:r>
        <w:t>CHAIR GARDINER</w:t>
      </w:r>
      <w:r w:rsidR="00431F09">
        <w:t xml:space="preserve"> said that, with regard to a forged movie ticket, “if somebody wanted to press charges, this is the only thing the [district attorney] can charge.”</w:t>
      </w:r>
    </w:p>
    <w:p w:rsidR="00431F09" w:rsidRDefault="00431F09" w:rsidP="00093CC1"/>
    <w:p w:rsidR="00427EC2" w:rsidRDefault="00D07106" w:rsidP="00093CC1">
      <w:r>
        <w:t>MR. STERN</w:t>
      </w:r>
      <w:r w:rsidR="00431F09">
        <w:t xml:space="preserve"> disagreed. He said the person can be charged under Theft of Services, which would be a class B misdemeanor. The prosecutor would have the discretion. </w:t>
      </w:r>
      <w:r w:rsidR="00CA2EED">
        <w:t>Mr. Stern</w:t>
      </w:r>
      <w:r w:rsidR="00431F09">
        <w:t xml:space="preserve"> offered to try writing up an amendment that excludes the forgery of an I.D. </w:t>
      </w:r>
    </w:p>
    <w:p w:rsidR="00431F09" w:rsidRDefault="00431F09" w:rsidP="00093CC1"/>
    <w:p w:rsidR="00431F09" w:rsidRDefault="00D07106" w:rsidP="00093CC1">
      <w:r>
        <w:t>REPRESENTATIVE BROWN</w:t>
      </w:r>
      <w:r w:rsidR="00431F09">
        <w:t xml:space="preserve"> said it is not good drafting [to give the prosecutor </w:t>
      </w:r>
      <w:r w:rsidR="00CA2EED">
        <w:t>this type of</w:t>
      </w:r>
      <w:r w:rsidR="00431F09">
        <w:t xml:space="preserve"> discretion].</w:t>
      </w:r>
    </w:p>
    <w:p w:rsidR="00431F09" w:rsidRDefault="00431F09" w:rsidP="00093CC1"/>
    <w:p w:rsidR="00431F09" w:rsidRDefault="00D07106" w:rsidP="00093CC1">
      <w:r>
        <w:t>CHAIR GARDINER</w:t>
      </w:r>
      <w:r w:rsidR="00431F09">
        <w:t xml:space="preserve"> asked about excluding movie tickets when a person is in the business of [making </w:t>
      </w:r>
      <w:r w:rsidR="00C91C1F">
        <w:t>forged</w:t>
      </w:r>
      <w:r w:rsidR="00431F09">
        <w:t xml:space="preserve"> tickets].</w:t>
      </w:r>
      <w:r w:rsidR="00C91C1F">
        <w:t xml:space="preserve"> Maybe that person should be charged with a class C felony.</w:t>
      </w:r>
    </w:p>
    <w:p w:rsidR="00C91C1F" w:rsidRDefault="00C91C1F" w:rsidP="00093CC1"/>
    <w:p w:rsidR="00C91C1F" w:rsidRDefault="00D07106" w:rsidP="00093CC1">
      <w:r>
        <w:t>REPRESENTATIVE BROWN</w:t>
      </w:r>
      <w:r w:rsidR="00C91C1F">
        <w:t xml:space="preserve"> agreed.</w:t>
      </w:r>
    </w:p>
    <w:p w:rsidR="00C91C1F" w:rsidRDefault="00C91C1F" w:rsidP="00093CC1"/>
    <w:p w:rsidR="00C91C1F" w:rsidRDefault="00D07106" w:rsidP="00093CC1">
      <w:r>
        <w:t>MR. STERN</w:t>
      </w:r>
      <w:r w:rsidR="00C91C1F">
        <w:t xml:space="preserve"> said that is a difficult way to draft statutes.</w:t>
      </w:r>
    </w:p>
    <w:p w:rsidR="00C91C1F" w:rsidRDefault="00C91C1F" w:rsidP="00093CC1"/>
    <w:p w:rsidR="00C91C1F" w:rsidRDefault="00D07106" w:rsidP="00093CC1">
      <w:r>
        <w:lastRenderedPageBreak/>
        <w:t>AN UNIDENTIFIED SPEAKER</w:t>
      </w:r>
      <w:r w:rsidR="00C91C1F">
        <w:t xml:space="preserve"> said, “We did it with marijuana statutes.”</w:t>
      </w:r>
    </w:p>
    <w:p w:rsidR="00C91C1F" w:rsidRDefault="00C91C1F" w:rsidP="00093CC1"/>
    <w:p w:rsidR="00C91C1F" w:rsidRDefault="00D07106" w:rsidP="00093CC1">
      <w:r>
        <w:t>REPRESENTATIVE BROWN</w:t>
      </w:r>
      <w:r w:rsidR="00C91C1F">
        <w:t xml:space="preserve"> suggested that rather than having an exclusion where one would have to think up everything that [is a less serious offense], </w:t>
      </w:r>
      <w:r w:rsidR="00CA2EED">
        <w:t xml:space="preserve">the code should </w:t>
      </w:r>
      <w:r w:rsidR="00C91C1F">
        <w:t xml:space="preserve">list the forged instruments that would be a class C felony, and all other forgeries </w:t>
      </w:r>
      <w:r w:rsidR="00CA2EED">
        <w:t>would be</w:t>
      </w:r>
      <w:r w:rsidR="00C91C1F">
        <w:t xml:space="preserve"> class A misdemeanors.</w:t>
      </w:r>
    </w:p>
    <w:p w:rsidR="00C91C1F" w:rsidRDefault="00C91C1F" w:rsidP="00093CC1"/>
    <w:p w:rsidR="00C91C1F" w:rsidRDefault="00D07106" w:rsidP="00093CC1">
      <w:r>
        <w:t>MR. STERN</w:t>
      </w:r>
      <w:r w:rsidR="00C91C1F">
        <w:t xml:space="preserve"> said that is what other states do.</w:t>
      </w:r>
    </w:p>
    <w:p w:rsidR="00C91C1F" w:rsidRDefault="00C91C1F" w:rsidP="00093CC1"/>
    <w:p w:rsidR="00C91C1F" w:rsidRDefault="00D07106" w:rsidP="00093CC1">
      <w:r>
        <w:t>CHAIR GARDINER</w:t>
      </w:r>
      <w:r w:rsidR="00C91C1F">
        <w:t xml:space="preserve"> asked what other states list as class A misdemeanors.</w:t>
      </w:r>
    </w:p>
    <w:p w:rsidR="00C91C1F" w:rsidRDefault="00C91C1F" w:rsidP="00093CC1"/>
    <w:p w:rsidR="00C91C1F" w:rsidRDefault="00D07106" w:rsidP="00093CC1">
      <w:r>
        <w:t>MR. STERN</w:t>
      </w:r>
      <w:r w:rsidR="00C91C1F">
        <w:t xml:space="preserve"> said the </w:t>
      </w:r>
      <w:r w:rsidR="005548C7">
        <w:t>Subcommission</w:t>
      </w:r>
      <w:r w:rsidR="00C91C1F">
        <w:t xml:space="preserve"> considered having split degrees of forgery, but it specifically excluded it.</w:t>
      </w:r>
    </w:p>
    <w:p w:rsidR="00C91C1F" w:rsidRDefault="00C91C1F" w:rsidP="00093CC1"/>
    <w:p w:rsidR="00C91C1F" w:rsidRDefault="00D07106" w:rsidP="00093CC1">
      <w:r>
        <w:t>REPRESENTATIVE CARPENTER</w:t>
      </w:r>
      <w:r w:rsidR="00C91C1F">
        <w:t xml:space="preserve"> made an inaudible statement.</w:t>
      </w:r>
    </w:p>
    <w:p w:rsidR="00CA2EED" w:rsidRDefault="00CA2EED" w:rsidP="00093CC1"/>
    <w:p w:rsidR="00C91C1F" w:rsidRDefault="00D07106" w:rsidP="00093CC1">
      <w:r>
        <w:t>CHAIR GARDINER</w:t>
      </w:r>
      <w:r w:rsidR="00C91C1F">
        <w:t xml:space="preserve"> suggested </w:t>
      </w:r>
      <w:r w:rsidR="00CA2EED">
        <w:t>asking Mr. Stern</w:t>
      </w:r>
      <w:r w:rsidR="00C91C1F">
        <w:t xml:space="preserve"> to </w:t>
      </w:r>
      <w:r w:rsidR="00CA2EED">
        <w:t>draft other language</w:t>
      </w:r>
      <w:r w:rsidR="00C91C1F">
        <w:t>.</w:t>
      </w:r>
    </w:p>
    <w:p w:rsidR="00C91C1F" w:rsidRDefault="00C91C1F" w:rsidP="00093CC1"/>
    <w:p w:rsidR="00C91C1F" w:rsidRDefault="00D07106" w:rsidP="00093CC1">
      <w:r>
        <w:t>MR. STERN</w:t>
      </w:r>
      <w:r w:rsidR="00B21B77">
        <w:t xml:space="preserve"> responded to a comment by</w:t>
      </w:r>
      <w:r w:rsidR="00C91C1F">
        <w:t xml:space="preserve"> </w:t>
      </w:r>
      <w:r w:rsidR="00CA2EED">
        <w:t>Representative Rudd</w:t>
      </w:r>
      <w:r w:rsidR="00C91C1F">
        <w:t xml:space="preserve">, </w:t>
      </w:r>
      <w:r w:rsidR="00B21B77">
        <w:t xml:space="preserve">and </w:t>
      </w:r>
      <w:r w:rsidR="00C91C1F">
        <w:t>said</w:t>
      </w:r>
      <w:r w:rsidR="00B21B77">
        <w:t>,</w:t>
      </w:r>
      <w:r w:rsidR="00C91C1F">
        <w:t xml:space="preserve"> “Actually we don’t need a forgery statute.”</w:t>
      </w:r>
      <w:r w:rsidR="00B21B77">
        <w:t xml:space="preserve"> He noted that it would be easier for him to work with one statute [rather than using current law].</w:t>
      </w:r>
    </w:p>
    <w:p w:rsidR="00B21B77" w:rsidRDefault="00B21B77" w:rsidP="00093CC1"/>
    <w:p w:rsidR="00B21B77" w:rsidRDefault="00D07106" w:rsidP="00093CC1">
      <w:r>
        <w:t>REPRESENTATIVE BROWN</w:t>
      </w:r>
      <w:r w:rsidR="00B21B77">
        <w:t xml:space="preserve"> said he does not have a problem, because “that amendment” does not change the code.</w:t>
      </w:r>
    </w:p>
    <w:p w:rsidR="00B21B77" w:rsidRDefault="00B21B77" w:rsidP="00093CC1"/>
    <w:p w:rsidR="00B21B77" w:rsidRDefault="00D07106" w:rsidP="00093CC1">
      <w:r>
        <w:t>REPRESENTATIVE RUDD</w:t>
      </w:r>
      <w:r w:rsidR="00B21B77">
        <w:t xml:space="preserve"> said she would like to move to adopt the draft with the understanding the Mr. Stern will come back</w:t>
      </w:r>
      <w:r w:rsidR="00580B16">
        <w:t xml:space="preserve"> with</w:t>
      </w:r>
      <w:r w:rsidR="00B21B77">
        <w:t xml:space="preserve"> some alternatives.</w:t>
      </w:r>
    </w:p>
    <w:p w:rsidR="00B21B77" w:rsidRDefault="00B21B77" w:rsidP="00093CC1"/>
    <w:p w:rsidR="00B21B77" w:rsidRDefault="00D07106" w:rsidP="00093CC1">
      <w:r>
        <w:t>MR. STERN</w:t>
      </w:r>
      <w:r w:rsidR="00B21B77">
        <w:t xml:space="preserve"> responded to a comment by </w:t>
      </w:r>
      <w:r w:rsidR="00580B16">
        <w:t>Chair Gardiner</w:t>
      </w:r>
      <w:r w:rsidR="00B21B77">
        <w:t xml:space="preserve">. He said, “I’m not sure you want to do that.” The person who is actually making the instruments, like numerous movie tickets, a class C felony would be appropriate, but the person possessing a forged movie ticket should not get such a penalty. </w:t>
      </w:r>
    </w:p>
    <w:p w:rsidR="00B21B77" w:rsidRDefault="00B21B77" w:rsidP="00093CC1"/>
    <w:p w:rsidR="00B21B77" w:rsidRPr="00A40DB5" w:rsidRDefault="00B21B77" w:rsidP="00093CC1">
      <w:r w:rsidRPr="00A40DB5">
        <w:t>(0:</w:t>
      </w:r>
      <w:r>
        <w:t>22</w:t>
      </w:r>
      <w:r w:rsidRPr="00A40DB5">
        <w:t>:</w:t>
      </w:r>
      <w:r>
        <w:t>00</w:t>
      </w:r>
      <w:r w:rsidRPr="00A40DB5">
        <w:t>:0)</w:t>
      </w:r>
    </w:p>
    <w:p w:rsidR="00B21B77" w:rsidRDefault="00B21B77" w:rsidP="00093CC1"/>
    <w:p w:rsidR="00695E8D" w:rsidRDefault="00D07106" w:rsidP="00093CC1">
      <w:r>
        <w:t>CHAIR GARDINER</w:t>
      </w:r>
      <w:r w:rsidR="00B21B77">
        <w:t xml:space="preserve"> moved to </w:t>
      </w:r>
      <w:r w:rsidR="00580B16">
        <w:t xml:space="preserve">provision covering </w:t>
      </w:r>
      <w:r w:rsidR="00647E22">
        <w:t>Criminal Possession of a Forgery Device.</w:t>
      </w:r>
    </w:p>
    <w:p w:rsidR="00647E22" w:rsidRDefault="00647E22" w:rsidP="00093CC1"/>
    <w:p w:rsidR="00647E22" w:rsidRDefault="00D07106" w:rsidP="00093CC1">
      <w:r>
        <w:t>MR. STERN</w:t>
      </w:r>
      <w:r w:rsidR="00647E22">
        <w:t xml:space="preserve"> said the [Alaska Bar Association Criminal Law Committee] had a question with the provision, because it did not </w:t>
      </w:r>
      <w:r w:rsidR="00647E22">
        <w:lastRenderedPageBreak/>
        <w:t xml:space="preserve">require </w:t>
      </w:r>
      <w:r w:rsidR="005548C7">
        <w:t>intent</w:t>
      </w:r>
      <w:r w:rsidR="00647E22">
        <w:t xml:space="preserve"> to defraud in [paragraph] (1). That paragraph prohibits the making or possessing of any device specifically designed for use in counterfeiting or otherwise forging</w:t>
      </w:r>
      <w:r w:rsidR="004A14B7">
        <w:t xml:space="preserve"> written instruments. The </w:t>
      </w:r>
      <w:r w:rsidR="005548C7">
        <w:t>Bar Association Committee</w:t>
      </w:r>
      <w:r w:rsidR="004A14B7">
        <w:t xml:space="preserve"> suggested adding “intent to defraud.”</w:t>
      </w:r>
    </w:p>
    <w:p w:rsidR="004A14B7" w:rsidRDefault="004A14B7" w:rsidP="00093CC1"/>
    <w:p w:rsidR="004A14B7" w:rsidRDefault="00D07106" w:rsidP="00093CC1">
      <w:r>
        <w:t>MR. STERN</w:t>
      </w:r>
      <w:r w:rsidR="004A14B7">
        <w:t xml:space="preserve"> moved to Criminal Simulation, where he suggest</w:t>
      </w:r>
      <w:r w:rsidR="00CD2CCA">
        <w:t>ed</w:t>
      </w:r>
      <w:r w:rsidR="004A14B7">
        <w:t xml:space="preserve"> changing “antiquity” to “age.”</w:t>
      </w:r>
    </w:p>
    <w:p w:rsidR="00CD2CCA" w:rsidRDefault="00CD2CCA" w:rsidP="00093CC1"/>
    <w:p w:rsidR="00CD2CCA" w:rsidRDefault="00CD2CCA" w:rsidP="00093CC1">
      <w:r>
        <w:t>[Discussion on the above change]</w:t>
      </w:r>
    </w:p>
    <w:p w:rsidR="00CD2CCA" w:rsidRDefault="00CD2CCA" w:rsidP="00093CC1"/>
    <w:p w:rsidR="00CD2CCA" w:rsidRDefault="00D07106" w:rsidP="00093CC1">
      <w:r>
        <w:t>REPRESENTATIVE CARPENTER</w:t>
      </w:r>
      <w:r w:rsidR="00CD2CCA">
        <w:t xml:space="preserve"> suggested using “archival value.”</w:t>
      </w:r>
    </w:p>
    <w:p w:rsidR="00CD2CCA" w:rsidRDefault="00CD2CCA" w:rsidP="00093CC1"/>
    <w:p w:rsidR="00CD2CCA" w:rsidRDefault="00D07106" w:rsidP="00093CC1">
      <w:r>
        <w:t>REPRESENTATIVE RUDD</w:t>
      </w:r>
      <w:r w:rsidR="00CD2CCA">
        <w:t xml:space="preserve"> said archival refers to documents.</w:t>
      </w:r>
    </w:p>
    <w:p w:rsidR="00CD2CCA" w:rsidRDefault="00CD2CCA" w:rsidP="00093CC1"/>
    <w:p w:rsidR="00CD2CCA" w:rsidRDefault="00D07106" w:rsidP="00093CC1">
      <w:r>
        <w:t>MR. STERN</w:t>
      </w:r>
      <w:r w:rsidR="00CD2CCA">
        <w:t xml:space="preserve"> noted that this kind of conduct [altering objects to make them look old or more valuable] includes forging Rembrandts or Alaska Native artifacts. “You can treat that as theft or attempted theft,” he explained, but the specific statute is there because, for example, if a person made the alterations and attempted to sell the objects, he or she would only be penalized with a class A misdemeanor. It would be attempted first degree theft. The provision here will make the act of just altering an object illegal with a class C felony.</w:t>
      </w:r>
    </w:p>
    <w:p w:rsidR="00CD2CCA" w:rsidRDefault="00CD2CCA" w:rsidP="00093CC1">
      <w:r>
        <w:t xml:space="preserve"> </w:t>
      </w:r>
    </w:p>
    <w:p w:rsidR="009F4452" w:rsidRDefault="00D07106" w:rsidP="00093CC1">
      <w:r>
        <w:t>CHAIR GARDINER</w:t>
      </w:r>
      <w:r w:rsidR="008749D4">
        <w:t xml:space="preserve"> expressed concern </w:t>
      </w:r>
      <w:r w:rsidR="00580B16">
        <w:t>for</w:t>
      </w:r>
      <w:r w:rsidR="008749D4">
        <w:t xml:space="preserve"> the vagueness of the language. He gave the example of carving totem poles.</w:t>
      </w:r>
      <w:r w:rsidR="009F4452">
        <w:t xml:space="preserve"> “If I make something that appears to have an age, to be old or to be rare ….” </w:t>
      </w:r>
    </w:p>
    <w:p w:rsidR="009F4452" w:rsidRDefault="009F4452" w:rsidP="00093CC1"/>
    <w:p w:rsidR="00CD2CCA" w:rsidRDefault="00D07106" w:rsidP="00093CC1">
      <w:r>
        <w:t>REPRESENTATIVE CARPENTER</w:t>
      </w:r>
      <w:r w:rsidR="009F4452">
        <w:t xml:space="preserve"> asked for the definition of “defraud.”</w:t>
      </w:r>
      <w:r w:rsidR="008749D4">
        <w:t xml:space="preserve"> </w:t>
      </w:r>
    </w:p>
    <w:p w:rsidR="00146C5C" w:rsidRDefault="00146C5C" w:rsidP="00093CC1"/>
    <w:p w:rsidR="0090643B" w:rsidRDefault="00D07106" w:rsidP="00093CC1">
      <w:r>
        <w:t>MR. STERN</w:t>
      </w:r>
      <w:r w:rsidR="00146C5C">
        <w:t xml:space="preserve"> noted that the </w:t>
      </w:r>
      <w:r w:rsidR="00580B16">
        <w:t>term</w:t>
      </w:r>
      <w:r w:rsidR="00146C5C">
        <w:t xml:space="preserve"> is “intent to defraud,” and the definition is</w:t>
      </w:r>
      <w:r w:rsidR="001256BD">
        <w:t xml:space="preserve"> </w:t>
      </w:r>
      <w:r w:rsidR="0090643B">
        <w:t>as follows:</w:t>
      </w:r>
    </w:p>
    <w:p w:rsidR="0090643B" w:rsidRDefault="0090643B" w:rsidP="00093CC1"/>
    <w:p w:rsidR="0090643B" w:rsidRDefault="0090643B" w:rsidP="00093CC1">
      <w:pPr>
        <w:ind w:left="576" w:right="576"/>
      </w:pPr>
      <w:r>
        <w:t xml:space="preserve">The </w:t>
      </w:r>
      <w:r w:rsidR="00146C5C">
        <w:t>intent to injure someone’</w:t>
      </w:r>
      <w:r w:rsidR="001256BD">
        <w:t xml:space="preserve">s interest which has value or intent to use deception; or knowledge that the defendant is facilitating a fraud or injury to be perpetrated or inflicted upon someone else. </w:t>
      </w:r>
    </w:p>
    <w:p w:rsidR="0090643B" w:rsidRDefault="0090643B" w:rsidP="00093CC1"/>
    <w:p w:rsidR="009F4452" w:rsidRDefault="00D07106" w:rsidP="00093CC1">
      <w:r>
        <w:t>MR. STERN</w:t>
      </w:r>
      <w:r w:rsidR="001256BD">
        <w:t xml:space="preserve"> said deception is defined as “creating a false impression.”</w:t>
      </w:r>
    </w:p>
    <w:p w:rsidR="001256BD" w:rsidRDefault="001256BD" w:rsidP="00093CC1"/>
    <w:p w:rsidR="001256BD" w:rsidRPr="00A40DB5" w:rsidRDefault="001256BD" w:rsidP="00093CC1">
      <w:r w:rsidRPr="00A40DB5">
        <w:t>(0:</w:t>
      </w:r>
      <w:r>
        <w:t>27</w:t>
      </w:r>
      <w:r w:rsidRPr="00A40DB5">
        <w:t>:</w:t>
      </w:r>
      <w:r>
        <w:t>42</w:t>
      </w:r>
      <w:r w:rsidRPr="00A40DB5">
        <w:t>:0)</w:t>
      </w:r>
    </w:p>
    <w:p w:rsidR="001256BD" w:rsidRDefault="001256BD" w:rsidP="00093CC1"/>
    <w:p w:rsidR="009F4452" w:rsidRDefault="00D07106" w:rsidP="00093CC1">
      <w:r>
        <w:t>MR. STERN</w:t>
      </w:r>
      <w:r w:rsidR="001256BD">
        <w:t xml:space="preserve"> said he would agree [with </w:t>
      </w:r>
      <w:r w:rsidR="00580B16">
        <w:t>Chair Gardiner</w:t>
      </w:r>
      <w:r w:rsidR="001256BD">
        <w:t>] if the provision did not include the terms “intent to defraud.”</w:t>
      </w:r>
    </w:p>
    <w:p w:rsidR="00B4641E" w:rsidRDefault="00B4641E" w:rsidP="00093CC1"/>
    <w:p w:rsidR="00B4641E" w:rsidRDefault="00D07106" w:rsidP="00093CC1">
      <w:r>
        <w:t>REPRESENTATIVE RUDD</w:t>
      </w:r>
      <w:r w:rsidR="00B4641E">
        <w:t xml:space="preserve"> moved to replace “antiquity” with “age.”</w:t>
      </w:r>
    </w:p>
    <w:p w:rsidR="00B4641E" w:rsidRDefault="00B4641E" w:rsidP="00093CC1"/>
    <w:p w:rsidR="00B4641E" w:rsidRDefault="00D07106" w:rsidP="00093CC1">
      <w:r>
        <w:t>CHAIR GARDINER</w:t>
      </w:r>
      <w:r w:rsidR="00B4641E">
        <w:t xml:space="preserve"> heard no objections, and the amendment was adopted.</w:t>
      </w:r>
    </w:p>
    <w:p w:rsidR="00B4641E" w:rsidRDefault="00B4641E" w:rsidP="00093CC1"/>
    <w:p w:rsidR="00B4641E" w:rsidRDefault="00D07106" w:rsidP="00093CC1">
      <w:r>
        <w:t>MR. STERN</w:t>
      </w:r>
      <w:r w:rsidR="00B4641E">
        <w:t xml:space="preserve"> </w:t>
      </w:r>
      <w:r w:rsidR="005548C7">
        <w:t xml:space="preserve">said that Anne Carpeneti, Alaska Department of Law, </w:t>
      </w:r>
      <w:r w:rsidR="00B4641E">
        <w:t>suggested placing the word “possesses” before the word</w:t>
      </w:r>
      <w:r w:rsidR="00496A45">
        <w:t>s</w:t>
      </w:r>
      <w:r w:rsidR="00B4641E">
        <w:t xml:space="preserve"> “</w:t>
      </w:r>
      <w:r w:rsidR="00496A45">
        <w:t xml:space="preserve">or </w:t>
      </w:r>
      <w:r w:rsidR="00B4641E">
        <w:t>utters</w:t>
      </w:r>
      <w:r w:rsidR="00496A45">
        <w:t>.</w:t>
      </w:r>
      <w:r w:rsidR="00B4641E">
        <w:t xml:space="preserve">” </w:t>
      </w:r>
      <w:r w:rsidR="00496A45">
        <w:t>P</w:t>
      </w:r>
      <w:r w:rsidR="00B4641E">
        <w:t>ossessing always comes before utters, “because you possess something and then you utter it</w:t>
      </w:r>
      <w:r w:rsidR="00496A45">
        <w:t>,</w:t>
      </w:r>
      <w:r w:rsidR="00B4641E">
        <w:t>”</w:t>
      </w:r>
      <w:r w:rsidR="00496A45">
        <w:t xml:space="preserve"> he explained.</w:t>
      </w:r>
    </w:p>
    <w:p w:rsidR="00CD2CCA" w:rsidRDefault="00CD2CCA" w:rsidP="00093CC1"/>
    <w:p w:rsidR="00496A45" w:rsidRDefault="005548C7" w:rsidP="00093CC1">
      <w:r>
        <w:t>REPRESENTATIVE MILES</w:t>
      </w:r>
      <w:r w:rsidR="00496A45">
        <w:t xml:space="preserve"> suggested that [the committee] eliminated the use of the word “utters” a few months ago.</w:t>
      </w:r>
    </w:p>
    <w:p w:rsidR="0090643B" w:rsidRDefault="0090643B" w:rsidP="00093CC1"/>
    <w:p w:rsidR="0090643B" w:rsidRDefault="00D07106" w:rsidP="00093CC1">
      <w:r>
        <w:t>REPRESENTATIVE RUDD</w:t>
      </w:r>
      <w:r w:rsidR="0090643B">
        <w:t xml:space="preserve"> said, </w:t>
      </w:r>
      <w:r w:rsidR="00580B16">
        <w:t>“</w:t>
      </w:r>
      <w:r w:rsidR="0090643B">
        <w:t>We talked about it, but we didn’t get rid of it entirely.”</w:t>
      </w:r>
    </w:p>
    <w:p w:rsidR="0090643B" w:rsidRDefault="0090643B" w:rsidP="00093CC1"/>
    <w:p w:rsidR="0090643B" w:rsidRDefault="00D07106" w:rsidP="00093CC1">
      <w:pPr>
        <w:autoSpaceDE w:val="0"/>
        <w:autoSpaceDN w:val="0"/>
        <w:adjustRightInd w:val="0"/>
        <w:jc w:val="left"/>
      </w:pPr>
      <w:r>
        <w:t>MR. STERN</w:t>
      </w:r>
      <w:r w:rsidR="0090643B">
        <w:t xml:space="preserve"> said the word came up during a discussion of bad checks. “Utters” is defined in the code as:</w:t>
      </w:r>
    </w:p>
    <w:p w:rsidR="0090643B" w:rsidRDefault="0090643B" w:rsidP="00093CC1">
      <w:pPr>
        <w:autoSpaceDE w:val="0"/>
        <w:autoSpaceDN w:val="0"/>
        <w:adjustRightInd w:val="0"/>
        <w:jc w:val="left"/>
      </w:pPr>
    </w:p>
    <w:p w:rsidR="00CD2CCA" w:rsidRDefault="0090643B" w:rsidP="00093CC1">
      <w:pPr>
        <w:autoSpaceDE w:val="0"/>
        <w:autoSpaceDN w:val="0"/>
        <w:adjustRightInd w:val="0"/>
        <w:ind w:left="432" w:right="432"/>
        <w:jc w:val="left"/>
      </w:pPr>
      <w:r>
        <w:t xml:space="preserve">to </w:t>
      </w:r>
      <w:r w:rsidRPr="0090643B">
        <w:t>issue, deliver, publish, circulate, disseminate, transfer, or tender a written instrument or other object to</w:t>
      </w:r>
      <w:r>
        <w:t xml:space="preserve"> </w:t>
      </w:r>
      <w:r w:rsidRPr="0090643B">
        <w:t>another;</w:t>
      </w:r>
      <w:r>
        <w:t xml:space="preserve"> </w:t>
      </w:r>
    </w:p>
    <w:p w:rsidR="00695E8D" w:rsidRDefault="00695E8D" w:rsidP="00093CC1"/>
    <w:p w:rsidR="00C91C1F" w:rsidRDefault="00D07106" w:rsidP="00093CC1">
      <w:r>
        <w:t>MR. STERN</w:t>
      </w:r>
      <w:r w:rsidR="0090643B">
        <w:t xml:space="preserve"> said “pass” could be substituted for “utters.”</w:t>
      </w:r>
    </w:p>
    <w:p w:rsidR="0090643B" w:rsidRDefault="0090643B" w:rsidP="00093CC1"/>
    <w:p w:rsidR="0090643B" w:rsidRDefault="00D07106" w:rsidP="00093CC1">
      <w:r>
        <w:t>CHAIR GARDINER</w:t>
      </w:r>
      <w:r w:rsidR="0090643B">
        <w:t xml:space="preserve"> said then “pass” would need a definition.</w:t>
      </w:r>
    </w:p>
    <w:p w:rsidR="005548C7" w:rsidRDefault="005548C7" w:rsidP="00093CC1"/>
    <w:p w:rsidR="005548C7" w:rsidRDefault="005548C7" w:rsidP="00093CC1">
      <w:r>
        <w:t>REPRESENTATIVE RUDD said something inaudibly.</w:t>
      </w:r>
    </w:p>
    <w:p w:rsidR="0090643B" w:rsidRDefault="0090643B" w:rsidP="00093CC1"/>
    <w:p w:rsidR="0090643B" w:rsidRDefault="00183E63" w:rsidP="00093CC1">
      <w:pPr>
        <w:tabs>
          <w:tab w:val="left" w:pos="2160"/>
          <w:tab w:val="left" w:pos="3600"/>
        </w:tabs>
      </w:pPr>
      <w:r w:rsidRPr="00986F03">
        <w:t>JAMES MCKENZIE, Attorney</w:t>
      </w:r>
      <w:r>
        <w:t xml:space="preserve">, </w:t>
      </w:r>
      <w:r w:rsidRPr="00986F03">
        <w:t>Alaska Legal Services Division</w:t>
      </w:r>
      <w:r>
        <w:t xml:space="preserve">, </w:t>
      </w:r>
      <w:r w:rsidRPr="00986F03">
        <w:t>Legislative Affairs Agency</w:t>
      </w:r>
      <w:r>
        <w:t xml:space="preserve">, </w:t>
      </w:r>
      <w:r w:rsidR="0090643B">
        <w:t>disagreed with using the word “pass.”</w:t>
      </w:r>
    </w:p>
    <w:p w:rsidR="0090643B" w:rsidRDefault="0090643B" w:rsidP="00093CC1"/>
    <w:p w:rsidR="0090643B" w:rsidRDefault="005548C7" w:rsidP="00093CC1">
      <w:r>
        <w:t>REPRESENTATIVE RUDD</w:t>
      </w:r>
      <w:r w:rsidR="0090643B">
        <w:t xml:space="preserve"> suggested using the term “transfer.”</w:t>
      </w:r>
    </w:p>
    <w:p w:rsidR="005548C7" w:rsidRDefault="005548C7" w:rsidP="00093CC1"/>
    <w:p w:rsidR="005548C7" w:rsidRDefault="005548C7" w:rsidP="00093CC1">
      <w:r>
        <w:t>MR. STERN said that would be better.</w:t>
      </w:r>
    </w:p>
    <w:p w:rsidR="005548C7" w:rsidRDefault="005548C7" w:rsidP="00093CC1"/>
    <w:p w:rsidR="0090643B" w:rsidRDefault="00D07106" w:rsidP="00093CC1">
      <w:r>
        <w:t>REPRESENTATIVE CARPENTER</w:t>
      </w:r>
      <w:r w:rsidR="0090643B">
        <w:t xml:space="preserve"> made an inaudible comment.</w:t>
      </w:r>
    </w:p>
    <w:p w:rsidR="0090643B" w:rsidRDefault="0090643B" w:rsidP="00093CC1"/>
    <w:p w:rsidR="0090643B" w:rsidRDefault="00D07106" w:rsidP="00093CC1">
      <w:r>
        <w:t>MR. STERN</w:t>
      </w:r>
      <w:r w:rsidR="0090643B">
        <w:t xml:space="preserve"> </w:t>
      </w:r>
      <w:r w:rsidR="00F610B5">
        <w:t>noted that the only time</w:t>
      </w:r>
      <w:r w:rsidR="0090643B">
        <w:t xml:space="preserve"> the terms “complete</w:t>
      </w:r>
      <w:r w:rsidR="00F610B5">
        <w:t xml:space="preserve"> written instrument” and “incomplete written instrument” are used is in the definition section. The [Alaska Bar Association Criminal Law Committee] felt it was unnecessary to define the two terms. He said he agrees.</w:t>
      </w:r>
    </w:p>
    <w:p w:rsidR="00F610B5" w:rsidRDefault="00F610B5" w:rsidP="00093CC1"/>
    <w:p w:rsidR="00F610B5" w:rsidRDefault="00D07106" w:rsidP="00093CC1">
      <w:r>
        <w:t>MR. MCKENZIE</w:t>
      </w:r>
      <w:r w:rsidR="00F610B5">
        <w:t xml:space="preserve"> said he thinks the terms can be eliminated.</w:t>
      </w:r>
    </w:p>
    <w:p w:rsidR="00F610B5" w:rsidRDefault="00F610B5" w:rsidP="00093CC1"/>
    <w:p w:rsidR="00F610B5" w:rsidRDefault="00D07106" w:rsidP="00093CC1">
      <w:r>
        <w:t>REPRESENTATIVE RUDD</w:t>
      </w:r>
      <w:r w:rsidR="00F610B5">
        <w:t xml:space="preserve"> moved to do so.</w:t>
      </w:r>
    </w:p>
    <w:p w:rsidR="00F610B5" w:rsidRDefault="00F610B5" w:rsidP="00093CC1"/>
    <w:p w:rsidR="00F610B5" w:rsidRDefault="00D07106" w:rsidP="00093CC1">
      <w:r>
        <w:t>CHAIR GARDINER</w:t>
      </w:r>
      <w:r w:rsidR="00F610B5">
        <w:t xml:space="preserve"> heard no objections and the motion passed.</w:t>
      </w:r>
    </w:p>
    <w:p w:rsidR="00F610B5" w:rsidRDefault="00F610B5" w:rsidP="00093CC1"/>
    <w:p w:rsidR="00F610B5" w:rsidRPr="00A40DB5" w:rsidRDefault="00F610B5" w:rsidP="00093CC1">
      <w:r w:rsidRPr="00A40DB5">
        <w:t>(0:</w:t>
      </w:r>
      <w:r>
        <w:t>32</w:t>
      </w:r>
      <w:r w:rsidRPr="00A40DB5">
        <w:t>:</w:t>
      </w:r>
      <w:r>
        <w:t>42</w:t>
      </w:r>
      <w:r w:rsidRPr="00A40DB5">
        <w:t>:0)</w:t>
      </w:r>
    </w:p>
    <w:p w:rsidR="00F610B5" w:rsidRDefault="00F610B5" w:rsidP="00093CC1"/>
    <w:p w:rsidR="00B908B9" w:rsidRDefault="00D07106" w:rsidP="00093CC1">
      <w:r>
        <w:t>MR. STERN</w:t>
      </w:r>
      <w:r w:rsidR="00F610B5">
        <w:t xml:space="preserve"> said “written instrument” is defined very broadly. </w:t>
      </w:r>
      <w:r w:rsidR="00B908B9">
        <w:t>He paraphrased the definition as follows:</w:t>
      </w:r>
    </w:p>
    <w:p w:rsidR="00B908B9" w:rsidRDefault="00B908B9" w:rsidP="00093CC1"/>
    <w:p w:rsidR="00C91C1F" w:rsidRDefault="00F610B5" w:rsidP="00093CC1">
      <w:pPr>
        <w:ind w:left="576" w:right="576"/>
      </w:pPr>
      <w:r>
        <w:t xml:space="preserve">any paper, document, instrument, or article containing written matter capable of being used </w:t>
      </w:r>
      <w:r w:rsidR="00B908B9">
        <w:t>to the advantage or disadvantage of some person.</w:t>
      </w:r>
    </w:p>
    <w:p w:rsidR="0038387F" w:rsidRDefault="0038387F" w:rsidP="00093CC1"/>
    <w:p w:rsidR="00B908B9" w:rsidRDefault="00D07106" w:rsidP="00093CC1">
      <w:r>
        <w:t>MR. STERN</w:t>
      </w:r>
      <w:r w:rsidR="00B908B9">
        <w:t xml:space="preserve"> said a credit card falls within that definition, so there is no need to have a separate provision for forging credit cards.</w:t>
      </w:r>
    </w:p>
    <w:p w:rsidR="00677DCE" w:rsidRDefault="00677DCE" w:rsidP="00093CC1"/>
    <w:p w:rsidR="00677DCE" w:rsidRDefault="00677DCE" w:rsidP="00093CC1">
      <w:r>
        <w:t>[Inaudible discussion]</w:t>
      </w:r>
    </w:p>
    <w:p w:rsidR="00677DCE" w:rsidRDefault="00677DCE" w:rsidP="00093CC1"/>
    <w:p w:rsidR="00677DCE" w:rsidRPr="00A40DB5" w:rsidRDefault="00677DCE" w:rsidP="00093CC1">
      <w:r w:rsidRPr="00A40DB5">
        <w:t>(0:</w:t>
      </w:r>
      <w:r>
        <w:t>34</w:t>
      </w:r>
      <w:r w:rsidRPr="00A40DB5">
        <w:t>:</w:t>
      </w:r>
      <w:r>
        <w:t>22</w:t>
      </w:r>
      <w:r w:rsidRPr="00A40DB5">
        <w:t>:0)</w:t>
      </w:r>
    </w:p>
    <w:p w:rsidR="00677DCE" w:rsidRDefault="00677DCE" w:rsidP="00093CC1"/>
    <w:p w:rsidR="00B908B9" w:rsidRDefault="00D07106" w:rsidP="00093CC1">
      <w:r>
        <w:t>MR. STERN</w:t>
      </w:r>
      <w:r w:rsidR="00677DCE">
        <w:t xml:space="preserve"> turned to Scheme to Defraud in the first and second degree. </w:t>
      </w:r>
      <w:r w:rsidR="0059731F">
        <w:t>Pete [inaudible last name]</w:t>
      </w:r>
      <w:r w:rsidR="00677DCE">
        <w:t xml:space="preserve"> in the D.A.’s office suggested that the first degree provision should cover defrauding certain types of organizations, such as Native organizations or the government</w:t>
      </w:r>
      <w:r w:rsidR="00580B16">
        <w:t>,</w:t>
      </w:r>
      <w:r w:rsidR="00677DCE">
        <w:t xml:space="preserve"> regardless of the amount of money involved. There was a discussion about the problems with that idea. A $5.00 fraud against the government would then be a class B felony. He told the committee to decide what to do.</w:t>
      </w:r>
    </w:p>
    <w:p w:rsidR="00677DCE" w:rsidRDefault="00677DCE" w:rsidP="00093CC1"/>
    <w:p w:rsidR="00677DCE" w:rsidRDefault="00D07106" w:rsidP="00093CC1">
      <w:r>
        <w:t>MR. STERN</w:t>
      </w:r>
      <w:r w:rsidR="00677DCE">
        <w:t xml:space="preserve"> gave a suggestion to “make the statute a little tighter.” The term “property” should be followed by “or services.”</w:t>
      </w:r>
    </w:p>
    <w:p w:rsidR="00677DCE" w:rsidRDefault="00677DCE" w:rsidP="00093CC1"/>
    <w:p w:rsidR="00677DCE" w:rsidRDefault="00D07106" w:rsidP="00093CC1">
      <w:r>
        <w:t>REPRESENTATIVE BROWN</w:t>
      </w:r>
      <w:r w:rsidR="00677DCE">
        <w:t xml:space="preserve"> said he thought</w:t>
      </w:r>
      <w:r w:rsidR="0059731F">
        <w:t xml:space="preserve"> the D.A. “had a better argument than that.”</w:t>
      </w:r>
    </w:p>
    <w:p w:rsidR="0059731F" w:rsidRDefault="0059731F" w:rsidP="00093CC1"/>
    <w:p w:rsidR="0059731F" w:rsidRDefault="00D07106" w:rsidP="00093CC1">
      <w:r>
        <w:t>MR. STERN</w:t>
      </w:r>
      <w:r w:rsidR="0059731F">
        <w:t xml:space="preserve"> said he did not have a specific proposal.</w:t>
      </w:r>
    </w:p>
    <w:p w:rsidR="0059731F" w:rsidRDefault="0059731F" w:rsidP="00093CC1"/>
    <w:p w:rsidR="0059731F" w:rsidRDefault="00183E63" w:rsidP="00093CC1">
      <w:pPr>
        <w:tabs>
          <w:tab w:val="left" w:pos="2160"/>
          <w:tab w:val="left" w:pos="3600"/>
        </w:tabs>
      </w:pPr>
      <w:r w:rsidRPr="00986F03">
        <w:t>ANNE CARPENETI, Attorney</w:t>
      </w:r>
      <w:r>
        <w:t xml:space="preserve">, </w:t>
      </w:r>
      <w:r w:rsidRPr="00986F03">
        <w:t>Alaska Department of Law</w:t>
      </w:r>
      <w:r>
        <w:t xml:space="preserve">, </w:t>
      </w:r>
      <w:r w:rsidR="00F201A5">
        <w:t xml:space="preserve">said that “somebody who’s got </w:t>
      </w:r>
      <w:r w:rsidR="0059731F">
        <w:t xml:space="preserve">a scheme to defraud—an entity like the government—and it’s a scheme and not just trying to fudge </w:t>
      </w:r>
      <w:r w:rsidR="00F201A5">
        <w:t xml:space="preserve">on your income tax or something—or </w:t>
      </w:r>
      <w:r w:rsidR="0059731F">
        <w:t xml:space="preserve">a corporation that has many shareholders, you couldn’t fall under this [inaudible] because I believe </w:t>
      </w:r>
      <w:r w:rsidR="00580B16">
        <w:t>‘</w:t>
      </w:r>
      <w:r w:rsidR="0059731F">
        <w:t>person</w:t>
      </w:r>
      <w:r w:rsidR="00580B16">
        <w:t>’</w:t>
      </w:r>
      <w:r w:rsidR="0059731F">
        <w:t xml:space="preserve"> is defined to include a corporation or a government entity. I think that’s a problem </w:t>
      </w:r>
      <w:r w:rsidR="00F201A5">
        <w:t xml:space="preserve">because that’s </w:t>
      </w:r>
      <w:r w:rsidR="0059731F">
        <w:lastRenderedPageBreak/>
        <w:t xml:space="preserve">[inaudible] </w:t>
      </w:r>
      <w:r w:rsidR="00F201A5">
        <w:t xml:space="preserve">really </w:t>
      </w:r>
      <w:r w:rsidR="0059731F">
        <w:t>a broad range</w:t>
      </w:r>
      <w:r w:rsidR="00F201A5">
        <w:t xml:space="preserve"> scheme to defraud and you would not come under either of these two sections</w:t>
      </w:r>
      <w:r w:rsidR="004D6A27">
        <w:t xml:space="preserve"> if you’re only able to prove intent to defraud </w:t>
      </w:r>
      <w:r w:rsidR="002A3960">
        <w:t>one</w:t>
      </w:r>
      <w:r w:rsidR="004D6A27">
        <w:t xml:space="preserve"> entity</w:t>
      </w:r>
      <w:r w:rsidR="00F201A5">
        <w:t>.”</w:t>
      </w:r>
      <w:r w:rsidR="0059731F">
        <w:t xml:space="preserve"> </w:t>
      </w:r>
      <w:r w:rsidR="004D6A27">
        <w:t xml:space="preserve">She suggested </w:t>
      </w:r>
      <w:r w:rsidR="00FC0CD5">
        <w:t>including</w:t>
      </w:r>
      <w:r w:rsidR="004D6A27">
        <w:t xml:space="preserve"> a dollar amount that justifies a class B felony. “I really believe that Section 600 [Scheme to </w:t>
      </w:r>
      <w:r w:rsidR="00FC0CD5">
        <w:t>D</w:t>
      </w:r>
      <w:r w:rsidR="004D6A27">
        <w:t>efraud] is too narrow,” she added.</w:t>
      </w:r>
    </w:p>
    <w:p w:rsidR="004D6A27" w:rsidRDefault="004D6A27" w:rsidP="00093CC1"/>
    <w:p w:rsidR="004D6A27" w:rsidRDefault="00D07106" w:rsidP="00093CC1">
      <w:r>
        <w:t>REPRESENTATIVE BROWN</w:t>
      </w:r>
      <w:r w:rsidR="004D6A27">
        <w:t xml:space="preserve"> agreed.</w:t>
      </w:r>
    </w:p>
    <w:p w:rsidR="004D6A27" w:rsidRDefault="004D6A27" w:rsidP="00093CC1"/>
    <w:p w:rsidR="004D6A27" w:rsidRDefault="002A3960" w:rsidP="00093CC1">
      <w:r>
        <w:t>REPRESENTATIVE MILES</w:t>
      </w:r>
      <w:r w:rsidR="004D6A27">
        <w:t xml:space="preserve"> asked why the crime is limited to two or more [inaudible].</w:t>
      </w:r>
    </w:p>
    <w:p w:rsidR="004D6A27" w:rsidRDefault="004D6A27" w:rsidP="00093CC1"/>
    <w:p w:rsidR="0094151A" w:rsidRDefault="00D07106" w:rsidP="00093CC1">
      <w:r>
        <w:t>MR. STERN</w:t>
      </w:r>
      <w:r w:rsidR="004D6A27">
        <w:t xml:space="preserve"> answered that “any time you have a theft, it could be prosecuted under Scheme to Defraud.”</w:t>
      </w:r>
    </w:p>
    <w:p w:rsidR="0094151A" w:rsidRDefault="0094151A" w:rsidP="00093CC1"/>
    <w:p w:rsidR="0094151A" w:rsidRDefault="00D07106" w:rsidP="00093CC1">
      <w:r>
        <w:t>MR. STERN</w:t>
      </w:r>
      <w:r w:rsidR="0094151A">
        <w:t xml:space="preserve"> said the problem is replacing our [inaudible] statutes by Scheme to Defraud. The </w:t>
      </w:r>
      <w:r w:rsidR="005548C7">
        <w:t>Subcommission</w:t>
      </w:r>
      <w:r w:rsidR="0094151A">
        <w:t xml:space="preserve"> did not focus on one fraudulent act, such as defrauding the government out of $100.00. The </w:t>
      </w:r>
      <w:r w:rsidR="005548C7">
        <w:t>Subcommission</w:t>
      </w:r>
      <w:r w:rsidR="0094151A">
        <w:t xml:space="preserve"> was looking at “evil conduct,” </w:t>
      </w:r>
      <w:r w:rsidR="00580B16">
        <w:t>which</w:t>
      </w:r>
      <w:r w:rsidR="0094151A">
        <w:t xml:space="preserve"> involves the intent to take money from a lot of people. It is ten or more person for a class B felony, and two or more for a class A misdemeanor, he stated.</w:t>
      </w:r>
    </w:p>
    <w:p w:rsidR="0094151A" w:rsidRDefault="0094151A" w:rsidP="00093CC1"/>
    <w:p w:rsidR="0094151A" w:rsidRDefault="00D07106" w:rsidP="00093CC1">
      <w:r>
        <w:t>MR. STERN</w:t>
      </w:r>
      <w:r w:rsidR="0094151A">
        <w:t xml:space="preserve"> said this provision requires defrauding a person, and the example of taking a large sum of money from the government would fall under theft in the first degree, which would be a class B felony. “That’s how you deal with it,” he explained.</w:t>
      </w:r>
    </w:p>
    <w:p w:rsidR="00BB3F43" w:rsidRDefault="00BB3F43" w:rsidP="00093CC1"/>
    <w:p w:rsidR="00BB3F43" w:rsidRDefault="00D07106" w:rsidP="00093CC1">
      <w:r>
        <w:t>MS. CARPENETI</w:t>
      </w:r>
      <w:r w:rsidR="00BB3F43">
        <w:t xml:space="preserve"> said, “Not requiring that you take money?”</w:t>
      </w:r>
    </w:p>
    <w:p w:rsidR="00BB3F43" w:rsidRDefault="00BB3F43" w:rsidP="00093CC1"/>
    <w:p w:rsidR="00BB3F43" w:rsidRDefault="00D07106" w:rsidP="00093CC1">
      <w:r>
        <w:t>MR. STERN</w:t>
      </w:r>
      <w:r w:rsidR="00BB3F43">
        <w:t xml:space="preserve"> said, “You take cash, you take money.”</w:t>
      </w:r>
    </w:p>
    <w:p w:rsidR="00BB3F43" w:rsidRDefault="00BB3F43" w:rsidP="00093CC1"/>
    <w:p w:rsidR="00BB3F43" w:rsidRDefault="00D07106" w:rsidP="00093CC1">
      <w:r>
        <w:t>CHAIR GARDINER</w:t>
      </w:r>
      <w:r w:rsidR="00BB3F43">
        <w:t xml:space="preserve"> noted that this is a new offense in Alaska, and [it is theft].</w:t>
      </w:r>
    </w:p>
    <w:p w:rsidR="00BB3F43" w:rsidRDefault="00BB3F43" w:rsidP="00093CC1"/>
    <w:p w:rsidR="00BB3F43" w:rsidRDefault="00D07106" w:rsidP="00093CC1">
      <w:r>
        <w:t>MR. STERN</w:t>
      </w:r>
      <w:r w:rsidR="00BB3F43">
        <w:t xml:space="preserve"> interjected and said no, because a person does not have to be successful under this provision.</w:t>
      </w:r>
    </w:p>
    <w:p w:rsidR="00BB3F43" w:rsidRDefault="00BB3F43" w:rsidP="00093CC1"/>
    <w:p w:rsidR="00BB3F43" w:rsidRDefault="00D07106" w:rsidP="00093CC1">
      <w:r>
        <w:t>CHAIR GARDINER</w:t>
      </w:r>
      <w:r w:rsidR="00BB3F43">
        <w:t xml:space="preserve"> said the code is singling out those acts that are more aggravated</w:t>
      </w:r>
      <w:r w:rsidR="00580B16">
        <w:t xml:space="preserve">: </w:t>
      </w:r>
      <w:r w:rsidR="00BB3F43">
        <w:t>people who are in the business of defrauding someone.</w:t>
      </w:r>
    </w:p>
    <w:p w:rsidR="00BB3F43" w:rsidRDefault="00BB3F43" w:rsidP="00093CC1"/>
    <w:p w:rsidR="00BB3F43" w:rsidRDefault="00D07106" w:rsidP="00093CC1">
      <w:r>
        <w:t>MR. STERN</w:t>
      </w:r>
      <w:r w:rsidR="003E0572">
        <w:t xml:space="preserve"> gave the example of someone trying to defraud one person out of $30,000. Under the code ….</w:t>
      </w:r>
    </w:p>
    <w:p w:rsidR="00B908B9" w:rsidRDefault="00B908B9" w:rsidP="00093CC1"/>
    <w:p w:rsidR="00B908B9" w:rsidRDefault="003E0572" w:rsidP="00093CC1">
      <w:r>
        <w:t>[Inaudible discussion]</w:t>
      </w:r>
    </w:p>
    <w:p w:rsidR="003E0572" w:rsidRDefault="003E0572" w:rsidP="00093CC1"/>
    <w:p w:rsidR="003E0572" w:rsidRDefault="00D07106" w:rsidP="00093CC1">
      <w:r>
        <w:lastRenderedPageBreak/>
        <w:t>CHAIR GARDINER</w:t>
      </w:r>
      <w:r w:rsidR="003E0572">
        <w:t xml:space="preserve"> said, “You have a scheme—that means you have a plan—to defraud everybody I can get a hold of … and I get caught.” All that needs to be proved is that I had a scheme, he said.</w:t>
      </w:r>
    </w:p>
    <w:p w:rsidR="003E0572" w:rsidRDefault="003E0572" w:rsidP="00093CC1"/>
    <w:p w:rsidR="003E0572" w:rsidRDefault="00D07106" w:rsidP="00093CC1">
      <w:r>
        <w:t>REPRESENTATIVE RUDD</w:t>
      </w:r>
      <w:r w:rsidR="003E0572">
        <w:t xml:space="preserve"> asked why the scheme has to target two or more people.</w:t>
      </w:r>
    </w:p>
    <w:p w:rsidR="003E0572" w:rsidRDefault="003E0572" w:rsidP="00093CC1"/>
    <w:p w:rsidR="003E0572" w:rsidRDefault="00D07106" w:rsidP="00093CC1">
      <w:r>
        <w:t>CHAIR GARDINER</w:t>
      </w:r>
      <w:r w:rsidR="003E0572">
        <w:t xml:space="preserve"> said, “You don’t have to, but we’re saying we’re going to aggravate it and we’re only going to aggravate it for people who have schemes.”</w:t>
      </w:r>
    </w:p>
    <w:p w:rsidR="00BB5814" w:rsidRDefault="00BB5814" w:rsidP="00093CC1"/>
    <w:p w:rsidR="00BB5814" w:rsidRDefault="00D07106" w:rsidP="00093CC1">
      <w:r>
        <w:t>REPRESENTATIVE MILES</w:t>
      </w:r>
      <w:r w:rsidR="00BB5814">
        <w:t xml:space="preserve"> asked about a scheme directed at one person.</w:t>
      </w:r>
    </w:p>
    <w:p w:rsidR="00BB5814" w:rsidRDefault="00BB5814" w:rsidP="00093CC1"/>
    <w:p w:rsidR="00BB5814" w:rsidRDefault="00D07106" w:rsidP="00093CC1">
      <w:r>
        <w:t>MR. STERN</w:t>
      </w:r>
      <w:r w:rsidR="00BB5814">
        <w:t xml:space="preserve"> said that is theft.</w:t>
      </w:r>
    </w:p>
    <w:p w:rsidR="00BB5814" w:rsidRDefault="00BB5814" w:rsidP="00093CC1"/>
    <w:p w:rsidR="00BB5814" w:rsidRDefault="00D07106" w:rsidP="00093CC1">
      <w:r>
        <w:t>REPRESENTATIVE MILES</w:t>
      </w:r>
      <w:r w:rsidR="00BB5814">
        <w:t xml:space="preserve"> said it would still be theft if it involved two people</w:t>
      </w:r>
      <w:r w:rsidR="00231554">
        <w:t xml:space="preserve"> or ten people.</w:t>
      </w:r>
    </w:p>
    <w:p w:rsidR="00BB5814" w:rsidRDefault="00BB5814" w:rsidP="00093CC1"/>
    <w:p w:rsidR="00BB5814" w:rsidRDefault="00D07106" w:rsidP="00093CC1">
      <w:r>
        <w:t>MR. STERN</w:t>
      </w:r>
      <w:r w:rsidR="00BB5814">
        <w:t xml:space="preserve"> answered that in that example,</w:t>
      </w:r>
      <w:r w:rsidR="00231554">
        <w:t xml:space="preserve"> if the defendants had succeeded in their crime,</w:t>
      </w:r>
      <w:r w:rsidR="00BB5814">
        <w:t xml:space="preserve"> “you’re going to determine which has a higher penalty structure.” To get to a class B felony</w:t>
      </w:r>
      <w:r w:rsidR="00231554">
        <w:t xml:space="preserve">, under the first degree offence, “you don’t have to prove that anyone was </w:t>
      </w:r>
      <w:r w:rsidR="00BB5814">
        <w:t xml:space="preserve"> defrauded </w:t>
      </w:r>
      <w:r w:rsidR="00231554">
        <w:t>[inaudible]</w:t>
      </w:r>
      <w:r w:rsidR="00BB5814">
        <w:t>.</w:t>
      </w:r>
    </w:p>
    <w:p w:rsidR="00BB5814" w:rsidRDefault="00BB5814" w:rsidP="00093CC1"/>
    <w:p w:rsidR="00BB5814" w:rsidRDefault="00D07106" w:rsidP="00093CC1">
      <w:r>
        <w:t>REPRESENTATIVE MILES</w:t>
      </w:r>
      <w:r w:rsidR="00BB5814">
        <w:t xml:space="preserve"> said he is missing something. </w:t>
      </w:r>
      <w:r w:rsidR="00231554">
        <w:t>“In the first degree, you’ve got ten or more persons; in the second degree you have two or more. What’s</w:t>
      </w:r>
      <w:r w:rsidR="00BB5814">
        <w:t xml:space="preserve"> wrong with </w:t>
      </w:r>
      <w:r w:rsidR="00231554">
        <w:t>having it one or more persons?”</w:t>
      </w:r>
    </w:p>
    <w:p w:rsidR="00BB5814" w:rsidRDefault="00BB5814" w:rsidP="00093CC1"/>
    <w:p w:rsidR="00BB5814" w:rsidRDefault="00D07106" w:rsidP="00093CC1">
      <w:r>
        <w:t>REPRESENTATIVE CARPENTER</w:t>
      </w:r>
      <w:r w:rsidR="00BB5814">
        <w:t xml:space="preserve"> asked if a person defrauded 10 people for $10 per person, as opposed to defrauding two people for $10,000 each, “is the former a felony and the latter a misdemeanor?”</w:t>
      </w:r>
    </w:p>
    <w:p w:rsidR="004D5093" w:rsidRDefault="004D5093" w:rsidP="00093CC1"/>
    <w:p w:rsidR="004D5093" w:rsidRDefault="00D07106" w:rsidP="00093CC1">
      <w:r>
        <w:t>MR. STERN</w:t>
      </w:r>
      <w:r w:rsidR="004D5093">
        <w:t xml:space="preserve"> said his first example is a scheme and would be a class B felony. The second example would be a lower penalty.</w:t>
      </w:r>
    </w:p>
    <w:p w:rsidR="0045267A" w:rsidRDefault="0045267A" w:rsidP="00093CC1"/>
    <w:p w:rsidR="0045267A" w:rsidRDefault="00D07106" w:rsidP="00093CC1">
      <w:r>
        <w:t>REPRESENTATIVE CARPENTER</w:t>
      </w:r>
      <w:r w:rsidR="0045267A">
        <w:t xml:space="preserve"> said there is something wrong with that.</w:t>
      </w:r>
    </w:p>
    <w:p w:rsidR="004D5093" w:rsidRDefault="004D5093" w:rsidP="00093CC1"/>
    <w:p w:rsidR="004D5093" w:rsidRDefault="00D07106" w:rsidP="00093CC1">
      <w:r>
        <w:t>REPRESENTATIVE BROWN</w:t>
      </w:r>
      <w:r w:rsidR="004D5093">
        <w:t xml:space="preserve"> said it would also be a theft if the scheme was successful, which would be a felony.</w:t>
      </w:r>
    </w:p>
    <w:p w:rsidR="0045267A" w:rsidRDefault="0045267A" w:rsidP="00093CC1"/>
    <w:p w:rsidR="0045267A" w:rsidRDefault="00D07106" w:rsidP="00093CC1">
      <w:r>
        <w:t>MR. STERN</w:t>
      </w:r>
      <w:r w:rsidR="004D5093">
        <w:t xml:space="preserve"> suggested </w:t>
      </w:r>
      <w:r w:rsidR="0045267A">
        <w:t>having a class B felony for a</w:t>
      </w:r>
      <w:r w:rsidR="004D5093">
        <w:t xml:space="preserve"> theft of over $10,000 or $50,000</w:t>
      </w:r>
      <w:r w:rsidR="0045267A">
        <w:t>. He agree</w:t>
      </w:r>
      <w:r w:rsidR="00231554">
        <w:t>d</w:t>
      </w:r>
      <w:r w:rsidR="0045267A">
        <w:t xml:space="preserve"> that there is something wrong with </w:t>
      </w:r>
      <w:r w:rsidR="0045267A">
        <w:lastRenderedPageBreak/>
        <w:t xml:space="preserve">what </w:t>
      </w:r>
      <w:r w:rsidR="00231554">
        <w:t xml:space="preserve">Representative Carpenter </w:t>
      </w:r>
      <w:r w:rsidR="0045267A">
        <w:t xml:space="preserve">pointed out, but the way to deal with it is </w:t>
      </w:r>
      <w:r w:rsidR="00231554">
        <w:t>to make</w:t>
      </w:r>
      <w:r w:rsidR="0045267A">
        <w:t xml:space="preserve"> the scheme to defraud apply to all situations.</w:t>
      </w:r>
    </w:p>
    <w:p w:rsidR="0045267A" w:rsidRDefault="0045267A" w:rsidP="00093CC1"/>
    <w:p w:rsidR="00DA440F" w:rsidRPr="00A40DB5" w:rsidRDefault="00DA440F" w:rsidP="00093CC1">
      <w:r w:rsidRPr="00A40DB5">
        <w:t>(0:</w:t>
      </w:r>
      <w:r>
        <w:t>43</w:t>
      </w:r>
      <w:r w:rsidRPr="00A40DB5">
        <w:t>:</w:t>
      </w:r>
      <w:r>
        <w:t>53</w:t>
      </w:r>
      <w:r w:rsidRPr="00A40DB5">
        <w:t>:0)</w:t>
      </w:r>
    </w:p>
    <w:p w:rsidR="0045267A" w:rsidRDefault="0045267A" w:rsidP="00093CC1"/>
    <w:p w:rsidR="00B908B9" w:rsidRDefault="00D07106" w:rsidP="00093CC1">
      <w:r>
        <w:t>REPRESENTATIVE BROWN</w:t>
      </w:r>
      <w:r w:rsidR="00DA440F">
        <w:t xml:space="preserve"> said that he believes that the direction of the </w:t>
      </w:r>
      <w:r w:rsidR="005548C7">
        <w:t>Subcommission</w:t>
      </w:r>
      <w:r w:rsidR="00DA440F">
        <w:t xml:space="preserve"> is right, but the anomaly that </w:t>
      </w:r>
      <w:r w:rsidR="00231554">
        <w:t xml:space="preserve">Representative Carpenter </w:t>
      </w:r>
      <w:r w:rsidR="00DA440F">
        <w:t>pointed out does exist. Perhaps the exalted theft provision is a good idea, he added. If that is solved, he said he has no problem with the provision. The conduct is different from conspiracy, because it requires that a person obtain property as a result of the scheme. “This is a pretty decent provision,” he opined, but he questioned why there can be no scheme when directed at just one person. It is his understanding that if there were no provision</w:t>
      </w:r>
      <w:r w:rsidR="00231554" w:rsidRPr="00231554">
        <w:t xml:space="preserve"> </w:t>
      </w:r>
      <w:r w:rsidR="00231554">
        <w:t>on scheme to defraud</w:t>
      </w:r>
      <w:r w:rsidR="00DA440F">
        <w:t>, all of the conduct it covers could be covered under theft.</w:t>
      </w:r>
    </w:p>
    <w:p w:rsidR="00DA440F" w:rsidRDefault="00DA440F" w:rsidP="00093CC1"/>
    <w:p w:rsidR="00DA440F" w:rsidRDefault="00D07106" w:rsidP="00093CC1">
      <w:r>
        <w:t>MR. STERN</w:t>
      </w:r>
      <w:r w:rsidR="00DA440F">
        <w:t xml:space="preserve"> disagreed. He gave </w:t>
      </w:r>
      <w:r w:rsidR="00231554">
        <w:t>an</w:t>
      </w:r>
      <w:r w:rsidR="00DA440F">
        <w:t xml:space="preserve"> example, but decided it was an incorrect example.</w:t>
      </w:r>
    </w:p>
    <w:p w:rsidR="00DA440F" w:rsidRDefault="00DA440F" w:rsidP="00093CC1"/>
    <w:p w:rsidR="00DA440F" w:rsidRDefault="00D07106" w:rsidP="00093CC1">
      <w:r>
        <w:t>REPRESENTATIVE BROWN</w:t>
      </w:r>
      <w:r w:rsidR="00DA440F">
        <w:t xml:space="preserve"> said that is a reason not to have this provision. All of this conduct is already </w:t>
      </w:r>
      <w:r w:rsidR="009547C6">
        <w:t>considered</w:t>
      </w:r>
      <w:r w:rsidR="00DA440F">
        <w:t xml:space="preserve"> theft. The provision should be used to raise</w:t>
      </w:r>
      <w:r w:rsidR="009547C6">
        <w:t xml:space="preserve"> certain thefts to “a higher level of criminality when it involves a scheme, such that the kind o</w:t>
      </w:r>
      <w:r w:rsidR="003561A5">
        <w:t>f taking is more severe or the theft to society is more.” If a person succeeded with one person, he or she should be arrested because of the likelihood of defrauding others. It makes sense, he added. He said that this will only work if there will be a designation of a “super-theft.”</w:t>
      </w:r>
    </w:p>
    <w:p w:rsidR="003561A5" w:rsidRDefault="003561A5" w:rsidP="00093CC1"/>
    <w:p w:rsidR="003561A5" w:rsidRDefault="00D07106" w:rsidP="00093CC1">
      <w:r>
        <w:t>MR. STERN</w:t>
      </w:r>
      <w:r w:rsidR="00EA26AE">
        <w:t xml:space="preserve"> said that a scheme to defraud may not have yielded any property before the person is arrested.</w:t>
      </w:r>
    </w:p>
    <w:p w:rsidR="00EA26AE" w:rsidRDefault="00EA26AE" w:rsidP="00093CC1"/>
    <w:p w:rsidR="00EA26AE" w:rsidRPr="00A40DB5" w:rsidRDefault="00EA26AE" w:rsidP="00093CC1">
      <w:r w:rsidRPr="00A40DB5">
        <w:t>(0:</w:t>
      </w:r>
      <w:r>
        <w:t>47</w:t>
      </w:r>
      <w:r w:rsidRPr="00A40DB5">
        <w:t>:</w:t>
      </w:r>
      <w:r>
        <w:t>47</w:t>
      </w:r>
      <w:r w:rsidRPr="00A40DB5">
        <w:t>:0)</w:t>
      </w:r>
    </w:p>
    <w:p w:rsidR="00EA26AE" w:rsidRDefault="00EA26AE" w:rsidP="00093CC1"/>
    <w:p w:rsidR="003561A5" w:rsidRDefault="00D07106" w:rsidP="00093CC1">
      <w:r>
        <w:t>REPRESENTATIVE BROWN</w:t>
      </w:r>
      <w:r w:rsidR="00EA26AE">
        <w:t xml:space="preserve"> said</w:t>
      </w:r>
      <w:r w:rsidR="00231554">
        <w:t>,</w:t>
      </w:r>
      <w:r w:rsidR="00EA26AE">
        <w:t xml:space="preserve"> </w:t>
      </w:r>
      <w:r w:rsidR="00ED2703">
        <w:t>“T</w:t>
      </w:r>
      <w:r w:rsidR="00EA26AE">
        <w:t xml:space="preserve">hat still requires action </w:t>
      </w:r>
      <w:r w:rsidR="00ED2703">
        <w:t>as to more than one person to have that argument apply at all</w:t>
      </w:r>
      <w:r w:rsidR="00EA26AE">
        <w:t>.</w:t>
      </w:r>
      <w:r w:rsidR="001B743B">
        <w:t xml:space="preserve"> That just gives more of a reason why is applies to situations involving two or more persons.</w:t>
      </w:r>
      <w:r w:rsidR="00231554">
        <w:t>”</w:t>
      </w:r>
      <w:r w:rsidR="00231554" w:rsidRPr="00231554">
        <w:t xml:space="preserve"> </w:t>
      </w:r>
      <w:r w:rsidR="001B743B">
        <w:t xml:space="preserve">A </w:t>
      </w:r>
      <w:r w:rsidR="00231554">
        <w:t xml:space="preserve">successful </w:t>
      </w:r>
      <w:r w:rsidR="001B743B">
        <w:t>scheme to defraud one person</w:t>
      </w:r>
      <w:r w:rsidR="00231554">
        <w:t xml:space="preserve"> </w:t>
      </w:r>
      <w:r w:rsidR="00B64952">
        <w:t>can be prosecuted as</w:t>
      </w:r>
      <w:r w:rsidR="001B743B">
        <w:t xml:space="preserve"> theft</w:t>
      </w:r>
      <w:r w:rsidR="00B64952">
        <w:t xml:space="preserve">, and if [the conduct is not part of a scheme to defraud others,] </w:t>
      </w:r>
      <w:r w:rsidR="001B743B">
        <w:t>there is no policy reason to promote it from its present level of theft to a higher level of criminality.</w:t>
      </w:r>
    </w:p>
    <w:p w:rsidR="00EA26AE" w:rsidRDefault="00EA26AE" w:rsidP="00093CC1"/>
    <w:p w:rsidR="00EA26AE" w:rsidRDefault="00D07106" w:rsidP="00093CC1">
      <w:r>
        <w:t>REPRESENTATIVE CARPENTER</w:t>
      </w:r>
      <w:r w:rsidR="00ED2703">
        <w:t xml:space="preserve"> asked about a scheme to defraud one person </w:t>
      </w:r>
      <w:r w:rsidR="00B64952">
        <w:t>that</w:t>
      </w:r>
      <w:r w:rsidR="00ED2703">
        <w:t xml:space="preserve"> fails.</w:t>
      </w:r>
    </w:p>
    <w:p w:rsidR="00ED2703" w:rsidRDefault="00ED2703" w:rsidP="00093CC1"/>
    <w:p w:rsidR="00ED2703" w:rsidRDefault="00D07106" w:rsidP="00093CC1">
      <w:r>
        <w:t>MR. STERN</w:t>
      </w:r>
      <w:r w:rsidR="00ED2703">
        <w:t xml:space="preserve"> said the person can be charged with attempted theft.</w:t>
      </w:r>
    </w:p>
    <w:p w:rsidR="00ED2703" w:rsidRDefault="00ED2703" w:rsidP="00093CC1"/>
    <w:p w:rsidR="00ED2703" w:rsidRDefault="00D07106" w:rsidP="00093CC1">
      <w:r>
        <w:t>CHAIR GARDINER</w:t>
      </w:r>
      <w:r w:rsidR="00ED2703">
        <w:t xml:space="preserve"> said, “To get what you’re talking about, you’re going to conspiracy.” A person who has a scheme and commits the theft, it becomes aggravate</w:t>
      </w:r>
      <w:r w:rsidR="00B64952">
        <w:t>d</w:t>
      </w:r>
      <w:r w:rsidR="00ED2703">
        <w:t>. If a person only has a scheme to defraud, and it does not rise to the level of an attempt, the only way to charge the person is through a conspiracy [provision].</w:t>
      </w:r>
    </w:p>
    <w:p w:rsidR="00ED2703" w:rsidRDefault="00ED2703" w:rsidP="00093CC1"/>
    <w:p w:rsidR="00ED2703" w:rsidRDefault="00D07106" w:rsidP="00093CC1">
      <w:r>
        <w:t>MR. MCKENZIE</w:t>
      </w:r>
      <w:r w:rsidR="00ED2703">
        <w:t xml:space="preserve"> said conspiracy has to have agreement, not just a plan. He asked Mr. Stern if there is no requirement to connect the scheme to the obtained property.</w:t>
      </w:r>
    </w:p>
    <w:p w:rsidR="00ED2703" w:rsidRDefault="00ED2703" w:rsidP="00093CC1"/>
    <w:p w:rsidR="00ED2703" w:rsidRDefault="00D07106" w:rsidP="00093CC1">
      <w:r>
        <w:t>MR. STERN</w:t>
      </w:r>
      <w:r w:rsidR="00ED2703">
        <w:t xml:space="preserve"> said the property has to be related to the scheme. Case law would support that.</w:t>
      </w:r>
    </w:p>
    <w:p w:rsidR="00FC3B07" w:rsidRDefault="00FC3B07" w:rsidP="00093CC1"/>
    <w:p w:rsidR="00635308" w:rsidRDefault="00D07106" w:rsidP="00093CC1">
      <w:r>
        <w:t>MR. STERN</w:t>
      </w:r>
      <w:r w:rsidR="00FC3B07">
        <w:t xml:space="preserve"> </w:t>
      </w:r>
      <w:r w:rsidR="00B64952">
        <w:t>added</w:t>
      </w:r>
      <w:r w:rsidR="00FC3B07">
        <w:t xml:space="preserve"> that the federal [inaudible] statute only has one scheme to defraud, and it is a felony. It does not refer to the number of victims. New York is the only state that has adopted the same language.</w:t>
      </w:r>
      <w:r w:rsidR="00635308">
        <w:t xml:space="preserve"> “Arguably</w:t>
      </w:r>
      <w:r w:rsidR="00B64952">
        <w:t>,</w:t>
      </w:r>
      <w:r w:rsidR="00635308">
        <w:t xml:space="preserve"> you’re making felony conduct </w:t>
      </w:r>
      <w:r w:rsidR="00B64952">
        <w:t xml:space="preserve">[out of] </w:t>
      </w:r>
      <w:r w:rsidR="00635308">
        <w:t>a person putting a slug into a telephone, [because] it is a scheme to defraud the telephone company.” He suggested that the statute not be used for “that one guy who may have schemed to defraud the telephone company.”</w:t>
      </w:r>
    </w:p>
    <w:p w:rsidR="00635308" w:rsidRDefault="00635308" w:rsidP="00093CC1"/>
    <w:p w:rsidR="00635308" w:rsidRDefault="00635308" w:rsidP="00093CC1">
      <w:r w:rsidRPr="00A40DB5">
        <w:t>(0:</w:t>
      </w:r>
      <w:r>
        <w:t>51</w:t>
      </w:r>
      <w:r w:rsidRPr="00A40DB5">
        <w:t>:</w:t>
      </w:r>
      <w:r>
        <w:t>53</w:t>
      </w:r>
      <w:r w:rsidRPr="00A40DB5">
        <w:t>:0)</w:t>
      </w:r>
    </w:p>
    <w:p w:rsidR="00E84483" w:rsidRDefault="00E84483" w:rsidP="00093CC1"/>
    <w:p w:rsidR="00E84483" w:rsidRDefault="00D07106" w:rsidP="00093CC1">
      <w:r>
        <w:t>REPRESENTATIVE CARPENTER</w:t>
      </w:r>
      <w:r w:rsidR="00E84483">
        <w:t xml:space="preserve"> asked about having a long </w:t>
      </w:r>
      <w:r w:rsidR="003E22E1">
        <w:t>span</w:t>
      </w:r>
      <w:r w:rsidR="00E84483">
        <w:t xml:space="preserve"> of time between scheming two </w:t>
      </w:r>
      <w:r w:rsidR="0069423C">
        <w:t xml:space="preserve">different </w:t>
      </w:r>
      <w:r w:rsidR="00E84483">
        <w:t>people</w:t>
      </w:r>
      <w:r w:rsidR="0069423C">
        <w:t xml:space="preserve"> in two different locations</w:t>
      </w:r>
      <w:r w:rsidR="00E84483">
        <w:t>.</w:t>
      </w:r>
    </w:p>
    <w:p w:rsidR="00E84483" w:rsidRDefault="00E84483" w:rsidP="00093CC1"/>
    <w:p w:rsidR="00E84483" w:rsidRDefault="00D07106" w:rsidP="00093CC1">
      <w:r>
        <w:t>MR. STERN</w:t>
      </w:r>
      <w:r w:rsidR="00A52A40">
        <w:t xml:space="preserve"> said he cannot answer that because the statute has not be</w:t>
      </w:r>
      <w:r w:rsidR="0069423C">
        <w:t>en</w:t>
      </w:r>
      <w:r w:rsidR="00A52A40">
        <w:t xml:space="preserve"> interpreted.</w:t>
      </w:r>
    </w:p>
    <w:p w:rsidR="00A52A40" w:rsidRDefault="00A52A40" w:rsidP="00093CC1"/>
    <w:p w:rsidR="00A52A40" w:rsidRDefault="00D07106" w:rsidP="00093CC1">
      <w:r>
        <w:t>REPRESENTATIVE BROWN</w:t>
      </w:r>
      <w:r w:rsidR="0069423C">
        <w:t xml:space="preserve"> suggested that without any other view, the interpretation would be what a jury believed was conduct constituting one scheme. </w:t>
      </w:r>
    </w:p>
    <w:p w:rsidR="0069423C" w:rsidRDefault="0069423C" w:rsidP="00093CC1"/>
    <w:p w:rsidR="0069423C" w:rsidRDefault="00D07106" w:rsidP="00093CC1">
      <w:r>
        <w:t>CHAIR GARDINER</w:t>
      </w:r>
      <w:r w:rsidR="0069423C">
        <w:t xml:space="preserve"> asked the committee members what they wanted to do.</w:t>
      </w:r>
    </w:p>
    <w:p w:rsidR="0069423C" w:rsidRDefault="0069423C" w:rsidP="00093CC1"/>
    <w:p w:rsidR="0069423C" w:rsidRDefault="00D07106" w:rsidP="00093CC1">
      <w:r>
        <w:t>REPRESENTATIVE BROWN</w:t>
      </w:r>
      <w:r w:rsidR="0069423C">
        <w:t xml:space="preserve"> said they only need to create the “super-theft” provision.</w:t>
      </w:r>
    </w:p>
    <w:p w:rsidR="0069423C" w:rsidRDefault="0069423C" w:rsidP="00093CC1"/>
    <w:p w:rsidR="0069423C" w:rsidRDefault="00D07106" w:rsidP="00093CC1">
      <w:r>
        <w:t>CHAIR GARDINER</w:t>
      </w:r>
      <w:r w:rsidR="0069423C">
        <w:t xml:space="preserve"> asked about a dollar amount.</w:t>
      </w:r>
    </w:p>
    <w:p w:rsidR="0069423C" w:rsidRDefault="0069423C" w:rsidP="00093CC1"/>
    <w:p w:rsidR="0069423C" w:rsidRDefault="00D07106" w:rsidP="00093CC1">
      <w:r>
        <w:lastRenderedPageBreak/>
        <w:t>MR. STERN</w:t>
      </w:r>
      <w:r w:rsidR="0069423C">
        <w:t xml:space="preserve"> suggested that committee ponder the idea for awhile. </w:t>
      </w:r>
    </w:p>
    <w:p w:rsidR="0069423C" w:rsidRDefault="0069423C" w:rsidP="00093CC1"/>
    <w:p w:rsidR="0069423C" w:rsidRDefault="00D07106" w:rsidP="00093CC1">
      <w:r>
        <w:t>CHAIR GARDINER</w:t>
      </w:r>
      <w:r w:rsidR="0069423C">
        <w:t xml:space="preserve"> asked how other codes address that problem.</w:t>
      </w:r>
    </w:p>
    <w:p w:rsidR="0069423C" w:rsidRDefault="0069423C" w:rsidP="00093CC1"/>
    <w:p w:rsidR="0069423C" w:rsidRDefault="00D07106" w:rsidP="00093CC1">
      <w:r>
        <w:t>MR. STERN</w:t>
      </w:r>
      <w:r w:rsidR="0069423C">
        <w:t xml:space="preserve"> said he knows that the federal code [has addressed it].</w:t>
      </w:r>
    </w:p>
    <w:p w:rsidR="0069423C" w:rsidRDefault="0069423C" w:rsidP="00093CC1"/>
    <w:p w:rsidR="0069423C" w:rsidRDefault="00D07106" w:rsidP="00093CC1">
      <w:r>
        <w:t>REPRESENTATIVE BROWN</w:t>
      </w:r>
      <w:r w:rsidR="0069423C">
        <w:t xml:space="preserve"> said, “Something around $25,000.”</w:t>
      </w:r>
    </w:p>
    <w:p w:rsidR="0069423C" w:rsidRDefault="0069423C" w:rsidP="00093CC1"/>
    <w:p w:rsidR="0069423C" w:rsidRDefault="00D07106" w:rsidP="00093CC1">
      <w:r>
        <w:t>REPRESENTATIVE CARPENTER</w:t>
      </w:r>
      <w:r w:rsidR="0069423C">
        <w:t xml:space="preserve"> said if [the minimum] is $50,000 in the Lower 48, it should be $100,000 in Alaska.</w:t>
      </w:r>
    </w:p>
    <w:p w:rsidR="0069423C" w:rsidRDefault="0069423C" w:rsidP="00093CC1"/>
    <w:p w:rsidR="0069423C" w:rsidRDefault="0069423C" w:rsidP="00093CC1">
      <w:r w:rsidRPr="00A40DB5">
        <w:t>(0:</w:t>
      </w:r>
      <w:r>
        <w:t>54</w:t>
      </w:r>
      <w:r w:rsidRPr="00A40DB5">
        <w:t>:</w:t>
      </w:r>
      <w:r>
        <w:t>03</w:t>
      </w:r>
      <w:r w:rsidRPr="00A40DB5">
        <w:t>:0)</w:t>
      </w:r>
    </w:p>
    <w:p w:rsidR="0069423C" w:rsidRPr="00A40DB5" w:rsidRDefault="0069423C" w:rsidP="00093CC1"/>
    <w:p w:rsidR="00635308" w:rsidRDefault="00D07106" w:rsidP="00093CC1">
      <w:r>
        <w:t>MR. STERN</w:t>
      </w:r>
      <w:r w:rsidR="00D2297E">
        <w:t xml:space="preserve"> asked if </w:t>
      </w:r>
      <w:r w:rsidR="00AB43F8">
        <w:t>any member</w:t>
      </w:r>
      <w:r w:rsidR="00D2297E">
        <w:t xml:space="preserve"> has made a motion regarding his </w:t>
      </w:r>
      <w:r w:rsidR="003E22E1">
        <w:t>suggestion</w:t>
      </w:r>
      <w:r w:rsidR="00D2297E">
        <w:t xml:space="preserve"> </w:t>
      </w:r>
      <w:r w:rsidR="00AB43F8">
        <w:t>[</w:t>
      </w:r>
      <w:r w:rsidR="00D2297E">
        <w:t>to</w:t>
      </w:r>
      <w:r w:rsidR="00AB43F8" w:rsidRPr="00AB43F8">
        <w:t xml:space="preserve"> </w:t>
      </w:r>
      <w:r w:rsidR="00AB43F8">
        <w:t xml:space="preserve">insert “or services” after “property”]. </w:t>
      </w:r>
    </w:p>
    <w:p w:rsidR="00AB43F8" w:rsidRDefault="00AB43F8" w:rsidP="00093CC1"/>
    <w:p w:rsidR="00AB43F8" w:rsidRDefault="00D07106" w:rsidP="00093CC1">
      <w:r>
        <w:t>CHAIR GARDINER</w:t>
      </w:r>
      <w:r w:rsidR="00AB43F8">
        <w:t xml:space="preserve"> asked if there were any objections [after somebody so moved]. Hearing none, the motion carried.</w:t>
      </w:r>
    </w:p>
    <w:p w:rsidR="00ED2703" w:rsidRDefault="00ED2703" w:rsidP="00093CC1"/>
    <w:p w:rsidR="006E6BC5" w:rsidRDefault="00D07106" w:rsidP="00093CC1">
      <w:r>
        <w:t>MR. STERN</w:t>
      </w:r>
      <w:r w:rsidR="00AB43F8">
        <w:t xml:space="preserve"> </w:t>
      </w:r>
      <w:r w:rsidR="006E6BC5">
        <w:t>turned to the provision,</w:t>
      </w:r>
      <w:r w:rsidR="00AB43F8">
        <w:t xml:space="preserve"> </w:t>
      </w:r>
      <w:r w:rsidR="006E6BC5">
        <w:t xml:space="preserve">Misapplication of Property. He noted that </w:t>
      </w:r>
      <w:r w:rsidR="003E22E1">
        <w:t xml:space="preserve">Representative Dankworth </w:t>
      </w:r>
      <w:r w:rsidR="006E6BC5">
        <w:t xml:space="preserve">had asked if this provision applied to a particular [but inaudible] case. “I don’t think it does because it only applies to property,” he stated. Theft of Services is a separate crime, and it includes communication services, so that is the provision in which the case would apply. He then told the committee </w:t>
      </w:r>
      <w:r w:rsidR="003E22E1">
        <w:t xml:space="preserve">that </w:t>
      </w:r>
      <w:r w:rsidR="006E6BC5">
        <w:t xml:space="preserve">he had an amendment regarding [paragraph] (c), where it defines “misapply.” </w:t>
      </w:r>
    </w:p>
    <w:p w:rsidR="00ED2703" w:rsidRDefault="00ED2703" w:rsidP="00093CC1"/>
    <w:p w:rsidR="006E6BC5" w:rsidRDefault="00D07106" w:rsidP="00093CC1">
      <w:pPr>
        <w:autoSpaceDE w:val="0"/>
        <w:autoSpaceDN w:val="0"/>
        <w:adjustRightInd w:val="0"/>
        <w:jc w:val="left"/>
      </w:pPr>
      <w:r>
        <w:t>MR. MCKENZIE</w:t>
      </w:r>
      <w:r w:rsidR="006E6BC5">
        <w:t xml:space="preserve"> </w:t>
      </w:r>
      <w:r w:rsidR="00454BFB">
        <w:t xml:space="preserve">explained the amendment and suggested adding “the obligations of a fiduciary relationship.” </w:t>
      </w:r>
      <w:r w:rsidR="00454BFB" w:rsidRPr="00454BFB">
        <w:t xml:space="preserve"> </w:t>
      </w:r>
      <w:r w:rsidR="00454BFB">
        <w:t xml:space="preserve">[The code would then read: “misapply” means </w:t>
      </w:r>
      <w:r w:rsidR="00454BFB" w:rsidRPr="00454BFB">
        <w:t>to deal with or</w:t>
      </w:r>
      <w:r w:rsidR="00454BFB">
        <w:t xml:space="preserve"> </w:t>
      </w:r>
      <w:r w:rsidR="00454BFB" w:rsidRPr="00454BFB">
        <w:t xml:space="preserve">dispose of property contrary to </w:t>
      </w:r>
      <w:r w:rsidR="00454BFB">
        <w:t>the obligations of a fiduciary relationship.]</w:t>
      </w:r>
    </w:p>
    <w:p w:rsidR="00454BFB" w:rsidRDefault="00454BFB" w:rsidP="00093CC1">
      <w:pPr>
        <w:autoSpaceDE w:val="0"/>
        <w:autoSpaceDN w:val="0"/>
        <w:adjustRightInd w:val="0"/>
        <w:jc w:val="left"/>
      </w:pPr>
    </w:p>
    <w:p w:rsidR="00454BFB" w:rsidRDefault="00D07106" w:rsidP="00093CC1">
      <w:pPr>
        <w:autoSpaceDE w:val="0"/>
        <w:autoSpaceDN w:val="0"/>
        <w:adjustRightInd w:val="0"/>
        <w:jc w:val="left"/>
      </w:pPr>
      <w:r>
        <w:t>CHAIR GARDINER</w:t>
      </w:r>
      <w:r w:rsidR="00454BFB">
        <w:t xml:space="preserve"> asked for discussion, and </w:t>
      </w:r>
      <w:r w:rsidR="003E22E1">
        <w:t xml:space="preserve">Representative Rudd </w:t>
      </w:r>
      <w:r w:rsidR="00454BFB">
        <w:t xml:space="preserve">moved the amendment to change </w:t>
      </w:r>
      <w:r w:rsidR="0060469E">
        <w:t xml:space="preserve">the definition of “misapply” as </w:t>
      </w:r>
      <w:r w:rsidR="00454BFB">
        <w:t xml:space="preserve">described by Mr. McKenzie. </w:t>
      </w:r>
      <w:r w:rsidR="0060469E">
        <w:t>Hearing</w:t>
      </w:r>
      <w:r w:rsidR="00454BFB">
        <w:t xml:space="preserve"> no objections</w:t>
      </w:r>
      <w:r w:rsidR="0060469E">
        <w:t>,</w:t>
      </w:r>
      <w:r w:rsidR="00454BFB">
        <w:t xml:space="preserve"> the amendment was adopted.</w:t>
      </w:r>
    </w:p>
    <w:p w:rsidR="00454BFB" w:rsidRDefault="00454BFB" w:rsidP="00093CC1">
      <w:pPr>
        <w:autoSpaceDE w:val="0"/>
        <w:autoSpaceDN w:val="0"/>
        <w:adjustRightInd w:val="0"/>
        <w:jc w:val="left"/>
      </w:pPr>
    </w:p>
    <w:p w:rsidR="005F2AAE" w:rsidRDefault="005F2AAE" w:rsidP="00093CC1">
      <w:r w:rsidRPr="00A40DB5">
        <w:t>(0:</w:t>
      </w:r>
      <w:r>
        <w:t>56</w:t>
      </w:r>
      <w:r w:rsidRPr="00A40DB5">
        <w:t>:</w:t>
      </w:r>
      <w:r>
        <w:t>23</w:t>
      </w:r>
      <w:r w:rsidRPr="00A40DB5">
        <w:t>:0)</w:t>
      </w:r>
    </w:p>
    <w:p w:rsidR="00454BFB" w:rsidRDefault="00454BFB" w:rsidP="00093CC1">
      <w:pPr>
        <w:autoSpaceDE w:val="0"/>
        <w:autoSpaceDN w:val="0"/>
        <w:adjustRightInd w:val="0"/>
        <w:jc w:val="left"/>
      </w:pPr>
    </w:p>
    <w:p w:rsidR="00ED2703" w:rsidRDefault="00D07106" w:rsidP="00093CC1">
      <w:r>
        <w:t>MR. STERN</w:t>
      </w:r>
      <w:r w:rsidR="0060469E">
        <w:t xml:space="preserve"> </w:t>
      </w:r>
      <w:r w:rsidR="00253593">
        <w:t>turned to the provision entitle, “Falsifying Business Records,” and he said that</w:t>
      </w:r>
      <w:r w:rsidR="0060469E">
        <w:t xml:space="preserve"> Dan Hickey felt the penalty was too low; it is a class A misdemeanor and it should be a felony. </w:t>
      </w:r>
    </w:p>
    <w:p w:rsidR="00253593" w:rsidRDefault="00253593" w:rsidP="00093CC1"/>
    <w:p w:rsidR="00253593" w:rsidRDefault="00D07106" w:rsidP="00093CC1">
      <w:r>
        <w:lastRenderedPageBreak/>
        <w:t>CHAIR GARDINER</w:t>
      </w:r>
      <w:r w:rsidR="00253593">
        <w:t xml:space="preserve"> said the committee would like to look at this [</w:t>
      </w:r>
      <w:r w:rsidR="003E22E1">
        <w:t>when the committee discusses]</w:t>
      </w:r>
      <w:r w:rsidR="00253593">
        <w:t xml:space="preserve"> classification</w:t>
      </w:r>
      <w:r w:rsidR="003E22E1">
        <w:t>s</w:t>
      </w:r>
      <w:r w:rsidR="00253593">
        <w:t>.</w:t>
      </w:r>
    </w:p>
    <w:p w:rsidR="0060469E" w:rsidRDefault="0060469E" w:rsidP="00093CC1"/>
    <w:p w:rsidR="0060469E" w:rsidRDefault="00D07106" w:rsidP="00093CC1">
      <w:r>
        <w:t>MS. CARPENETI</w:t>
      </w:r>
      <w:r w:rsidR="0060469E">
        <w:t xml:space="preserve"> commented that many of the business </w:t>
      </w:r>
      <w:r w:rsidR="00253593">
        <w:t>crimes</w:t>
      </w:r>
      <w:r w:rsidR="0060469E">
        <w:t xml:space="preserve"> may be classified to</w:t>
      </w:r>
      <w:r w:rsidR="00253593">
        <w:t>o</w:t>
      </w:r>
      <w:r w:rsidR="0060469E">
        <w:t xml:space="preserve"> low.</w:t>
      </w:r>
    </w:p>
    <w:p w:rsidR="0060469E" w:rsidRDefault="0060469E" w:rsidP="00093CC1"/>
    <w:p w:rsidR="0060469E" w:rsidRDefault="00D07106" w:rsidP="00093CC1">
      <w:r>
        <w:t>CHAIR GARDINER</w:t>
      </w:r>
      <w:r w:rsidR="0060469E">
        <w:t xml:space="preserve"> said th</w:t>
      </w:r>
      <w:r w:rsidR="00D54C6B">
        <w:t>at</w:t>
      </w:r>
      <w:r w:rsidR="0060469E">
        <w:t xml:space="preserve"> he would like to deal with classification all at once, and suggested that she bring in any suggestions at that time.</w:t>
      </w:r>
    </w:p>
    <w:p w:rsidR="0060469E" w:rsidRDefault="0060469E" w:rsidP="00093CC1"/>
    <w:p w:rsidR="0060469E" w:rsidRDefault="00D07106" w:rsidP="00093CC1">
      <w:r>
        <w:t>MR. STERN</w:t>
      </w:r>
      <w:r w:rsidR="0060469E">
        <w:t xml:space="preserve"> said th</w:t>
      </w:r>
      <w:r w:rsidR="00D54C6B">
        <w:t>at</w:t>
      </w:r>
      <w:r w:rsidR="0060469E">
        <w:t xml:space="preserve"> </w:t>
      </w:r>
      <w:r w:rsidR="00D54C6B">
        <w:t xml:space="preserve">Mr. McKenzie </w:t>
      </w:r>
      <w:r w:rsidR="0060469E">
        <w:t>has made an interesting point about this statute</w:t>
      </w:r>
      <w:r w:rsidR="00253593" w:rsidRPr="00253593">
        <w:t xml:space="preserve"> </w:t>
      </w:r>
      <w:r w:rsidR="00253593">
        <w:t>[Falsifying Business Records], regarding the definition of “enterprise.” Enterprise is defined as a private entity of one or more persons, “so it would apply to a single person engaged in business or engaged in social activity.”</w:t>
      </w:r>
    </w:p>
    <w:p w:rsidR="00253593" w:rsidRDefault="00253593" w:rsidP="00093CC1"/>
    <w:p w:rsidR="00253593" w:rsidRDefault="00D07106" w:rsidP="00093CC1">
      <w:r>
        <w:t>REPRESENTATIVE BROWN</w:t>
      </w:r>
      <w:r w:rsidR="00253593">
        <w:t xml:space="preserve"> said </w:t>
      </w:r>
      <w:r w:rsidR="00D54C6B">
        <w:t xml:space="preserve">it is “ridiculous” if </w:t>
      </w:r>
      <w:r w:rsidR="00253593">
        <w:t>one person engaged in so</w:t>
      </w:r>
      <w:r w:rsidR="00D54C6B">
        <w:t>cial activity is an enterprise.</w:t>
      </w:r>
    </w:p>
    <w:p w:rsidR="00253593" w:rsidRDefault="00253593" w:rsidP="00093CC1">
      <w:pPr>
        <w:autoSpaceDE w:val="0"/>
        <w:autoSpaceDN w:val="0"/>
        <w:adjustRightInd w:val="0"/>
      </w:pPr>
    </w:p>
    <w:p w:rsidR="00ED2703" w:rsidRDefault="00D07106" w:rsidP="00093CC1">
      <w:pPr>
        <w:autoSpaceDE w:val="0"/>
        <w:autoSpaceDN w:val="0"/>
        <w:adjustRightInd w:val="0"/>
      </w:pPr>
      <w:r>
        <w:t>MR. STERN</w:t>
      </w:r>
      <w:r w:rsidR="00253593">
        <w:t xml:space="preserve"> said that there has to be a “business record.” A business record is</w:t>
      </w:r>
      <w:r w:rsidR="00253593" w:rsidRPr="00253593">
        <w:t xml:space="preserve"> a writing kept or</w:t>
      </w:r>
      <w:r w:rsidR="00253593">
        <w:t xml:space="preserve"> </w:t>
      </w:r>
      <w:r w:rsidR="00253593" w:rsidRPr="00253593">
        <w:t>maintained by an enterprise for the purpose of evidencing or reflecting</w:t>
      </w:r>
      <w:r w:rsidR="00253593">
        <w:t xml:space="preserve"> </w:t>
      </w:r>
      <w:r w:rsidR="00253593" w:rsidRPr="00253593">
        <w:t>its condition or activity</w:t>
      </w:r>
      <w:r w:rsidR="00870664">
        <w:t>.</w:t>
      </w:r>
    </w:p>
    <w:p w:rsidR="00870664" w:rsidRDefault="00870664" w:rsidP="00093CC1">
      <w:pPr>
        <w:autoSpaceDE w:val="0"/>
        <w:autoSpaceDN w:val="0"/>
        <w:adjustRightInd w:val="0"/>
      </w:pPr>
    </w:p>
    <w:p w:rsidR="00870664" w:rsidRDefault="00D07106" w:rsidP="00093CC1">
      <w:pPr>
        <w:autoSpaceDE w:val="0"/>
        <w:autoSpaceDN w:val="0"/>
        <w:adjustRightInd w:val="0"/>
      </w:pPr>
      <w:r>
        <w:t>AN UNIDENTIFIED SPEAKER</w:t>
      </w:r>
      <w:r w:rsidR="00870664">
        <w:t xml:space="preserve"> said, “I keep a diary.”</w:t>
      </w:r>
    </w:p>
    <w:p w:rsidR="00940FB0" w:rsidRDefault="00940FB0" w:rsidP="00093CC1">
      <w:pPr>
        <w:autoSpaceDE w:val="0"/>
        <w:autoSpaceDN w:val="0"/>
        <w:adjustRightInd w:val="0"/>
      </w:pPr>
    </w:p>
    <w:p w:rsidR="00940FB0" w:rsidRDefault="00D07106" w:rsidP="00093CC1">
      <w:pPr>
        <w:autoSpaceDE w:val="0"/>
        <w:autoSpaceDN w:val="0"/>
        <w:adjustRightInd w:val="0"/>
      </w:pPr>
      <w:r>
        <w:t>MR. MCKENZIE</w:t>
      </w:r>
      <w:r w:rsidR="00940FB0">
        <w:t xml:space="preserve"> said </w:t>
      </w:r>
      <w:r w:rsidR="00D54C6B">
        <w:t>[the language]</w:t>
      </w:r>
      <w:r w:rsidR="00940FB0">
        <w:t xml:space="preserve"> is overly broad.</w:t>
      </w:r>
    </w:p>
    <w:p w:rsidR="00940FB0" w:rsidRDefault="00940FB0" w:rsidP="00093CC1">
      <w:pPr>
        <w:autoSpaceDE w:val="0"/>
        <w:autoSpaceDN w:val="0"/>
        <w:adjustRightInd w:val="0"/>
      </w:pPr>
    </w:p>
    <w:p w:rsidR="00940FB0" w:rsidRDefault="00D07106" w:rsidP="00093CC1">
      <w:pPr>
        <w:autoSpaceDE w:val="0"/>
        <w:autoSpaceDN w:val="0"/>
        <w:adjustRightInd w:val="0"/>
      </w:pPr>
      <w:r>
        <w:t>CHAIR GARDINER</w:t>
      </w:r>
      <w:r w:rsidR="00940FB0">
        <w:t xml:space="preserve"> asked how the provision included social organizations.</w:t>
      </w:r>
    </w:p>
    <w:p w:rsidR="00540F01" w:rsidRDefault="00540F01" w:rsidP="00093CC1">
      <w:pPr>
        <w:autoSpaceDE w:val="0"/>
        <w:autoSpaceDN w:val="0"/>
        <w:adjustRightInd w:val="0"/>
      </w:pPr>
    </w:p>
    <w:p w:rsidR="00540F01" w:rsidRDefault="00D07106" w:rsidP="00093CC1">
      <w:pPr>
        <w:autoSpaceDE w:val="0"/>
        <w:autoSpaceDN w:val="0"/>
        <w:adjustRightInd w:val="0"/>
      </w:pPr>
      <w:r>
        <w:t>MR. MCKENZIE</w:t>
      </w:r>
      <w:r w:rsidR="00940FB0">
        <w:t xml:space="preserve"> said,</w:t>
      </w:r>
      <w:r w:rsidR="00540F01">
        <w:t xml:space="preserve"> “It would apply to one person engaged in social activity [inaudible], and if I keep a record of it, that’s a business record.” He added, “The idea, I guess, is to catch everybody who might conceivably do something that you want prohibited by this, but I think you’re catching a lot more people than that.”</w:t>
      </w:r>
    </w:p>
    <w:p w:rsidR="00540F01" w:rsidRDefault="00540F01" w:rsidP="00093CC1">
      <w:pPr>
        <w:autoSpaceDE w:val="0"/>
        <w:autoSpaceDN w:val="0"/>
        <w:adjustRightInd w:val="0"/>
      </w:pPr>
    </w:p>
    <w:p w:rsidR="00540F01" w:rsidRDefault="00D07106" w:rsidP="00093CC1">
      <w:pPr>
        <w:autoSpaceDE w:val="0"/>
        <w:autoSpaceDN w:val="0"/>
        <w:adjustRightInd w:val="0"/>
      </w:pPr>
      <w:r>
        <w:t>CHAIR GARDINER</w:t>
      </w:r>
      <w:r w:rsidR="00540F01">
        <w:t xml:space="preserve"> spoke of bingo games and other activities that would be covered under charitable [activity]. There are many social organizations that</w:t>
      </w:r>
      <w:r w:rsidR="00940FB0">
        <w:t xml:space="preserve"> have significant sums of money, he noted.</w:t>
      </w:r>
    </w:p>
    <w:p w:rsidR="00540F01" w:rsidRDefault="00540F01" w:rsidP="00093CC1">
      <w:pPr>
        <w:autoSpaceDE w:val="0"/>
        <w:autoSpaceDN w:val="0"/>
        <w:adjustRightInd w:val="0"/>
      </w:pPr>
    </w:p>
    <w:p w:rsidR="00540F01" w:rsidRDefault="00D07106" w:rsidP="00093CC1">
      <w:pPr>
        <w:autoSpaceDE w:val="0"/>
        <w:autoSpaceDN w:val="0"/>
        <w:adjustRightInd w:val="0"/>
      </w:pPr>
      <w:r>
        <w:t>MR. MCKENZIE</w:t>
      </w:r>
      <w:r w:rsidR="00940FB0">
        <w:t xml:space="preserve"> said he has not considered this problem.</w:t>
      </w:r>
    </w:p>
    <w:p w:rsidR="00940FB0" w:rsidRDefault="00940FB0" w:rsidP="00093CC1">
      <w:pPr>
        <w:autoSpaceDE w:val="0"/>
        <w:autoSpaceDN w:val="0"/>
        <w:adjustRightInd w:val="0"/>
      </w:pPr>
    </w:p>
    <w:p w:rsidR="00940FB0" w:rsidRDefault="00D07106" w:rsidP="00093CC1">
      <w:pPr>
        <w:autoSpaceDE w:val="0"/>
        <w:autoSpaceDN w:val="0"/>
        <w:adjustRightInd w:val="0"/>
      </w:pPr>
      <w:r>
        <w:t>MR. STERN</w:t>
      </w:r>
      <w:r w:rsidR="00940FB0">
        <w:t xml:space="preserve"> said that </w:t>
      </w:r>
      <w:r w:rsidR="00D54C6B">
        <w:t>“its economic activity or condition” was added on line 23</w:t>
      </w:r>
      <w:r w:rsidR="00940FB0">
        <w:t>.</w:t>
      </w:r>
    </w:p>
    <w:p w:rsidR="00940FB0" w:rsidRDefault="00940FB0" w:rsidP="00093CC1">
      <w:pPr>
        <w:autoSpaceDE w:val="0"/>
        <w:autoSpaceDN w:val="0"/>
        <w:adjustRightInd w:val="0"/>
      </w:pPr>
    </w:p>
    <w:p w:rsidR="00940FB0" w:rsidRDefault="00D07106" w:rsidP="00093CC1">
      <w:pPr>
        <w:autoSpaceDE w:val="0"/>
        <w:autoSpaceDN w:val="0"/>
        <w:adjustRightInd w:val="0"/>
      </w:pPr>
      <w:r>
        <w:t>MR. MCKENZIE</w:t>
      </w:r>
      <w:r w:rsidR="00940FB0">
        <w:t xml:space="preserve"> said, “I think that would solve the [inaudible].</w:t>
      </w:r>
    </w:p>
    <w:p w:rsidR="00285E0F" w:rsidRDefault="00285E0F" w:rsidP="00093CC1">
      <w:pPr>
        <w:autoSpaceDE w:val="0"/>
        <w:autoSpaceDN w:val="0"/>
        <w:adjustRightInd w:val="0"/>
      </w:pPr>
    </w:p>
    <w:p w:rsidR="00285E0F" w:rsidRDefault="00D07106" w:rsidP="00093CC1">
      <w:pPr>
        <w:autoSpaceDE w:val="0"/>
        <w:autoSpaceDN w:val="0"/>
        <w:adjustRightInd w:val="0"/>
      </w:pPr>
      <w:r>
        <w:t>AN UNIDENTIFIED SPEAKER</w:t>
      </w:r>
      <w:r w:rsidR="00285E0F">
        <w:t xml:space="preserve"> said that “financial” may be a better word.</w:t>
      </w:r>
    </w:p>
    <w:p w:rsidR="00285E0F" w:rsidRDefault="00285E0F" w:rsidP="00093CC1">
      <w:pPr>
        <w:autoSpaceDE w:val="0"/>
        <w:autoSpaceDN w:val="0"/>
        <w:adjustRightInd w:val="0"/>
      </w:pPr>
    </w:p>
    <w:p w:rsidR="00285E0F" w:rsidRDefault="00D07106" w:rsidP="00093CC1">
      <w:pPr>
        <w:autoSpaceDE w:val="0"/>
        <w:autoSpaceDN w:val="0"/>
        <w:adjustRightInd w:val="0"/>
      </w:pPr>
      <w:r>
        <w:t>REPRESENTATIVE RUDD</w:t>
      </w:r>
      <w:r w:rsidR="00285E0F">
        <w:t xml:space="preserve"> asked where that would go.</w:t>
      </w:r>
    </w:p>
    <w:p w:rsidR="00285E0F" w:rsidRDefault="00285E0F" w:rsidP="00093CC1">
      <w:pPr>
        <w:autoSpaceDE w:val="0"/>
        <w:autoSpaceDN w:val="0"/>
        <w:adjustRightInd w:val="0"/>
      </w:pPr>
    </w:p>
    <w:p w:rsidR="00285E0F" w:rsidRDefault="00D07106" w:rsidP="00093CC1">
      <w:pPr>
        <w:autoSpaceDE w:val="0"/>
        <w:autoSpaceDN w:val="0"/>
        <w:adjustRightInd w:val="0"/>
      </w:pPr>
      <w:r>
        <w:t>MR. STERN</w:t>
      </w:r>
      <w:r w:rsidR="00285E0F">
        <w:t xml:space="preserve"> answered that they are speaking of line 23, in the terms of the business record, which would be “</w:t>
      </w:r>
      <w:r w:rsidR="00285E0F" w:rsidRPr="00285E0F">
        <w:t>evidencing or reflecting</w:t>
      </w:r>
      <w:r w:rsidR="00285E0F">
        <w:t xml:space="preserve"> </w:t>
      </w:r>
      <w:r w:rsidR="00285E0F" w:rsidRPr="00285E0F">
        <w:t xml:space="preserve">its </w:t>
      </w:r>
      <w:r w:rsidR="00285E0F">
        <w:t>c</w:t>
      </w:r>
      <w:r w:rsidR="00285E0F" w:rsidRPr="00285E0F">
        <w:t>ondition or activity</w:t>
      </w:r>
      <w:r w:rsidR="00285E0F">
        <w:t xml:space="preserve">.” There is also the “intent to defraud requirement” on line 9. “That is why I am not too concerned about … I think the financial … the fact that you’re keeping a diary, and arguably you’re creating a false impression </w:t>
      </w:r>
      <w:r w:rsidR="00D54C6B">
        <w:t xml:space="preserve">[if you wrote in your diary] </w:t>
      </w:r>
      <w:r w:rsidR="00285E0F">
        <w:t>that you went to this social event.”</w:t>
      </w:r>
    </w:p>
    <w:p w:rsidR="00ED2703" w:rsidRDefault="00ED2703" w:rsidP="00093CC1">
      <w:pPr>
        <w:autoSpaceDE w:val="0"/>
        <w:autoSpaceDN w:val="0"/>
        <w:adjustRightInd w:val="0"/>
        <w:jc w:val="left"/>
      </w:pPr>
    </w:p>
    <w:p w:rsidR="00285E0F" w:rsidRDefault="00285E0F" w:rsidP="00093CC1">
      <w:r w:rsidRPr="00A40DB5">
        <w:t>(0:</w:t>
      </w:r>
      <w:r>
        <w:t>59</w:t>
      </w:r>
      <w:r w:rsidRPr="00A40DB5">
        <w:t>:</w:t>
      </w:r>
      <w:r>
        <w:t>40</w:t>
      </w:r>
      <w:r w:rsidRPr="00A40DB5">
        <w:t>:0)</w:t>
      </w:r>
    </w:p>
    <w:p w:rsidR="00ED2703" w:rsidRDefault="00ED2703" w:rsidP="00093CC1"/>
    <w:p w:rsidR="003561A5" w:rsidRDefault="00285E0F" w:rsidP="00093CC1">
      <w:r>
        <w:t>[Inaudible discussion]</w:t>
      </w:r>
    </w:p>
    <w:p w:rsidR="00285E0F" w:rsidRDefault="00285E0F" w:rsidP="00093CC1"/>
    <w:p w:rsidR="00285E0F" w:rsidRDefault="00D07106" w:rsidP="00093CC1">
      <w:r>
        <w:t>CHAIR GARDINER</w:t>
      </w:r>
      <w:r w:rsidR="00285E0F">
        <w:t xml:space="preserve"> asked if a person would be guilty by going to a massage parlor and writing a check for services without recording what it was for.</w:t>
      </w:r>
    </w:p>
    <w:p w:rsidR="00285E0F" w:rsidRDefault="00285E0F" w:rsidP="00093CC1"/>
    <w:p w:rsidR="00285E0F" w:rsidRDefault="00D07106" w:rsidP="00093CC1">
      <w:r>
        <w:t>MR. STERN</w:t>
      </w:r>
      <w:r w:rsidR="00285E0F">
        <w:t xml:space="preserve"> said no, because it would have to be a business record.</w:t>
      </w:r>
    </w:p>
    <w:p w:rsidR="00285E0F" w:rsidRDefault="00285E0F" w:rsidP="00093CC1"/>
    <w:p w:rsidR="00285E0F" w:rsidRDefault="00D07106" w:rsidP="00093CC1">
      <w:r>
        <w:t>CHAIR GARDINER</w:t>
      </w:r>
      <w:r w:rsidR="00285E0F">
        <w:t xml:space="preserve"> said that a checking account is a business record.</w:t>
      </w:r>
    </w:p>
    <w:p w:rsidR="00285E0F" w:rsidRDefault="00285E0F" w:rsidP="00093CC1"/>
    <w:p w:rsidR="00285E0F" w:rsidRDefault="00D07106" w:rsidP="00093CC1">
      <w:r>
        <w:t>MR. STERN</w:t>
      </w:r>
      <w:r w:rsidR="00285E0F">
        <w:t xml:space="preserve"> agreed that [using the term] “financial” may help. He will give it more thought.</w:t>
      </w:r>
    </w:p>
    <w:p w:rsidR="00285E0F" w:rsidRDefault="00285E0F" w:rsidP="00093CC1"/>
    <w:p w:rsidR="00285E0F" w:rsidRDefault="00D07106" w:rsidP="00093CC1">
      <w:r>
        <w:t>REPRESENTATIVE CARPENTER</w:t>
      </w:r>
      <w:r w:rsidR="00285E0F">
        <w:t xml:space="preserve"> s</w:t>
      </w:r>
      <w:r w:rsidR="00D54C6B">
        <w:t>uggested that by using the term</w:t>
      </w:r>
      <w:r w:rsidR="00285E0F">
        <w:t xml:space="preserve"> </w:t>
      </w:r>
      <w:r w:rsidR="00D54C6B">
        <w:t>“</w:t>
      </w:r>
      <w:r w:rsidR="00285E0F">
        <w:t>financial,</w:t>
      </w:r>
      <w:r w:rsidR="00D54C6B">
        <w:t>”</w:t>
      </w:r>
      <w:r w:rsidR="00285E0F">
        <w:t xml:space="preserve"> “it narrows the statute a great deal.”</w:t>
      </w:r>
      <w:r w:rsidR="00CA2FF9">
        <w:t xml:space="preserve"> It now essentially speaks to falsifying financial records, and that is too narrow.</w:t>
      </w:r>
    </w:p>
    <w:p w:rsidR="00CA2FF9" w:rsidRDefault="00CA2FF9" w:rsidP="00093CC1"/>
    <w:p w:rsidR="00CA2FF9" w:rsidRDefault="00D07106" w:rsidP="00093CC1">
      <w:r>
        <w:t>MR. MCKENZIE</w:t>
      </w:r>
      <w:r w:rsidR="00CA2FF9">
        <w:t xml:space="preserve"> said the term can be left undefined and the court </w:t>
      </w:r>
      <w:r w:rsidR="00D54C6B">
        <w:t xml:space="preserve">can </w:t>
      </w:r>
      <w:r w:rsidR="00CA2FF9">
        <w:t>give it an ordinary meaning.</w:t>
      </w:r>
    </w:p>
    <w:p w:rsidR="00CA2FF9" w:rsidRDefault="00CA2FF9" w:rsidP="00093CC1"/>
    <w:p w:rsidR="00CA2FF9" w:rsidRDefault="00D07106" w:rsidP="00093CC1">
      <w:r>
        <w:t>MR. STERN</w:t>
      </w:r>
      <w:r w:rsidR="00CA2FF9">
        <w:t xml:space="preserve"> said the term [business record] covers everything and does not have much meaning [inaudible].</w:t>
      </w:r>
    </w:p>
    <w:p w:rsidR="00CA2FF9" w:rsidRDefault="00CA2FF9" w:rsidP="00093CC1"/>
    <w:p w:rsidR="00CA2FF9" w:rsidRDefault="00D07106" w:rsidP="00093CC1">
      <w:r>
        <w:t>MR. STERN</w:t>
      </w:r>
      <w:r w:rsidR="00CA2FF9">
        <w:t xml:space="preserve"> said, after a comment from </w:t>
      </w:r>
      <w:r w:rsidR="00D54C6B">
        <w:t>Chair Gardiner</w:t>
      </w:r>
      <w:r w:rsidR="00CA2FF9">
        <w:t>, that governmental records are separate.</w:t>
      </w:r>
    </w:p>
    <w:p w:rsidR="00CA2FF9" w:rsidRDefault="00CA2FF9" w:rsidP="00093CC1"/>
    <w:p w:rsidR="00CA2FF9" w:rsidRDefault="00D07106" w:rsidP="00093CC1">
      <w:r>
        <w:t>REPRESENTATIVE CARPENTER</w:t>
      </w:r>
      <w:r w:rsidR="00CA2FF9">
        <w:t xml:space="preserve"> expressed concern about business records that are not financial.</w:t>
      </w:r>
    </w:p>
    <w:p w:rsidR="00CA2FF9" w:rsidRDefault="00CA2FF9" w:rsidP="00093CC1"/>
    <w:p w:rsidR="00CA2FF9" w:rsidRDefault="00D07106" w:rsidP="00093CC1">
      <w:r>
        <w:t>CHAIR GARDINER</w:t>
      </w:r>
      <w:r w:rsidR="00CA2FF9">
        <w:t xml:space="preserve"> said, “You could record that everybody signed [a</w:t>
      </w:r>
      <w:r w:rsidR="00D54C6B">
        <w:t xml:space="preserve"> particular</w:t>
      </w:r>
      <w:r w:rsidR="00CA2FF9">
        <w:t>] document.”</w:t>
      </w:r>
    </w:p>
    <w:p w:rsidR="00CA2FF9" w:rsidRDefault="00CA2FF9" w:rsidP="00093CC1"/>
    <w:p w:rsidR="00CA2FF9" w:rsidRDefault="00D07106" w:rsidP="00093CC1">
      <w:r>
        <w:t>MR. STERN</w:t>
      </w:r>
      <w:r w:rsidR="00CA2FF9">
        <w:t xml:space="preserve"> said one state uses the exact language as is here, but he suggested looking for codes that do a better job.</w:t>
      </w:r>
    </w:p>
    <w:p w:rsidR="00CA2FF9" w:rsidRDefault="00CA2FF9" w:rsidP="00093CC1"/>
    <w:p w:rsidR="00CA2FF9" w:rsidRDefault="00D07106" w:rsidP="00093CC1">
      <w:r>
        <w:t>MR. STERN</w:t>
      </w:r>
      <w:r w:rsidR="00CA2FF9">
        <w:t xml:space="preserve"> said he is not prepared to go further than “Commercial Bribery,” and the only concern is something that </w:t>
      </w:r>
      <w:r w:rsidR="00D54C6B">
        <w:t>Representative Brown</w:t>
      </w:r>
      <w:r w:rsidR="00CA2FF9">
        <w:t xml:space="preserve"> brought up earlier. [</w:t>
      </w:r>
      <w:r w:rsidR="00D54C6B">
        <w:t xml:space="preserve">Representative Brown </w:t>
      </w:r>
      <w:r w:rsidR="00CA2FF9">
        <w:t>was not present, and the committee wanted to wait for him.]</w:t>
      </w:r>
    </w:p>
    <w:p w:rsidR="00CA2FF9" w:rsidRDefault="00CA2FF9" w:rsidP="00093CC1"/>
    <w:p w:rsidR="00CA2FF9" w:rsidRDefault="00D07106" w:rsidP="00093CC1">
      <w:r>
        <w:t>REPRESENTATIVE CARPENTER</w:t>
      </w:r>
      <w:r w:rsidR="00CA2FF9">
        <w:t xml:space="preserve"> said this may not be the time to discuss it, but he feels that the classifications under this provision are too low.</w:t>
      </w:r>
    </w:p>
    <w:p w:rsidR="00CA2FF9" w:rsidRDefault="00CA2FF9" w:rsidP="00093CC1"/>
    <w:p w:rsidR="00CA2FF9" w:rsidRDefault="00D07106" w:rsidP="00093CC1">
      <w:r>
        <w:t>MR. STERN</w:t>
      </w:r>
      <w:r w:rsidR="00CA2FF9">
        <w:t xml:space="preserve"> said he agrees with </w:t>
      </w:r>
      <w:r w:rsidR="00D54C6B">
        <w:t xml:space="preserve">Representative Carpenter </w:t>
      </w:r>
      <w:r w:rsidR="00CA2FF9">
        <w:t xml:space="preserve">with regard to </w:t>
      </w:r>
      <w:r w:rsidR="000C049F">
        <w:t>“</w:t>
      </w:r>
      <w:r w:rsidR="00CA2FF9">
        <w:t>Commercial Bribery,” but not on “Falsifying Business Records.”</w:t>
      </w:r>
    </w:p>
    <w:p w:rsidR="000C049F" w:rsidRDefault="000C049F" w:rsidP="00093CC1"/>
    <w:p w:rsidR="000C049F" w:rsidRDefault="00D07106" w:rsidP="00093CC1">
      <w:r>
        <w:t>CHAIR GARDINER</w:t>
      </w:r>
      <w:r w:rsidR="000C049F">
        <w:t xml:space="preserve"> said that it would depend on the value of what a person gets away with.</w:t>
      </w:r>
    </w:p>
    <w:p w:rsidR="000C049F" w:rsidRDefault="000C049F" w:rsidP="00093CC1"/>
    <w:p w:rsidR="000C049F" w:rsidRDefault="00D07106" w:rsidP="00093CC1">
      <w:r>
        <w:t>MR. STERN</w:t>
      </w:r>
      <w:r w:rsidR="000C049F">
        <w:t xml:space="preserve"> spoke to </w:t>
      </w:r>
      <w:r w:rsidR="00D54C6B">
        <w:t>Representative Brown</w:t>
      </w:r>
      <w:r w:rsidR="000C049F">
        <w:t>, who just arrived, about the state of mind of the person giving the [commercial] bribe.</w:t>
      </w:r>
    </w:p>
    <w:p w:rsidR="000C049F" w:rsidRDefault="000C049F" w:rsidP="00093CC1"/>
    <w:p w:rsidR="000C049F" w:rsidRDefault="000C049F" w:rsidP="00093CC1">
      <w:r w:rsidRPr="00A40DB5">
        <w:t>(</w:t>
      </w:r>
      <w:r>
        <w:t>1</w:t>
      </w:r>
      <w:r w:rsidRPr="00A40DB5">
        <w:t>:</w:t>
      </w:r>
      <w:r>
        <w:t>04</w:t>
      </w:r>
      <w:r w:rsidRPr="00A40DB5">
        <w:t>:</w:t>
      </w:r>
      <w:r>
        <w:t>03</w:t>
      </w:r>
      <w:r w:rsidRPr="00A40DB5">
        <w:t>:0)</w:t>
      </w:r>
    </w:p>
    <w:p w:rsidR="000C049F" w:rsidRDefault="000C049F" w:rsidP="00093CC1"/>
    <w:p w:rsidR="000C049F" w:rsidRDefault="00D07106" w:rsidP="00093CC1">
      <w:r>
        <w:t>MR. STERN</w:t>
      </w:r>
      <w:r w:rsidR="000C049F">
        <w:t xml:space="preserve"> reminded </w:t>
      </w:r>
      <w:r w:rsidR="00D54C6B">
        <w:t xml:space="preserve">Representative Brown </w:t>
      </w:r>
      <w:r w:rsidR="000C049F">
        <w:t xml:space="preserve">that he had a problem with the line, “accepting or agreeing to accept the benefit upon agreement or understanding that the </w:t>
      </w:r>
      <w:r w:rsidR="00B81BE4">
        <w:t>[inaudible]</w:t>
      </w:r>
      <w:r w:rsidR="000C049F">
        <w:t xml:space="preserve">.” The concern was that the person who gave the bribe had known he or she was violating his or her duty. </w:t>
      </w:r>
      <w:r w:rsidR="00D54C6B">
        <w:t xml:space="preserve">Mr. Stern </w:t>
      </w:r>
      <w:r w:rsidR="000C049F">
        <w:t>suggested adding “</w:t>
      </w:r>
      <w:r w:rsidR="00BD70DD">
        <w:t>and [inaudible</w:t>
      </w:r>
      <w:r w:rsidR="00B81BE4">
        <w:t>]</w:t>
      </w:r>
      <w:r w:rsidR="00BD70DD">
        <w:t xml:space="preserve"> conduct which violate</w:t>
      </w:r>
      <w:r w:rsidR="00B81BE4">
        <w:t>s</w:t>
      </w:r>
      <w:r w:rsidR="00BD70DD">
        <w:t xml:space="preserve"> duty</w:t>
      </w:r>
      <w:r w:rsidR="00B81BE4">
        <w:t>” and a new subsection to say, “It is not a defense to a prosecution under [inaudible] section that the person conferring or agreeing to confer the benefit did not know that the other person was subject to the duty set forth in subsection [inaudible]”.</w:t>
      </w:r>
    </w:p>
    <w:p w:rsidR="00B81BE4" w:rsidRDefault="00B81BE4" w:rsidP="00093CC1"/>
    <w:p w:rsidR="00B81BE4" w:rsidRDefault="00D07106" w:rsidP="00093CC1">
      <w:r>
        <w:t>REPRESENTATIVE BROWN</w:t>
      </w:r>
      <w:r w:rsidR="00B81BE4">
        <w:t xml:space="preserve"> said he recalls the concern</w:t>
      </w:r>
      <w:r w:rsidR="002F2A6B">
        <w:t>. It is when</w:t>
      </w:r>
      <w:r w:rsidR="00B81BE4">
        <w:t xml:space="preserve"> the lawyer or accountant understands the nature of his or her fiduciary duty, </w:t>
      </w:r>
      <w:r w:rsidR="002F2A6B">
        <w:t>but</w:t>
      </w:r>
      <w:r w:rsidR="00B81BE4">
        <w:t xml:space="preserve"> the person who was bribing him or her did not. He asked Mr. Stern for his suggested language.</w:t>
      </w:r>
    </w:p>
    <w:p w:rsidR="00B81BE4" w:rsidRDefault="00B81BE4" w:rsidP="00093CC1"/>
    <w:p w:rsidR="00D54C6B" w:rsidRDefault="00D07106" w:rsidP="00093CC1">
      <w:r>
        <w:lastRenderedPageBreak/>
        <w:t>MR. STERN</w:t>
      </w:r>
      <w:r w:rsidR="00B81BE4">
        <w:t xml:space="preserve"> said that on line 12, it would say</w:t>
      </w:r>
      <w:r w:rsidR="002F2A6B">
        <w:t>, “</w:t>
      </w:r>
      <w:r w:rsidR="00B81BE4">
        <w:t>engage in conduct which violates a duty.</w:t>
      </w:r>
      <w:r w:rsidR="002F2A6B">
        <w:t>”</w:t>
      </w:r>
      <w:r w:rsidR="00B81BE4">
        <w:t xml:space="preserve"> </w:t>
      </w:r>
      <w:r w:rsidR="002F2A6B">
        <w:t>He noted that under the rules of culpability, the person has to be reckless as to whether it violates a duty or not. The new language for subsection (b) would be</w:t>
      </w:r>
    </w:p>
    <w:p w:rsidR="00D54C6B" w:rsidRDefault="00D54C6B" w:rsidP="00093CC1"/>
    <w:p w:rsidR="00B81BE4" w:rsidRDefault="002F2A6B" w:rsidP="00093CC1">
      <w:pPr>
        <w:ind w:left="576" w:right="576"/>
      </w:pPr>
      <w:r>
        <w:t>It is not a defense to a prosecution under (a)2 of this section, that the person conferring or agreeing to confer the benefit did not know that the other person was subject to a duty descr</w:t>
      </w:r>
      <w:r w:rsidR="00D54C6B">
        <w:t>ibed in one of the subsections.</w:t>
      </w:r>
    </w:p>
    <w:p w:rsidR="00CA2FF9" w:rsidRDefault="00CA2FF9" w:rsidP="00093CC1"/>
    <w:p w:rsidR="00DA440F" w:rsidRDefault="00D07106" w:rsidP="00093CC1">
      <w:r>
        <w:t>REPRESENTATIVE BROWN</w:t>
      </w:r>
      <w:r w:rsidR="002F2A6B">
        <w:t xml:space="preserve"> said he will move that amendment “with the consideration that I may want to [work] with it when we have the C.S. [committee substitute of HB 661] before us.”</w:t>
      </w:r>
    </w:p>
    <w:p w:rsidR="002F2A6B" w:rsidRDefault="002F2A6B" w:rsidP="00093CC1"/>
    <w:p w:rsidR="00B31916" w:rsidRDefault="00D07106" w:rsidP="00093CC1">
      <w:r>
        <w:t>CHAIR GARDINER</w:t>
      </w:r>
      <w:r w:rsidR="002F2A6B">
        <w:t xml:space="preserve"> heard no objections</w:t>
      </w:r>
      <w:r w:rsidR="00D54C6B">
        <w:t>,</w:t>
      </w:r>
      <w:r w:rsidR="002F2A6B">
        <w:t xml:space="preserve"> and </w:t>
      </w:r>
      <w:r w:rsidR="00D54C6B">
        <w:t xml:space="preserve">the </w:t>
      </w:r>
      <w:r w:rsidR="002F2A6B">
        <w:t>amendment was adopted.</w:t>
      </w:r>
      <w:r w:rsidR="00B31916">
        <w:t xml:space="preserve"> </w:t>
      </w:r>
      <w:r w:rsidR="002A3960">
        <w:t>“</w:t>
      </w:r>
      <w:r w:rsidR="00B31916">
        <w:t>We are going to stop at 680</w:t>
      </w:r>
      <w:r w:rsidR="002A3960">
        <w:t xml:space="preserve"> … </w:t>
      </w:r>
      <w:r w:rsidR="00B31916">
        <w:t>see you all on Tuesday night and Wednesday night</w:t>
      </w:r>
      <w:r w:rsidR="002A3960">
        <w:t>.”</w:t>
      </w:r>
    </w:p>
    <w:p w:rsidR="002F2A6B" w:rsidRDefault="002F2A6B" w:rsidP="00093CC1"/>
    <w:p w:rsidR="002F2A6B" w:rsidRDefault="002F2A6B" w:rsidP="00093CC1">
      <w:r w:rsidRPr="00A40DB5">
        <w:t>(</w:t>
      </w:r>
      <w:r>
        <w:t>1</w:t>
      </w:r>
      <w:r w:rsidRPr="00A40DB5">
        <w:t>:</w:t>
      </w:r>
      <w:r>
        <w:t>0</w:t>
      </w:r>
      <w:r w:rsidR="00AB4F9D">
        <w:t>7</w:t>
      </w:r>
      <w:r w:rsidRPr="00A40DB5">
        <w:t>:</w:t>
      </w:r>
      <w:r w:rsidR="00AB4F9D">
        <w:t>19</w:t>
      </w:r>
      <w:r w:rsidRPr="00A40DB5">
        <w:t>:0)</w:t>
      </w:r>
    </w:p>
    <w:p w:rsidR="002F2A6B" w:rsidRDefault="002F2A6B" w:rsidP="00093CC1"/>
    <w:p w:rsidR="001A2463" w:rsidRDefault="001A2463" w:rsidP="00093CC1">
      <w:r>
        <w:t xml:space="preserve">There being no further business to come before the committee, Chair </w:t>
      </w:r>
      <w:r w:rsidR="00D54C6B">
        <w:t xml:space="preserve">Gardiner </w:t>
      </w:r>
      <w:r>
        <w:t xml:space="preserve">adjourned the meeting </w:t>
      </w:r>
      <w:r w:rsidR="006624A4">
        <w:t>on February 1</w:t>
      </w:r>
      <w:r w:rsidR="00AB4F9D">
        <w:t>7</w:t>
      </w:r>
      <w:r w:rsidR="006624A4">
        <w:t>, 1978</w:t>
      </w:r>
      <w:r w:rsidR="00C62EBB">
        <w:t>.</w:t>
      </w:r>
    </w:p>
    <w:p w:rsidR="00D07106" w:rsidRPr="00093CC1" w:rsidRDefault="00093CC1" w:rsidP="00093CC1">
      <w:pPr>
        <w:jc w:val="left"/>
        <w:rPr>
          <w:vanish/>
        </w:rPr>
      </w:pPr>
      <w:r w:rsidRPr="00093CC1">
        <w:rPr>
          <w:vanish/>
        </w:rPr>
        <w:t>#</w:t>
      </w:r>
    </w:p>
    <w:sectPr w:rsidR="00D07106" w:rsidRPr="00093CC1" w:rsidSect="00287985">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61B" w:rsidRDefault="0052761B">
      <w:r>
        <w:separator/>
      </w:r>
    </w:p>
  </w:endnote>
  <w:endnote w:type="continuationSeparator" w:id="0">
    <w:p w:rsidR="0052761B" w:rsidRDefault="0052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16" w:rsidRDefault="00580B16">
    <w:pPr>
      <w:spacing w:line="240" w:lineRule="exact"/>
    </w:pPr>
  </w:p>
  <w:p w:rsidR="00580B16" w:rsidRDefault="00580B16">
    <w:pPr>
      <w:tabs>
        <w:tab w:val="center" w:pos="4500"/>
        <w:tab w:val="center" w:pos="6480"/>
        <w:tab w:val="right" w:pos="9360"/>
      </w:tabs>
    </w:pPr>
    <w:bookmarkStart w:id="6" w:name="comcode"/>
    <w:bookmarkEnd w:id="6"/>
    <w:r>
      <w:t>HOUSE JUD COMMITTEE</w:t>
    </w:r>
    <w:r>
      <w:tab/>
      <w:t>-</w:t>
    </w:r>
    <w:r>
      <w:rPr>
        <w:rStyle w:val="PageNumber"/>
      </w:rPr>
      <w:fldChar w:fldCharType="begin"/>
    </w:r>
    <w:r>
      <w:rPr>
        <w:rStyle w:val="PageNumber"/>
      </w:rPr>
      <w:instrText xml:space="preserve"> PAGE </w:instrText>
    </w:r>
    <w:r>
      <w:rPr>
        <w:rStyle w:val="PageNumber"/>
      </w:rPr>
      <w:fldChar w:fldCharType="separate"/>
    </w:r>
    <w:r w:rsidR="00466827">
      <w:rPr>
        <w:rStyle w:val="PageNumber"/>
        <w:noProof/>
      </w:rPr>
      <w:t>1</w:t>
    </w:r>
    <w:r>
      <w:rPr>
        <w:rStyle w:val="PageNumber"/>
      </w:rPr>
      <w:fldChar w:fldCharType="end"/>
    </w:r>
    <w:r>
      <w:rPr>
        <w:rStyle w:val="PageNumber"/>
      </w:rPr>
      <w:t>-</w:t>
    </w:r>
    <w:r>
      <w:rPr>
        <w:rStyle w:val="PageNumber"/>
      </w:rPr>
      <w:tab/>
    </w:r>
    <w:r>
      <w:rPr>
        <w:rStyle w:val="PageNumber"/>
        <w:b/>
        <w:bCs/>
        <w:caps/>
        <w:sz w:val="32"/>
      </w:rPr>
      <w:t xml:space="preserve"> </w:t>
    </w:r>
    <w:r>
      <w:rPr>
        <w:rStyle w:val="PageNumber"/>
      </w:rPr>
      <w:tab/>
    </w:r>
    <w:bookmarkStart w:id="7" w:name="date2"/>
    <w:bookmarkEnd w:id="7"/>
    <w:r w:rsidR="00183E63">
      <w:rPr>
        <w:rStyle w:val="PageNumber"/>
      </w:rPr>
      <w:t>February 17</w:t>
    </w:r>
    <w:r>
      <w:rPr>
        <w:rStyle w:val="PageNumber"/>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61B" w:rsidRDefault="0052761B">
      <w:r>
        <w:separator/>
      </w:r>
    </w:p>
  </w:footnote>
  <w:footnote w:type="continuationSeparator" w:id="0">
    <w:p w:rsidR="0052761B" w:rsidRDefault="00527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A60B7"/>
    <w:rsid w:val="00002008"/>
    <w:rsid w:val="00002691"/>
    <w:rsid w:val="00003057"/>
    <w:rsid w:val="00003677"/>
    <w:rsid w:val="0000783A"/>
    <w:rsid w:val="00010EDD"/>
    <w:rsid w:val="00011D6C"/>
    <w:rsid w:val="00013A9D"/>
    <w:rsid w:val="000147A3"/>
    <w:rsid w:val="00016256"/>
    <w:rsid w:val="00016E94"/>
    <w:rsid w:val="000202C0"/>
    <w:rsid w:val="00022540"/>
    <w:rsid w:val="0002348D"/>
    <w:rsid w:val="00023531"/>
    <w:rsid w:val="00023D92"/>
    <w:rsid w:val="00026B41"/>
    <w:rsid w:val="000278AF"/>
    <w:rsid w:val="00032288"/>
    <w:rsid w:val="0003354F"/>
    <w:rsid w:val="00033A87"/>
    <w:rsid w:val="00034E98"/>
    <w:rsid w:val="0003571D"/>
    <w:rsid w:val="00040942"/>
    <w:rsid w:val="00041175"/>
    <w:rsid w:val="00042731"/>
    <w:rsid w:val="0004312A"/>
    <w:rsid w:val="00043C2E"/>
    <w:rsid w:val="000451F0"/>
    <w:rsid w:val="000458C5"/>
    <w:rsid w:val="000461EE"/>
    <w:rsid w:val="00050295"/>
    <w:rsid w:val="00054686"/>
    <w:rsid w:val="00056356"/>
    <w:rsid w:val="00056CD9"/>
    <w:rsid w:val="00057194"/>
    <w:rsid w:val="00057DEF"/>
    <w:rsid w:val="000600A3"/>
    <w:rsid w:val="00062DB9"/>
    <w:rsid w:val="0006341B"/>
    <w:rsid w:val="000650F5"/>
    <w:rsid w:val="00066159"/>
    <w:rsid w:val="0006755E"/>
    <w:rsid w:val="000709A8"/>
    <w:rsid w:val="00070A65"/>
    <w:rsid w:val="00072F27"/>
    <w:rsid w:val="0007329F"/>
    <w:rsid w:val="00074A17"/>
    <w:rsid w:val="000806C1"/>
    <w:rsid w:val="000809A0"/>
    <w:rsid w:val="000824CB"/>
    <w:rsid w:val="000828B3"/>
    <w:rsid w:val="00085033"/>
    <w:rsid w:val="0008569B"/>
    <w:rsid w:val="00086D0F"/>
    <w:rsid w:val="00087548"/>
    <w:rsid w:val="00093CC1"/>
    <w:rsid w:val="000A6A71"/>
    <w:rsid w:val="000B0638"/>
    <w:rsid w:val="000B3D3D"/>
    <w:rsid w:val="000B42B4"/>
    <w:rsid w:val="000B50BF"/>
    <w:rsid w:val="000B5BB9"/>
    <w:rsid w:val="000B757F"/>
    <w:rsid w:val="000B75B0"/>
    <w:rsid w:val="000B7657"/>
    <w:rsid w:val="000B7E03"/>
    <w:rsid w:val="000C049F"/>
    <w:rsid w:val="000C1F40"/>
    <w:rsid w:val="000C2B30"/>
    <w:rsid w:val="000C446D"/>
    <w:rsid w:val="000C5686"/>
    <w:rsid w:val="000C7314"/>
    <w:rsid w:val="000D0F6A"/>
    <w:rsid w:val="000D1D08"/>
    <w:rsid w:val="000D3F4A"/>
    <w:rsid w:val="000D46DB"/>
    <w:rsid w:val="000D4FE1"/>
    <w:rsid w:val="000D5A96"/>
    <w:rsid w:val="000D710E"/>
    <w:rsid w:val="000D75B9"/>
    <w:rsid w:val="000E097F"/>
    <w:rsid w:val="000E0C09"/>
    <w:rsid w:val="000E1D1A"/>
    <w:rsid w:val="000E21BD"/>
    <w:rsid w:val="000E2A35"/>
    <w:rsid w:val="000E4586"/>
    <w:rsid w:val="000E5204"/>
    <w:rsid w:val="000E7838"/>
    <w:rsid w:val="000F140A"/>
    <w:rsid w:val="000F1569"/>
    <w:rsid w:val="000F29B2"/>
    <w:rsid w:val="000F384E"/>
    <w:rsid w:val="000F624E"/>
    <w:rsid w:val="000F6B38"/>
    <w:rsid w:val="00105303"/>
    <w:rsid w:val="0010531C"/>
    <w:rsid w:val="001064CE"/>
    <w:rsid w:val="0010756F"/>
    <w:rsid w:val="0011106C"/>
    <w:rsid w:val="00113399"/>
    <w:rsid w:val="00114DC6"/>
    <w:rsid w:val="00116B1E"/>
    <w:rsid w:val="00117B9A"/>
    <w:rsid w:val="00117BBC"/>
    <w:rsid w:val="0012069A"/>
    <w:rsid w:val="00120C92"/>
    <w:rsid w:val="00121903"/>
    <w:rsid w:val="0012245B"/>
    <w:rsid w:val="0012377C"/>
    <w:rsid w:val="001256BD"/>
    <w:rsid w:val="00125C0B"/>
    <w:rsid w:val="00127C87"/>
    <w:rsid w:val="00130508"/>
    <w:rsid w:val="00131D32"/>
    <w:rsid w:val="00131FF4"/>
    <w:rsid w:val="00132006"/>
    <w:rsid w:val="00132042"/>
    <w:rsid w:val="00132876"/>
    <w:rsid w:val="0013295D"/>
    <w:rsid w:val="00134965"/>
    <w:rsid w:val="00135382"/>
    <w:rsid w:val="0013771B"/>
    <w:rsid w:val="001379E6"/>
    <w:rsid w:val="0014012E"/>
    <w:rsid w:val="00141E85"/>
    <w:rsid w:val="00142143"/>
    <w:rsid w:val="00142B7D"/>
    <w:rsid w:val="00143AF7"/>
    <w:rsid w:val="00144C8E"/>
    <w:rsid w:val="0014508B"/>
    <w:rsid w:val="00146528"/>
    <w:rsid w:val="00146C5C"/>
    <w:rsid w:val="00146E02"/>
    <w:rsid w:val="00146E1D"/>
    <w:rsid w:val="0015274C"/>
    <w:rsid w:val="00153542"/>
    <w:rsid w:val="00155572"/>
    <w:rsid w:val="00155C74"/>
    <w:rsid w:val="00155CCC"/>
    <w:rsid w:val="00155EF6"/>
    <w:rsid w:val="00156A72"/>
    <w:rsid w:val="00157480"/>
    <w:rsid w:val="00157F59"/>
    <w:rsid w:val="00160A01"/>
    <w:rsid w:val="00160CE8"/>
    <w:rsid w:val="00160DED"/>
    <w:rsid w:val="0016187B"/>
    <w:rsid w:val="00163C16"/>
    <w:rsid w:val="00165810"/>
    <w:rsid w:val="00167AC3"/>
    <w:rsid w:val="00171E9E"/>
    <w:rsid w:val="00173129"/>
    <w:rsid w:val="0017715C"/>
    <w:rsid w:val="001802AA"/>
    <w:rsid w:val="00181470"/>
    <w:rsid w:val="00182564"/>
    <w:rsid w:val="00183AC4"/>
    <w:rsid w:val="00183D00"/>
    <w:rsid w:val="00183E63"/>
    <w:rsid w:val="00184BF9"/>
    <w:rsid w:val="00184E14"/>
    <w:rsid w:val="00192EC6"/>
    <w:rsid w:val="001932A2"/>
    <w:rsid w:val="001934FE"/>
    <w:rsid w:val="00195535"/>
    <w:rsid w:val="001A08E7"/>
    <w:rsid w:val="001A1900"/>
    <w:rsid w:val="001A1E7D"/>
    <w:rsid w:val="001A2463"/>
    <w:rsid w:val="001A2578"/>
    <w:rsid w:val="001A34D0"/>
    <w:rsid w:val="001A4D8F"/>
    <w:rsid w:val="001A516E"/>
    <w:rsid w:val="001A5866"/>
    <w:rsid w:val="001A6116"/>
    <w:rsid w:val="001A6E60"/>
    <w:rsid w:val="001A6E67"/>
    <w:rsid w:val="001B0AE4"/>
    <w:rsid w:val="001B0F9B"/>
    <w:rsid w:val="001B18DB"/>
    <w:rsid w:val="001B19F8"/>
    <w:rsid w:val="001B4CEB"/>
    <w:rsid w:val="001B5C17"/>
    <w:rsid w:val="001B743B"/>
    <w:rsid w:val="001B7B6B"/>
    <w:rsid w:val="001C226E"/>
    <w:rsid w:val="001C2790"/>
    <w:rsid w:val="001C5BB4"/>
    <w:rsid w:val="001C7236"/>
    <w:rsid w:val="001D15DA"/>
    <w:rsid w:val="001D17D4"/>
    <w:rsid w:val="001D3F2C"/>
    <w:rsid w:val="001D40A5"/>
    <w:rsid w:val="001D46C1"/>
    <w:rsid w:val="001D5CF2"/>
    <w:rsid w:val="001D7ADB"/>
    <w:rsid w:val="001E0FE1"/>
    <w:rsid w:val="001E2DFA"/>
    <w:rsid w:val="001E5032"/>
    <w:rsid w:val="001E582D"/>
    <w:rsid w:val="001E63BB"/>
    <w:rsid w:val="001E645C"/>
    <w:rsid w:val="001F1751"/>
    <w:rsid w:val="001F3E69"/>
    <w:rsid w:val="001F3F13"/>
    <w:rsid w:val="001F5350"/>
    <w:rsid w:val="001F6234"/>
    <w:rsid w:val="001F7356"/>
    <w:rsid w:val="00200504"/>
    <w:rsid w:val="00200ACA"/>
    <w:rsid w:val="002031BD"/>
    <w:rsid w:val="002065AD"/>
    <w:rsid w:val="00211E70"/>
    <w:rsid w:val="00212768"/>
    <w:rsid w:val="00214450"/>
    <w:rsid w:val="00215643"/>
    <w:rsid w:val="00216DFA"/>
    <w:rsid w:val="00217555"/>
    <w:rsid w:val="00221960"/>
    <w:rsid w:val="00221AC1"/>
    <w:rsid w:val="00221AC4"/>
    <w:rsid w:val="0022376D"/>
    <w:rsid w:val="00223E63"/>
    <w:rsid w:val="00224530"/>
    <w:rsid w:val="00225780"/>
    <w:rsid w:val="002271E6"/>
    <w:rsid w:val="00227AEC"/>
    <w:rsid w:val="00227EA7"/>
    <w:rsid w:val="00230F4F"/>
    <w:rsid w:val="002310B1"/>
    <w:rsid w:val="00231554"/>
    <w:rsid w:val="0023353F"/>
    <w:rsid w:val="00233EED"/>
    <w:rsid w:val="00235122"/>
    <w:rsid w:val="0023516F"/>
    <w:rsid w:val="002355C3"/>
    <w:rsid w:val="00235CED"/>
    <w:rsid w:val="00235D08"/>
    <w:rsid w:val="00240862"/>
    <w:rsid w:val="00240EFA"/>
    <w:rsid w:val="00241C97"/>
    <w:rsid w:val="002421D1"/>
    <w:rsid w:val="002454E4"/>
    <w:rsid w:val="00245B76"/>
    <w:rsid w:val="002466DC"/>
    <w:rsid w:val="00246E39"/>
    <w:rsid w:val="00247D86"/>
    <w:rsid w:val="002529D9"/>
    <w:rsid w:val="00253593"/>
    <w:rsid w:val="00254882"/>
    <w:rsid w:val="00257D07"/>
    <w:rsid w:val="0026226D"/>
    <w:rsid w:val="0026227D"/>
    <w:rsid w:val="00262680"/>
    <w:rsid w:val="0026408B"/>
    <w:rsid w:val="00264F10"/>
    <w:rsid w:val="002668D0"/>
    <w:rsid w:val="002713B8"/>
    <w:rsid w:val="00272D6D"/>
    <w:rsid w:val="00273B1E"/>
    <w:rsid w:val="00273CC4"/>
    <w:rsid w:val="00277521"/>
    <w:rsid w:val="00281191"/>
    <w:rsid w:val="002844E2"/>
    <w:rsid w:val="00285E0F"/>
    <w:rsid w:val="00286382"/>
    <w:rsid w:val="00287985"/>
    <w:rsid w:val="00290D1E"/>
    <w:rsid w:val="00292933"/>
    <w:rsid w:val="0029509F"/>
    <w:rsid w:val="00296115"/>
    <w:rsid w:val="002A024E"/>
    <w:rsid w:val="002A1F8C"/>
    <w:rsid w:val="002A2B1D"/>
    <w:rsid w:val="002A3960"/>
    <w:rsid w:val="002A45AB"/>
    <w:rsid w:val="002A47B8"/>
    <w:rsid w:val="002A4B11"/>
    <w:rsid w:val="002A7D3C"/>
    <w:rsid w:val="002B1260"/>
    <w:rsid w:val="002B2B94"/>
    <w:rsid w:val="002B378C"/>
    <w:rsid w:val="002B3F27"/>
    <w:rsid w:val="002B4A10"/>
    <w:rsid w:val="002B654B"/>
    <w:rsid w:val="002B793D"/>
    <w:rsid w:val="002B7CDF"/>
    <w:rsid w:val="002C09AD"/>
    <w:rsid w:val="002C296F"/>
    <w:rsid w:val="002C44CF"/>
    <w:rsid w:val="002C5CBD"/>
    <w:rsid w:val="002C5DF4"/>
    <w:rsid w:val="002C6891"/>
    <w:rsid w:val="002C6D3E"/>
    <w:rsid w:val="002C6DC6"/>
    <w:rsid w:val="002D0D48"/>
    <w:rsid w:val="002D2B7D"/>
    <w:rsid w:val="002D4758"/>
    <w:rsid w:val="002D5833"/>
    <w:rsid w:val="002D6458"/>
    <w:rsid w:val="002D723D"/>
    <w:rsid w:val="002D7447"/>
    <w:rsid w:val="002D785E"/>
    <w:rsid w:val="002D7CA1"/>
    <w:rsid w:val="002D7EFB"/>
    <w:rsid w:val="002E2C2D"/>
    <w:rsid w:val="002E31BB"/>
    <w:rsid w:val="002E520F"/>
    <w:rsid w:val="002E586B"/>
    <w:rsid w:val="002E6263"/>
    <w:rsid w:val="002F0ED7"/>
    <w:rsid w:val="002F1C6A"/>
    <w:rsid w:val="002F2A6B"/>
    <w:rsid w:val="002F370D"/>
    <w:rsid w:val="002F3DEF"/>
    <w:rsid w:val="002F5553"/>
    <w:rsid w:val="002F7B07"/>
    <w:rsid w:val="00301D4C"/>
    <w:rsid w:val="003036DC"/>
    <w:rsid w:val="00304790"/>
    <w:rsid w:val="00307840"/>
    <w:rsid w:val="00307A6B"/>
    <w:rsid w:val="00310116"/>
    <w:rsid w:val="003103A1"/>
    <w:rsid w:val="00312206"/>
    <w:rsid w:val="00312E18"/>
    <w:rsid w:val="00313ECC"/>
    <w:rsid w:val="003154D2"/>
    <w:rsid w:val="00315831"/>
    <w:rsid w:val="00317036"/>
    <w:rsid w:val="00317211"/>
    <w:rsid w:val="003209C6"/>
    <w:rsid w:val="00320B62"/>
    <w:rsid w:val="003216C5"/>
    <w:rsid w:val="0032173F"/>
    <w:rsid w:val="00321884"/>
    <w:rsid w:val="0032271F"/>
    <w:rsid w:val="00325677"/>
    <w:rsid w:val="00326752"/>
    <w:rsid w:val="00326C6A"/>
    <w:rsid w:val="00327651"/>
    <w:rsid w:val="0033042B"/>
    <w:rsid w:val="0033563B"/>
    <w:rsid w:val="003358B4"/>
    <w:rsid w:val="0034013E"/>
    <w:rsid w:val="003401FB"/>
    <w:rsid w:val="0034197C"/>
    <w:rsid w:val="00341DD7"/>
    <w:rsid w:val="00341F3D"/>
    <w:rsid w:val="003425BD"/>
    <w:rsid w:val="00347072"/>
    <w:rsid w:val="00347EDF"/>
    <w:rsid w:val="00351D5E"/>
    <w:rsid w:val="00353F4B"/>
    <w:rsid w:val="003549EE"/>
    <w:rsid w:val="00354F12"/>
    <w:rsid w:val="003550D1"/>
    <w:rsid w:val="003561A5"/>
    <w:rsid w:val="00361354"/>
    <w:rsid w:val="00362CB4"/>
    <w:rsid w:val="00363C24"/>
    <w:rsid w:val="00366FA9"/>
    <w:rsid w:val="00370DAA"/>
    <w:rsid w:val="00373B6E"/>
    <w:rsid w:val="00374A71"/>
    <w:rsid w:val="003759DF"/>
    <w:rsid w:val="00377C07"/>
    <w:rsid w:val="0038156E"/>
    <w:rsid w:val="00383221"/>
    <w:rsid w:val="00383454"/>
    <w:rsid w:val="0038387F"/>
    <w:rsid w:val="00385501"/>
    <w:rsid w:val="00386115"/>
    <w:rsid w:val="00386930"/>
    <w:rsid w:val="00387851"/>
    <w:rsid w:val="00391095"/>
    <w:rsid w:val="00393F1A"/>
    <w:rsid w:val="003942AB"/>
    <w:rsid w:val="00394CCC"/>
    <w:rsid w:val="0039722C"/>
    <w:rsid w:val="00397780"/>
    <w:rsid w:val="00397E6C"/>
    <w:rsid w:val="003A42A5"/>
    <w:rsid w:val="003A60B7"/>
    <w:rsid w:val="003B0B26"/>
    <w:rsid w:val="003B108D"/>
    <w:rsid w:val="003B4B4F"/>
    <w:rsid w:val="003B4E94"/>
    <w:rsid w:val="003B5284"/>
    <w:rsid w:val="003B5AC9"/>
    <w:rsid w:val="003B6862"/>
    <w:rsid w:val="003B6BAC"/>
    <w:rsid w:val="003B6F95"/>
    <w:rsid w:val="003B72AA"/>
    <w:rsid w:val="003B76BA"/>
    <w:rsid w:val="003B7DE5"/>
    <w:rsid w:val="003C12D7"/>
    <w:rsid w:val="003C1791"/>
    <w:rsid w:val="003C19B7"/>
    <w:rsid w:val="003C3D47"/>
    <w:rsid w:val="003C5752"/>
    <w:rsid w:val="003C6A6F"/>
    <w:rsid w:val="003D20EE"/>
    <w:rsid w:val="003D2744"/>
    <w:rsid w:val="003D27E5"/>
    <w:rsid w:val="003D4AFD"/>
    <w:rsid w:val="003D5608"/>
    <w:rsid w:val="003D61B4"/>
    <w:rsid w:val="003D660D"/>
    <w:rsid w:val="003D7477"/>
    <w:rsid w:val="003E0572"/>
    <w:rsid w:val="003E200C"/>
    <w:rsid w:val="003E22E1"/>
    <w:rsid w:val="003E2DF5"/>
    <w:rsid w:val="003E4637"/>
    <w:rsid w:val="003E5763"/>
    <w:rsid w:val="003E5980"/>
    <w:rsid w:val="003E5EAE"/>
    <w:rsid w:val="003F048E"/>
    <w:rsid w:val="003F1B88"/>
    <w:rsid w:val="003F3EAE"/>
    <w:rsid w:val="003F716A"/>
    <w:rsid w:val="00400A22"/>
    <w:rsid w:val="00400ACE"/>
    <w:rsid w:val="004036AD"/>
    <w:rsid w:val="0040641B"/>
    <w:rsid w:val="0040746F"/>
    <w:rsid w:val="004111D0"/>
    <w:rsid w:val="00412598"/>
    <w:rsid w:val="0041335B"/>
    <w:rsid w:val="0041346B"/>
    <w:rsid w:val="00420024"/>
    <w:rsid w:val="0042020D"/>
    <w:rsid w:val="00420DAA"/>
    <w:rsid w:val="0042115C"/>
    <w:rsid w:val="00421EA4"/>
    <w:rsid w:val="00421FB8"/>
    <w:rsid w:val="0042239A"/>
    <w:rsid w:val="004227D9"/>
    <w:rsid w:val="00424691"/>
    <w:rsid w:val="00426896"/>
    <w:rsid w:val="00426C15"/>
    <w:rsid w:val="00427662"/>
    <w:rsid w:val="00427EC2"/>
    <w:rsid w:val="004300C3"/>
    <w:rsid w:val="004305E4"/>
    <w:rsid w:val="00430908"/>
    <w:rsid w:val="00431230"/>
    <w:rsid w:val="004315F2"/>
    <w:rsid w:val="00431F09"/>
    <w:rsid w:val="00432028"/>
    <w:rsid w:val="0043205F"/>
    <w:rsid w:val="00432AC2"/>
    <w:rsid w:val="00432E63"/>
    <w:rsid w:val="004336A9"/>
    <w:rsid w:val="0043440B"/>
    <w:rsid w:val="00434CCC"/>
    <w:rsid w:val="004358FB"/>
    <w:rsid w:val="00437309"/>
    <w:rsid w:val="00440F66"/>
    <w:rsid w:val="00441552"/>
    <w:rsid w:val="00442CDE"/>
    <w:rsid w:val="00443A33"/>
    <w:rsid w:val="00443F2B"/>
    <w:rsid w:val="00443FF0"/>
    <w:rsid w:val="004445B7"/>
    <w:rsid w:val="00445EE2"/>
    <w:rsid w:val="0044796C"/>
    <w:rsid w:val="00451F0A"/>
    <w:rsid w:val="0045267A"/>
    <w:rsid w:val="00454BFB"/>
    <w:rsid w:val="00454CB0"/>
    <w:rsid w:val="0045566B"/>
    <w:rsid w:val="0046021C"/>
    <w:rsid w:val="004633AC"/>
    <w:rsid w:val="00464B53"/>
    <w:rsid w:val="004652AC"/>
    <w:rsid w:val="0046599C"/>
    <w:rsid w:val="00466827"/>
    <w:rsid w:val="00466D4C"/>
    <w:rsid w:val="00467FBB"/>
    <w:rsid w:val="00471AEA"/>
    <w:rsid w:val="004722D8"/>
    <w:rsid w:val="0047259E"/>
    <w:rsid w:val="00472622"/>
    <w:rsid w:val="004764F1"/>
    <w:rsid w:val="00477E6E"/>
    <w:rsid w:val="00481195"/>
    <w:rsid w:val="004819AA"/>
    <w:rsid w:val="0048401E"/>
    <w:rsid w:val="00484709"/>
    <w:rsid w:val="00487205"/>
    <w:rsid w:val="00487440"/>
    <w:rsid w:val="00490DF5"/>
    <w:rsid w:val="00491133"/>
    <w:rsid w:val="0049206F"/>
    <w:rsid w:val="00492724"/>
    <w:rsid w:val="00495126"/>
    <w:rsid w:val="00495293"/>
    <w:rsid w:val="00496A45"/>
    <w:rsid w:val="00497598"/>
    <w:rsid w:val="00497D7C"/>
    <w:rsid w:val="00497D9E"/>
    <w:rsid w:val="004A030E"/>
    <w:rsid w:val="004A1338"/>
    <w:rsid w:val="004A14B7"/>
    <w:rsid w:val="004A2CE2"/>
    <w:rsid w:val="004A7905"/>
    <w:rsid w:val="004A79A6"/>
    <w:rsid w:val="004B165B"/>
    <w:rsid w:val="004B357A"/>
    <w:rsid w:val="004B45D1"/>
    <w:rsid w:val="004B7B7D"/>
    <w:rsid w:val="004C016E"/>
    <w:rsid w:val="004C0BF1"/>
    <w:rsid w:val="004C34A4"/>
    <w:rsid w:val="004C3B63"/>
    <w:rsid w:val="004C4A0D"/>
    <w:rsid w:val="004C4CBF"/>
    <w:rsid w:val="004C4E43"/>
    <w:rsid w:val="004D025E"/>
    <w:rsid w:val="004D0C36"/>
    <w:rsid w:val="004D2EF4"/>
    <w:rsid w:val="004D5093"/>
    <w:rsid w:val="004D6A27"/>
    <w:rsid w:val="004E024A"/>
    <w:rsid w:val="004E1B0B"/>
    <w:rsid w:val="004E24A6"/>
    <w:rsid w:val="004E2D98"/>
    <w:rsid w:val="004E3B44"/>
    <w:rsid w:val="004E6013"/>
    <w:rsid w:val="004E7C72"/>
    <w:rsid w:val="004F0DDD"/>
    <w:rsid w:val="004F1212"/>
    <w:rsid w:val="004F1587"/>
    <w:rsid w:val="004F1796"/>
    <w:rsid w:val="004F3C95"/>
    <w:rsid w:val="004F3E03"/>
    <w:rsid w:val="004F4ABC"/>
    <w:rsid w:val="004F6013"/>
    <w:rsid w:val="004F6787"/>
    <w:rsid w:val="00501D0E"/>
    <w:rsid w:val="00502ED5"/>
    <w:rsid w:val="00502FAA"/>
    <w:rsid w:val="005067FC"/>
    <w:rsid w:val="0051169E"/>
    <w:rsid w:val="005123DE"/>
    <w:rsid w:val="00512CDA"/>
    <w:rsid w:val="00513694"/>
    <w:rsid w:val="005137D1"/>
    <w:rsid w:val="00520B3B"/>
    <w:rsid w:val="00521808"/>
    <w:rsid w:val="0052761B"/>
    <w:rsid w:val="00530B76"/>
    <w:rsid w:val="00531BE2"/>
    <w:rsid w:val="005326DF"/>
    <w:rsid w:val="00532A4B"/>
    <w:rsid w:val="005341D3"/>
    <w:rsid w:val="00534695"/>
    <w:rsid w:val="00534E72"/>
    <w:rsid w:val="00536BCF"/>
    <w:rsid w:val="005373F5"/>
    <w:rsid w:val="005405FE"/>
    <w:rsid w:val="00540F01"/>
    <w:rsid w:val="00541921"/>
    <w:rsid w:val="00541C31"/>
    <w:rsid w:val="00542468"/>
    <w:rsid w:val="005434F2"/>
    <w:rsid w:val="00543E46"/>
    <w:rsid w:val="005454F9"/>
    <w:rsid w:val="00547FD6"/>
    <w:rsid w:val="0055067E"/>
    <w:rsid w:val="0055389E"/>
    <w:rsid w:val="005548C7"/>
    <w:rsid w:val="00555DD6"/>
    <w:rsid w:val="00556393"/>
    <w:rsid w:val="00556F9A"/>
    <w:rsid w:val="00560868"/>
    <w:rsid w:val="00561F2F"/>
    <w:rsid w:val="0056349F"/>
    <w:rsid w:val="005649D4"/>
    <w:rsid w:val="00564FB4"/>
    <w:rsid w:val="0056685D"/>
    <w:rsid w:val="005731EF"/>
    <w:rsid w:val="00574D21"/>
    <w:rsid w:val="005769FA"/>
    <w:rsid w:val="00580281"/>
    <w:rsid w:val="00580B16"/>
    <w:rsid w:val="00581E68"/>
    <w:rsid w:val="0058325A"/>
    <w:rsid w:val="0058467F"/>
    <w:rsid w:val="00585EAD"/>
    <w:rsid w:val="00587B4E"/>
    <w:rsid w:val="00591183"/>
    <w:rsid w:val="0059447A"/>
    <w:rsid w:val="0059637C"/>
    <w:rsid w:val="0059731F"/>
    <w:rsid w:val="00597C63"/>
    <w:rsid w:val="005A087D"/>
    <w:rsid w:val="005A0C85"/>
    <w:rsid w:val="005A1DEB"/>
    <w:rsid w:val="005A2ACB"/>
    <w:rsid w:val="005A3737"/>
    <w:rsid w:val="005A547D"/>
    <w:rsid w:val="005A5B82"/>
    <w:rsid w:val="005A6C96"/>
    <w:rsid w:val="005A7801"/>
    <w:rsid w:val="005B00A5"/>
    <w:rsid w:val="005B0484"/>
    <w:rsid w:val="005B0CDD"/>
    <w:rsid w:val="005B24B7"/>
    <w:rsid w:val="005B3F3A"/>
    <w:rsid w:val="005B5BE7"/>
    <w:rsid w:val="005B5C27"/>
    <w:rsid w:val="005C1951"/>
    <w:rsid w:val="005C31B0"/>
    <w:rsid w:val="005C347A"/>
    <w:rsid w:val="005C3FDD"/>
    <w:rsid w:val="005C4822"/>
    <w:rsid w:val="005C4D40"/>
    <w:rsid w:val="005C4FF1"/>
    <w:rsid w:val="005C5E1A"/>
    <w:rsid w:val="005C5ED1"/>
    <w:rsid w:val="005D22E3"/>
    <w:rsid w:val="005D29A7"/>
    <w:rsid w:val="005D2D25"/>
    <w:rsid w:val="005D3255"/>
    <w:rsid w:val="005D3E50"/>
    <w:rsid w:val="005D6DFF"/>
    <w:rsid w:val="005D7348"/>
    <w:rsid w:val="005E037F"/>
    <w:rsid w:val="005E071D"/>
    <w:rsid w:val="005E11D4"/>
    <w:rsid w:val="005E2073"/>
    <w:rsid w:val="005E252B"/>
    <w:rsid w:val="005E27FD"/>
    <w:rsid w:val="005E40EE"/>
    <w:rsid w:val="005E6EDF"/>
    <w:rsid w:val="005E726B"/>
    <w:rsid w:val="005E7B7F"/>
    <w:rsid w:val="005F007C"/>
    <w:rsid w:val="005F262E"/>
    <w:rsid w:val="005F2A1F"/>
    <w:rsid w:val="005F2AAE"/>
    <w:rsid w:val="005F2FDE"/>
    <w:rsid w:val="005F61F4"/>
    <w:rsid w:val="005F7EDF"/>
    <w:rsid w:val="00601FC5"/>
    <w:rsid w:val="006021AB"/>
    <w:rsid w:val="00603D12"/>
    <w:rsid w:val="0060469E"/>
    <w:rsid w:val="0060550F"/>
    <w:rsid w:val="006064A5"/>
    <w:rsid w:val="0060708B"/>
    <w:rsid w:val="00610144"/>
    <w:rsid w:val="00610B74"/>
    <w:rsid w:val="00610CBC"/>
    <w:rsid w:val="006124A8"/>
    <w:rsid w:val="00613CAC"/>
    <w:rsid w:val="00614242"/>
    <w:rsid w:val="00614C25"/>
    <w:rsid w:val="00615098"/>
    <w:rsid w:val="006151DB"/>
    <w:rsid w:val="00617FF3"/>
    <w:rsid w:val="0062094B"/>
    <w:rsid w:val="00620D28"/>
    <w:rsid w:val="00622200"/>
    <w:rsid w:val="00622425"/>
    <w:rsid w:val="006227D9"/>
    <w:rsid w:val="006237F5"/>
    <w:rsid w:val="0062586E"/>
    <w:rsid w:val="0062626D"/>
    <w:rsid w:val="006271C7"/>
    <w:rsid w:val="00627871"/>
    <w:rsid w:val="006278EC"/>
    <w:rsid w:val="00627FAC"/>
    <w:rsid w:val="00631794"/>
    <w:rsid w:val="00632CBB"/>
    <w:rsid w:val="00632F6F"/>
    <w:rsid w:val="006348D4"/>
    <w:rsid w:val="00635308"/>
    <w:rsid w:val="00635EEF"/>
    <w:rsid w:val="006363D6"/>
    <w:rsid w:val="0063795D"/>
    <w:rsid w:val="00640178"/>
    <w:rsid w:val="0064019E"/>
    <w:rsid w:val="00642723"/>
    <w:rsid w:val="00642C37"/>
    <w:rsid w:val="00644063"/>
    <w:rsid w:val="00646923"/>
    <w:rsid w:val="00646E1E"/>
    <w:rsid w:val="00647E22"/>
    <w:rsid w:val="006539AB"/>
    <w:rsid w:val="006540EE"/>
    <w:rsid w:val="00654AD7"/>
    <w:rsid w:val="006564F8"/>
    <w:rsid w:val="0065725A"/>
    <w:rsid w:val="0066155D"/>
    <w:rsid w:val="006624A4"/>
    <w:rsid w:val="006632C9"/>
    <w:rsid w:val="0066382A"/>
    <w:rsid w:val="00663BF6"/>
    <w:rsid w:val="006645C8"/>
    <w:rsid w:val="00664A99"/>
    <w:rsid w:val="006672DB"/>
    <w:rsid w:val="00670931"/>
    <w:rsid w:val="00670A0F"/>
    <w:rsid w:val="00672BE4"/>
    <w:rsid w:val="006750D3"/>
    <w:rsid w:val="00677DCE"/>
    <w:rsid w:val="0068182A"/>
    <w:rsid w:val="0068187D"/>
    <w:rsid w:val="006824DC"/>
    <w:rsid w:val="006829C3"/>
    <w:rsid w:val="00685A2C"/>
    <w:rsid w:val="006873F0"/>
    <w:rsid w:val="006902C5"/>
    <w:rsid w:val="00691D02"/>
    <w:rsid w:val="00693828"/>
    <w:rsid w:val="00693EF2"/>
    <w:rsid w:val="0069423C"/>
    <w:rsid w:val="00695E8D"/>
    <w:rsid w:val="006977AC"/>
    <w:rsid w:val="006A0212"/>
    <w:rsid w:val="006A1581"/>
    <w:rsid w:val="006A1807"/>
    <w:rsid w:val="006A2B0D"/>
    <w:rsid w:val="006A5391"/>
    <w:rsid w:val="006A6F5A"/>
    <w:rsid w:val="006A740A"/>
    <w:rsid w:val="006B000E"/>
    <w:rsid w:val="006B30D9"/>
    <w:rsid w:val="006B3D5B"/>
    <w:rsid w:val="006B46A5"/>
    <w:rsid w:val="006B61DC"/>
    <w:rsid w:val="006B6973"/>
    <w:rsid w:val="006C12CC"/>
    <w:rsid w:val="006C32D2"/>
    <w:rsid w:val="006C39F2"/>
    <w:rsid w:val="006C3D2B"/>
    <w:rsid w:val="006C3E01"/>
    <w:rsid w:val="006C555A"/>
    <w:rsid w:val="006C5E5D"/>
    <w:rsid w:val="006C768C"/>
    <w:rsid w:val="006C7A4E"/>
    <w:rsid w:val="006C7E15"/>
    <w:rsid w:val="006D188D"/>
    <w:rsid w:val="006D465D"/>
    <w:rsid w:val="006D550A"/>
    <w:rsid w:val="006D5D73"/>
    <w:rsid w:val="006D7234"/>
    <w:rsid w:val="006D73F6"/>
    <w:rsid w:val="006E023E"/>
    <w:rsid w:val="006E0BC5"/>
    <w:rsid w:val="006E2BFC"/>
    <w:rsid w:val="006E33C8"/>
    <w:rsid w:val="006E444E"/>
    <w:rsid w:val="006E4C7E"/>
    <w:rsid w:val="006E6BC5"/>
    <w:rsid w:val="006F0E69"/>
    <w:rsid w:val="006F2D6A"/>
    <w:rsid w:val="006F3B53"/>
    <w:rsid w:val="006F4363"/>
    <w:rsid w:val="006F4B21"/>
    <w:rsid w:val="006F4C73"/>
    <w:rsid w:val="006F531E"/>
    <w:rsid w:val="006F583F"/>
    <w:rsid w:val="006F5CA4"/>
    <w:rsid w:val="006F6397"/>
    <w:rsid w:val="006F6E11"/>
    <w:rsid w:val="006F73B2"/>
    <w:rsid w:val="006F768C"/>
    <w:rsid w:val="006F7CF9"/>
    <w:rsid w:val="006F7D80"/>
    <w:rsid w:val="00700AA8"/>
    <w:rsid w:val="007017B9"/>
    <w:rsid w:val="00702146"/>
    <w:rsid w:val="0070277F"/>
    <w:rsid w:val="00702C98"/>
    <w:rsid w:val="00703B26"/>
    <w:rsid w:val="00704145"/>
    <w:rsid w:val="007046C8"/>
    <w:rsid w:val="00705142"/>
    <w:rsid w:val="00706EB2"/>
    <w:rsid w:val="0070769C"/>
    <w:rsid w:val="0070792D"/>
    <w:rsid w:val="00710D38"/>
    <w:rsid w:val="00711BD7"/>
    <w:rsid w:val="00711C80"/>
    <w:rsid w:val="00713FC5"/>
    <w:rsid w:val="00715171"/>
    <w:rsid w:val="0071588E"/>
    <w:rsid w:val="0071687E"/>
    <w:rsid w:val="00721A9F"/>
    <w:rsid w:val="00722600"/>
    <w:rsid w:val="00723253"/>
    <w:rsid w:val="00723F45"/>
    <w:rsid w:val="007270EE"/>
    <w:rsid w:val="00727559"/>
    <w:rsid w:val="007306D4"/>
    <w:rsid w:val="00730D36"/>
    <w:rsid w:val="00732195"/>
    <w:rsid w:val="00732FE1"/>
    <w:rsid w:val="00733ED9"/>
    <w:rsid w:val="007352B4"/>
    <w:rsid w:val="00735470"/>
    <w:rsid w:val="00735948"/>
    <w:rsid w:val="0073617A"/>
    <w:rsid w:val="0073649C"/>
    <w:rsid w:val="00737EA3"/>
    <w:rsid w:val="00740D8C"/>
    <w:rsid w:val="0074135E"/>
    <w:rsid w:val="00742067"/>
    <w:rsid w:val="00742FAA"/>
    <w:rsid w:val="00744B4D"/>
    <w:rsid w:val="00744DB5"/>
    <w:rsid w:val="0074543E"/>
    <w:rsid w:val="00746110"/>
    <w:rsid w:val="007476DA"/>
    <w:rsid w:val="007477C4"/>
    <w:rsid w:val="00750231"/>
    <w:rsid w:val="00752363"/>
    <w:rsid w:val="007529C2"/>
    <w:rsid w:val="00752EBE"/>
    <w:rsid w:val="0075518B"/>
    <w:rsid w:val="0075541E"/>
    <w:rsid w:val="00755D54"/>
    <w:rsid w:val="007566EA"/>
    <w:rsid w:val="007605FC"/>
    <w:rsid w:val="00761C81"/>
    <w:rsid w:val="00763B11"/>
    <w:rsid w:val="00765E95"/>
    <w:rsid w:val="00767675"/>
    <w:rsid w:val="00770CAE"/>
    <w:rsid w:val="00771974"/>
    <w:rsid w:val="00772CFA"/>
    <w:rsid w:val="0077463D"/>
    <w:rsid w:val="00775F2D"/>
    <w:rsid w:val="0077623F"/>
    <w:rsid w:val="00776F56"/>
    <w:rsid w:val="007776DB"/>
    <w:rsid w:val="00781ED8"/>
    <w:rsid w:val="00783A18"/>
    <w:rsid w:val="007848E4"/>
    <w:rsid w:val="00784D13"/>
    <w:rsid w:val="0078536C"/>
    <w:rsid w:val="0078569E"/>
    <w:rsid w:val="00786C1B"/>
    <w:rsid w:val="00790805"/>
    <w:rsid w:val="00790814"/>
    <w:rsid w:val="007913CD"/>
    <w:rsid w:val="00791B8F"/>
    <w:rsid w:val="00792546"/>
    <w:rsid w:val="00793BEE"/>
    <w:rsid w:val="00795366"/>
    <w:rsid w:val="007A10FA"/>
    <w:rsid w:val="007A1D99"/>
    <w:rsid w:val="007A2285"/>
    <w:rsid w:val="007A54FF"/>
    <w:rsid w:val="007A661B"/>
    <w:rsid w:val="007B12AB"/>
    <w:rsid w:val="007B1943"/>
    <w:rsid w:val="007B23DD"/>
    <w:rsid w:val="007B32FD"/>
    <w:rsid w:val="007B59DE"/>
    <w:rsid w:val="007B5D3A"/>
    <w:rsid w:val="007B6074"/>
    <w:rsid w:val="007B79FA"/>
    <w:rsid w:val="007C0179"/>
    <w:rsid w:val="007C0FE0"/>
    <w:rsid w:val="007C1BD1"/>
    <w:rsid w:val="007C4FA9"/>
    <w:rsid w:val="007C6676"/>
    <w:rsid w:val="007C66C9"/>
    <w:rsid w:val="007C6EF0"/>
    <w:rsid w:val="007D1463"/>
    <w:rsid w:val="007D1E75"/>
    <w:rsid w:val="007D36BD"/>
    <w:rsid w:val="007D5C2E"/>
    <w:rsid w:val="007E0953"/>
    <w:rsid w:val="007E331D"/>
    <w:rsid w:val="007E4D96"/>
    <w:rsid w:val="007E6F47"/>
    <w:rsid w:val="007E721F"/>
    <w:rsid w:val="007F128A"/>
    <w:rsid w:val="007F2DAB"/>
    <w:rsid w:val="007F30F6"/>
    <w:rsid w:val="007F3E84"/>
    <w:rsid w:val="007F7D96"/>
    <w:rsid w:val="007F7DE0"/>
    <w:rsid w:val="00802632"/>
    <w:rsid w:val="00802AF8"/>
    <w:rsid w:val="00803727"/>
    <w:rsid w:val="008048C5"/>
    <w:rsid w:val="00804D83"/>
    <w:rsid w:val="008052EE"/>
    <w:rsid w:val="00806990"/>
    <w:rsid w:val="0081099C"/>
    <w:rsid w:val="00811283"/>
    <w:rsid w:val="00813A31"/>
    <w:rsid w:val="00815526"/>
    <w:rsid w:val="00817B8E"/>
    <w:rsid w:val="00820449"/>
    <w:rsid w:val="00822582"/>
    <w:rsid w:val="008241F1"/>
    <w:rsid w:val="008251BA"/>
    <w:rsid w:val="0082573E"/>
    <w:rsid w:val="00826C11"/>
    <w:rsid w:val="00826CC2"/>
    <w:rsid w:val="0082798D"/>
    <w:rsid w:val="00830923"/>
    <w:rsid w:val="0083196F"/>
    <w:rsid w:val="00831AB5"/>
    <w:rsid w:val="00831AE0"/>
    <w:rsid w:val="008332CF"/>
    <w:rsid w:val="00835023"/>
    <w:rsid w:val="0083515D"/>
    <w:rsid w:val="00836FB5"/>
    <w:rsid w:val="008370BB"/>
    <w:rsid w:val="008415FF"/>
    <w:rsid w:val="008423C5"/>
    <w:rsid w:val="008424FB"/>
    <w:rsid w:val="00843C94"/>
    <w:rsid w:val="00843D4F"/>
    <w:rsid w:val="00844A91"/>
    <w:rsid w:val="00845178"/>
    <w:rsid w:val="0084521D"/>
    <w:rsid w:val="00846394"/>
    <w:rsid w:val="008463C6"/>
    <w:rsid w:val="00847950"/>
    <w:rsid w:val="00847F41"/>
    <w:rsid w:val="00851AA8"/>
    <w:rsid w:val="00852AC5"/>
    <w:rsid w:val="00854B69"/>
    <w:rsid w:val="00855A05"/>
    <w:rsid w:val="008565F0"/>
    <w:rsid w:val="0086025F"/>
    <w:rsid w:val="00860E92"/>
    <w:rsid w:val="00861B16"/>
    <w:rsid w:val="00862EBF"/>
    <w:rsid w:val="008634A8"/>
    <w:rsid w:val="0086513F"/>
    <w:rsid w:val="008678D7"/>
    <w:rsid w:val="00867A6A"/>
    <w:rsid w:val="00870664"/>
    <w:rsid w:val="00870CD6"/>
    <w:rsid w:val="008716D4"/>
    <w:rsid w:val="008749D4"/>
    <w:rsid w:val="00876D5C"/>
    <w:rsid w:val="00876DB3"/>
    <w:rsid w:val="00876DD5"/>
    <w:rsid w:val="00876ECE"/>
    <w:rsid w:val="00881C48"/>
    <w:rsid w:val="00882558"/>
    <w:rsid w:val="008833A5"/>
    <w:rsid w:val="00883C81"/>
    <w:rsid w:val="0088505D"/>
    <w:rsid w:val="0088519B"/>
    <w:rsid w:val="00885CB0"/>
    <w:rsid w:val="00887B89"/>
    <w:rsid w:val="00887D33"/>
    <w:rsid w:val="00891323"/>
    <w:rsid w:val="008927CE"/>
    <w:rsid w:val="00893A46"/>
    <w:rsid w:val="00894BB4"/>
    <w:rsid w:val="00894F08"/>
    <w:rsid w:val="008976A4"/>
    <w:rsid w:val="008A09E2"/>
    <w:rsid w:val="008A1ED0"/>
    <w:rsid w:val="008A20F7"/>
    <w:rsid w:val="008A7CBC"/>
    <w:rsid w:val="008A7CEC"/>
    <w:rsid w:val="008B1895"/>
    <w:rsid w:val="008B27AE"/>
    <w:rsid w:val="008B2DE0"/>
    <w:rsid w:val="008B3055"/>
    <w:rsid w:val="008B4F6F"/>
    <w:rsid w:val="008B612F"/>
    <w:rsid w:val="008B6363"/>
    <w:rsid w:val="008B6CB9"/>
    <w:rsid w:val="008B6FD1"/>
    <w:rsid w:val="008B76DE"/>
    <w:rsid w:val="008C3FB9"/>
    <w:rsid w:val="008C3FD0"/>
    <w:rsid w:val="008C532C"/>
    <w:rsid w:val="008C5E38"/>
    <w:rsid w:val="008C5E40"/>
    <w:rsid w:val="008C766D"/>
    <w:rsid w:val="008C7BFB"/>
    <w:rsid w:val="008D6396"/>
    <w:rsid w:val="008D7676"/>
    <w:rsid w:val="008E154B"/>
    <w:rsid w:val="008E192B"/>
    <w:rsid w:val="008E4849"/>
    <w:rsid w:val="008E5AC9"/>
    <w:rsid w:val="008E6DFD"/>
    <w:rsid w:val="008F1708"/>
    <w:rsid w:val="008F186B"/>
    <w:rsid w:val="008F25DF"/>
    <w:rsid w:val="008F4BA7"/>
    <w:rsid w:val="008F6C7F"/>
    <w:rsid w:val="009004E0"/>
    <w:rsid w:val="00900559"/>
    <w:rsid w:val="00900CEC"/>
    <w:rsid w:val="00901220"/>
    <w:rsid w:val="00901FAC"/>
    <w:rsid w:val="00904A10"/>
    <w:rsid w:val="00905F04"/>
    <w:rsid w:val="0090643B"/>
    <w:rsid w:val="009072AC"/>
    <w:rsid w:val="009072EF"/>
    <w:rsid w:val="0090781C"/>
    <w:rsid w:val="00910D7C"/>
    <w:rsid w:val="009114D7"/>
    <w:rsid w:val="00911E12"/>
    <w:rsid w:val="00913206"/>
    <w:rsid w:val="00913C45"/>
    <w:rsid w:val="00914DDE"/>
    <w:rsid w:val="0091545D"/>
    <w:rsid w:val="00915677"/>
    <w:rsid w:val="0091581A"/>
    <w:rsid w:val="00916D5F"/>
    <w:rsid w:val="0092092A"/>
    <w:rsid w:val="009211E8"/>
    <w:rsid w:val="00921D57"/>
    <w:rsid w:val="00922BB4"/>
    <w:rsid w:val="0092317B"/>
    <w:rsid w:val="00923239"/>
    <w:rsid w:val="00923CBC"/>
    <w:rsid w:val="00923FF3"/>
    <w:rsid w:val="009256AA"/>
    <w:rsid w:val="00925AD9"/>
    <w:rsid w:val="0092749E"/>
    <w:rsid w:val="009300A0"/>
    <w:rsid w:val="009314E0"/>
    <w:rsid w:val="0093151C"/>
    <w:rsid w:val="0093584F"/>
    <w:rsid w:val="00936EDF"/>
    <w:rsid w:val="00936F20"/>
    <w:rsid w:val="00937280"/>
    <w:rsid w:val="00940B03"/>
    <w:rsid w:val="00940FB0"/>
    <w:rsid w:val="0094151A"/>
    <w:rsid w:val="00941C1F"/>
    <w:rsid w:val="0094222C"/>
    <w:rsid w:val="009431B9"/>
    <w:rsid w:val="00943E4E"/>
    <w:rsid w:val="0095231F"/>
    <w:rsid w:val="009527CC"/>
    <w:rsid w:val="00952E03"/>
    <w:rsid w:val="00953E4B"/>
    <w:rsid w:val="0095443B"/>
    <w:rsid w:val="009547C6"/>
    <w:rsid w:val="00955191"/>
    <w:rsid w:val="00955FC7"/>
    <w:rsid w:val="0095756A"/>
    <w:rsid w:val="009602FF"/>
    <w:rsid w:val="009605C1"/>
    <w:rsid w:val="00962F33"/>
    <w:rsid w:val="00963049"/>
    <w:rsid w:val="00963357"/>
    <w:rsid w:val="00966048"/>
    <w:rsid w:val="009660BF"/>
    <w:rsid w:val="0096667F"/>
    <w:rsid w:val="00972DEA"/>
    <w:rsid w:val="00973493"/>
    <w:rsid w:val="00973EF9"/>
    <w:rsid w:val="00974E3A"/>
    <w:rsid w:val="00975319"/>
    <w:rsid w:val="009753C4"/>
    <w:rsid w:val="009764A0"/>
    <w:rsid w:val="009765CB"/>
    <w:rsid w:val="0097671A"/>
    <w:rsid w:val="00977B4C"/>
    <w:rsid w:val="00977F9F"/>
    <w:rsid w:val="009813C1"/>
    <w:rsid w:val="00981DE0"/>
    <w:rsid w:val="00981FB5"/>
    <w:rsid w:val="009821BE"/>
    <w:rsid w:val="00984A2B"/>
    <w:rsid w:val="00986CDB"/>
    <w:rsid w:val="0098735A"/>
    <w:rsid w:val="00987DC9"/>
    <w:rsid w:val="009922B8"/>
    <w:rsid w:val="00992D4E"/>
    <w:rsid w:val="00994DB8"/>
    <w:rsid w:val="009A185C"/>
    <w:rsid w:val="009A2F3C"/>
    <w:rsid w:val="009A3B70"/>
    <w:rsid w:val="009A400F"/>
    <w:rsid w:val="009A5180"/>
    <w:rsid w:val="009A59C5"/>
    <w:rsid w:val="009B0E52"/>
    <w:rsid w:val="009B5168"/>
    <w:rsid w:val="009B55B5"/>
    <w:rsid w:val="009B5B45"/>
    <w:rsid w:val="009B6FC2"/>
    <w:rsid w:val="009C0B3D"/>
    <w:rsid w:val="009C3243"/>
    <w:rsid w:val="009C5839"/>
    <w:rsid w:val="009C6467"/>
    <w:rsid w:val="009C710C"/>
    <w:rsid w:val="009C742C"/>
    <w:rsid w:val="009D0205"/>
    <w:rsid w:val="009D0539"/>
    <w:rsid w:val="009D0D86"/>
    <w:rsid w:val="009D16B0"/>
    <w:rsid w:val="009D2B83"/>
    <w:rsid w:val="009D320F"/>
    <w:rsid w:val="009D5A91"/>
    <w:rsid w:val="009D66E1"/>
    <w:rsid w:val="009E07E4"/>
    <w:rsid w:val="009E081B"/>
    <w:rsid w:val="009E0AA1"/>
    <w:rsid w:val="009E0FA7"/>
    <w:rsid w:val="009E1158"/>
    <w:rsid w:val="009E42F1"/>
    <w:rsid w:val="009E4322"/>
    <w:rsid w:val="009F2606"/>
    <w:rsid w:val="009F343B"/>
    <w:rsid w:val="009F3F94"/>
    <w:rsid w:val="009F4452"/>
    <w:rsid w:val="009F4760"/>
    <w:rsid w:val="009F517D"/>
    <w:rsid w:val="009F5515"/>
    <w:rsid w:val="009F6D3B"/>
    <w:rsid w:val="009F777B"/>
    <w:rsid w:val="009F7D75"/>
    <w:rsid w:val="00A00B6D"/>
    <w:rsid w:val="00A031BC"/>
    <w:rsid w:val="00A0711D"/>
    <w:rsid w:val="00A116E5"/>
    <w:rsid w:val="00A12716"/>
    <w:rsid w:val="00A12E1A"/>
    <w:rsid w:val="00A14669"/>
    <w:rsid w:val="00A15613"/>
    <w:rsid w:val="00A167D2"/>
    <w:rsid w:val="00A17987"/>
    <w:rsid w:val="00A21E7F"/>
    <w:rsid w:val="00A2616D"/>
    <w:rsid w:val="00A2760F"/>
    <w:rsid w:val="00A337B8"/>
    <w:rsid w:val="00A35B30"/>
    <w:rsid w:val="00A40A6A"/>
    <w:rsid w:val="00A40B87"/>
    <w:rsid w:val="00A40DB5"/>
    <w:rsid w:val="00A447E3"/>
    <w:rsid w:val="00A50AD6"/>
    <w:rsid w:val="00A50E86"/>
    <w:rsid w:val="00A51223"/>
    <w:rsid w:val="00A52A40"/>
    <w:rsid w:val="00A629C6"/>
    <w:rsid w:val="00A64163"/>
    <w:rsid w:val="00A647DC"/>
    <w:rsid w:val="00A64D43"/>
    <w:rsid w:val="00A704F6"/>
    <w:rsid w:val="00A73947"/>
    <w:rsid w:val="00A74556"/>
    <w:rsid w:val="00A74C2D"/>
    <w:rsid w:val="00A81E59"/>
    <w:rsid w:val="00A836FF"/>
    <w:rsid w:val="00A852D9"/>
    <w:rsid w:val="00A86B0E"/>
    <w:rsid w:val="00A90B60"/>
    <w:rsid w:val="00A90F41"/>
    <w:rsid w:val="00A91161"/>
    <w:rsid w:val="00A913BD"/>
    <w:rsid w:val="00A924F5"/>
    <w:rsid w:val="00A92503"/>
    <w:rsid w:val="00A93E77"/>
    <w:rsid w:val="00A944F2"/>
    <w:rsid w:val="00A95B69"/>
    <w:rsid w:val="00A968CF"/>
    <w:rsid w:val="00A97184"/>
    <w:rsid w:val="00A97467"/>
    <w:rsid w:val="00A97B66"/>
    <w:rsid w:val="00AA0FD1"/>
    <w:rsid w:val="00AA17D2"/>
    <w:rsid w:val="00AA3607"/>
    <w:rsid w:val="00AA3FD8"/>
    <w:rsid w:val="00AA59D0"/>
    <w:rsid w:val="00AA68EB"/>
    <w:rsid w:val="00AA7B2C"/>
    <w:rsid w:val="00AB0CEB"/>
    <w:rsid w:val="00AB1F49"/>
    <w:rsid w:val="00AB24B8"/>
    <w:rsid w:val="00AB24C7"/>
    <w:rsid w:val="00AB43F8"/>
    <w:rsid w:val="00AB4F9D"/>
    <w:rsid w:val="00AB61F3"/>
    <w:rsid w:val="00AB754A"/>
    <w:rsid w:val="00AB78DE"/>
    <w:rsid w:val="00AC2AD5"/>
    <w:rsid w:val="00AC2AE0"/>
    <w:rsid w:val="00AC3683"/>
    <w:rsid w:val="00AC7B16"/>
    <w:rsid w:val="00AC7E6C"/>
    <w:rsid w:val="00AD5BB3"/>
    <w:rsid w:val="00AD6EFC"/>
    <w:rsid w:val="00AD7D20"/>
    <w:rsid w:val="00AE0980"/>
    <w:rsid w:val="00AE216A"/>
    <w:rsid w:val="00AE2721"/>
    <w:rsid w:val="00AE4E72"/>
    <w:rsid w:val="00AE5AF0"/>
    <w:rsid w:val="00AE772A"/>
    <w:rsid w:val="00AF0CA6"/>
    <w:rsid w:val="00AF2F2B"/>
    <w:rsid w:val="00AF3916"/>
    <w:rsid w:val="00AF3F68"/>
    <w:rsid w:val="00AF5EC3"/>
    <w:rsid w:val="00B01BF9"/>
    <w:rsid w:val="00B02364"/>
    <w:rsid w:val="00B03B3D"/>
    <w:rsid w:val="00B06EBF"/>
    <w:rsid w:val="00B1047E"/>
    <w:rsid w:val="00B120C5"/>
    <w:rsid w:val="00B130E3"/>
    <w:rsid w:val="00B14065"/>
    <w:rsid w:val="00B14F3A"/>
    <w:rsid w:val="00B17DA4"/>
    <w:rsid w:val="00B20C20"/>
    <w:rsid w:val="00B20D32"/>
    <w:rsid w:val="00B20DE1"/>
    <w:rsid w:val="00B21354"/>
    <w:rsid w:val="00B215FE"/>
    <w:rsid w:val="00B21B77"/>
    <w:rsid w:val="00B249E3"/>
    <w:rsid w:val="00B253E9"/>
    <w:rsid w:val="00B269DD"/>
    <w:rsid w:val="00B26A9D"/>
    <w:rsid w:val="00B27BD6"/>
    <w:rsid w:val="00B30CD0"/>
    <w:rsid w:val="00B31494"/>
    <w:rsid w:val="00B31916"/>
    <w:rsid w:val="00B31F06"/>
    <w:rsid w:val="00B35CC3"/>
    <w:rsid w:val="00B42C77"/>
    <w:rsid w:val="00B43197"/>
    <w:rsid w:val="00B431D2"/>
    <w:rsid w:val="00B44094"/>
    <w:rsid w:val="00B450CC"/>
    <w:rsid w:val="00B4551F"/>
    <w:rsid w:val="00B455D2"/>
    <w:rsid w:val="00B459AB"/>
    <w:rsid w:val="00B4641E"/>
    <w:rsid w:val="00B46BDD"/>
    <w:rsid w:val="00B479BB"/>
    <w:rsid w:val="00B50991"/>
    <w:rsid w:val="00B50CB3"/>
    <w:rsid w:val="00B50F0C"/>
    <w:rsid w:val="00B51C21"/>
    <w:rsid w:val="00B522FE"/>
    <w:rsid w:val="00B52EF1"/>
    <w:rsid w:val="00B547AD"/>
    <w:rsid w:val="00B55C6D"/>
    <w:rsid w:val="00B569C8"/>
    <w:rsid w:val="00B60018"/>
    <w:rsid w:val="00B61204"/>
    <w:rsid w:val="00B61BE1"/>
    <w:rsid w:val="00B64952"/>
    <w:rsid w:val="00B7106B"/>
    <w:rsid w:val="00B71472"/>
    <w:rsid w:val="00B74E67"/>
    <w:rsid w:val="00B7577C"/>
    <w:rsid w:val="00B75B76"/>
    <w:rsid w:val="00B75E48"/>
    <w:rsid w:val="00B77DA6"/>
    <w:rsid w:val="00B808CD"/>
    <w:rsid w:val="00B81237"/>
    <w:rsid w:val="00B81BE4"/>
    <w:rsid w:val="00B834FD"/>
    <w:rsid w:val="00B84DD4"/>
    <w:rsid w:val="00B86371"/>
    <w:rsid w:val="00B8722E"/>
    <w:rsid w:val="00B9082C"/>
    <w:rsid w:val="00B908B9"/>
    <w:rsid w:val="00B92B28"/>
    <w:rsid w:val="00B94766"/>
    <w:rsid w:val="00B975B3"/>
    <w:rsid w:val="00B97886"/>
    <w:rsid w:val="00B97BC6"/>
    <w:rsid w:val="00BA1DB6"/>
    <w:rsid w:val="00BA3B21"/>
    <w:rsid w:val="00BA6537"/>
    <w:rsid w:val="00BB166A"/>
    <w:rsid w:val="00BB1EAE"/>
    <w:rsid w:val="00BB3F43"/>
    <w:rsid w:val="00BB57B4"/>
    <w:rsid w:val="00BB5814"/>
    <w:rsid w:val="00BB7203"/>
    <w:rsid w:val="00BC08FB"/>
    <w:rsid w:val="00BC175C"/>
    <w:rsid w:val="00BC3D19"/>
    <w:rsid w:val="00BC4735"/>
    <w:rsid w:val="00BC4786"/>
    <w:rsid w:val="00BC5E72"/>
    <w:rsid w:val="00BC747A"/>
    <w:rsid w:val="00BD1D6D"/>
    <w:rsid w:val="00BD2739"/>
    <w:rsid w:val="00BD3426"/>
    <w:rsid w:val="00BD3B8C"/>
    <w:rsid w:val="00BD3E71"/>
    <w:rsid w:val="00BD4525"/>
    <w:rsid w:val="00BD4C29"/>
    <w:rsid w:val="00BD4EA4"/>
    <w:rsid w:val="00BD4FCD"/>
    <w:rsid w:val="00BD53AB"/>
    <w:rsid w:val="00BD607A"/>
    <w:rsid w:val="00BD70DD"/>
    <w:rsid w:val="00BD7AA3"/>
    <w:rsid w:val="00BD7F67"/>
    <w:rsid w:val="00BE1FAA"/>
    <w:rsid w:val="00BE204B"/>
    <w:rsid w:val="00BE4BD9"/>
    <w:rsid w:val="00BE6881"/>
    <w:rsid w:val="00BE6BD9"/>
    <w:rsid w:val="00BE6F3F"/>
    <w:rsid w:val="00BE7CE6"/>
    <w:rsid w:val="00BF1144"/>
    <w:rsid w:val="00BF59F2"/>
    <w:rsid w:val="00BF6921"/>
    <w:rsid w:val="00BF7151"/>
    <w:rsid w:val="00C01294"/>
    <w:rsid w:val="00C049E8"/>
    <w:rsid w:val="00C053AF"/>
    <w:rsid w:val="00C06EFE"/>
    <w:rsid w:val="00C10027"/>
    <w:rsid w:val="00C10673"/>
    <w:rsid w:val="00C14C78"/>
    <w:rsid w:val="00C164DE"/>
    <w:rsid w:val="00C21860"/>
    <w:rsid w:val="00C259E5"/>
    <w:rsid w:val="00C25B1F"/>
    <w:rsid w:val="00C25BD1"/>
    <w:rsid w:val="00C26397"/>
    <w:rsid w:val="00C27ECA"/>
    <w:rsid w:val="00C309B0"/>
    <w:rsid w:val="00C30EB5"/>
    <w:rsid w:val="00C31680"/>
    <w:rsid w:val="00C3635C"/>
    <w:rsid w:val="00C369F4"/>
    <w:rsid w:val="00C37E35"/>
    <w:rsid w:val="00C4048F"/>
    <w:rsid w:val="00C43B38"/>
    <w:rsid w:val="00C44A91"/>
    <w:rsid w:val="00C44EF9"/>
    <w:rsid w:val="00C46FD5"/>
    <w:rsid w:val="00C47926"/>
    <w:rsid w:val="00C5124B"/>
    <w:rsid w:val="00C51417"/>
    <w:rsid w:val="00C51512"/>
    <w:rsid w:val="00C51718"/>
    <w:rsid w:val="00C518D6"/>
    <w:rsid w:val="00C51DEB"/>
    <w:rsid w:val="00C5272A"/>
    <w:rsid w:val="00C546C5"/>
    <w:rsid w:val="00C62A09"/>
    <w:rsid w:val="00C62EBB"/>
    <w:rsid w:val="00C6309D"/>
    <w:rsid w:val="00C631A4"/>
    <w:rsid w:val="00C63C76"/>
    <w:rsid w:val="00C642DB"/>
    <w:rsid w:val="00C65DE8"/>
    <w:rsid w:val="00C65EF8"/>
    <w:rsid w:val="00C679D1"/>
    <w:rsid w:val="00C70B15"/>
    <w:rsid w:val="00C70E51"/>
    <w:rsid w:val="00C712D1"/>
    <w:rsid w:val="00C7154C"/>
    <w:rsid w:val="00C72C43"/>
    <w:rsid w:val="00C737C7"/>
    <w:rsid w:val="00C738F7"/>
    <w:rsid w:val="00C73BE2"/>
    <w:rsid w:val="00C73E15"/>
    <w:rsid w:val="00C76618"/>
    <w:rsid w:val="00C77C25"/>
    <w:rsid w:val="00C811F5"/>
    <w:rsid w:val="00C8120B"/>
    <w:rsid w:val="00C81577"/>
    <w:rsid w:val="00C8463B"/>
    <w:rsid w:val="00C86B09"/>
    <w:rsid w:val="00C87983"/>
    <w:rsid w:val="00C91C1F"/>
    <w:rsid w:val="00C96754"/>
    <w:rsid w:val="00C96F72"/>
    <w:rsid w:val="00CA1618"/>
    <w:rsid w:val="00CA2EED"/>
    <w:rsid w:val="00CA2FF9"/>
    <w:rsid w:val="00CA3075"/>
    <w:rsid w:val="00CA34F6"/>
    <w:rsid w:val="00CA3934"/>
    <w:rsid w:val="00CA4D85"/>
    <w:rsid w:val="00CA6032"/>
    <w:rsid w:val="00CB0745"/>
    <w:rsid w:val="00CB0E61"/>
    <w:rsid w:val="00CB13F2"/>
    <w:rsid w:val="00CB2C62"/>
    <w:rsid w:val="00CB2F0C"/>
    <w:rsid w:val="00CB4441"/>
    <w:rsid w:val="00CB6436"/>
    <w:rsid w:val="00CC000A"/>
    <w:rsid w:val="00CC07F2"/>
    <w:rsid w:val="00CC1C71"/>
    <w:rsid w:val="00CC1C77"/>
    <w:rsid w:val="00CC20E9"/>
    <w:rsid w:val="00CC221D"/>
    <w:rsid w:val="00CC555A"/>
    <w:rsid w:val="00CC56C5"/>
    <w:rsid w:val="00CC6F53"/>
    <w:rsid w:val="00CD0AF7"/>
    <w:rsid w:val="00CD269C"/>
    <w:rsid w:val="00CD2CCA"/>
    <w:rsid w:val="00CD374B"/>
    <w:rsid w:val="00CD4C44"/>
    <w:rsid w:val="00CD58E1"/>
    <w:rsid w:val="00CD7B5F"/>
    <w:rsid w:val="00CE211C"/>
    <w:rsid w:val="00CE21D6"/>
    <w:rsid w:val="00CE42FA"/>
    <w:rsid w:val="00CE508A"/>
    <w:rsid w:val="00CE5684"/>
    <w:rsid w:val="00CE7B7C"/>
    <w:rsid w:val="00CF06D2"/>
    <w:rsid w:val="00CF0AC4"/>
    <w:rsid w:val="00CF1863"/>
    <w:rsid w:val="00CF3B19"/>
    <w:rsid w:val="00CF793B"/>
    <w:rsid w:val="00D04EE7"/>
    <w:rsid w:val="00D04FCE"/>
    <w:rsid w:val="00D06482"/>
    <w:rsid w:val="00D069AF"/>
    <w:rsid w:val="00D06DEC"/>
    <w:rsid w:val="00D07106"/>
    <w:rsid w:val="00D072D0"/>
    <w:rsid w:val="00D103A5"/>
    <w:rsid w:val="00D128CA"/>
    <w:rsid w:val="00D12B89"/>
    <w:rsid w:val="00D12DD5"/>
    <w:rsid w:val="00D146A0"/>
    <w:rsid w:val="00D16BFD"/>
    <w:rsid w:val="00D17E3C"/>
    <w:rsid w:val="00D17F77"/>
    <w:rsid w:val="00D2002C"/>
    <w:rsid w:val="00D214A4"/>
    <w:rsid w:val="00D22069"/>
    <w:rsid w:val="00D2297E"/>
    <w:rsid w:val="00D23E6F"/>
    <w:rsid w:val="00D250EB"/>
    <w:rsid w:val="00D2603C"/>
    <w:rsid w:val="00D260E3"/>
    <w:rsid w:val="00D31CE1"/>
    <w:rsid w:val="00D32540"/>
    <w:rsid w:val="00D33058"/>
    <w:rsid w:val="00D333B7"/>
    <w:rsid w:val="00D342CC"/>
    <w:rsid w:val="00D34E2A"/>
    <w:rsid w:val="00D35A02"/>
    <w:rsid w:val="00D360CF"/>
    <w:rsid w:val="00D4092E"/>
    <w:rsid w:val="00D40F4C"/>
    <w:rsid w:val="00D441F1"/>
    <w:rsid w:val="00D47EF7"/>
    <w:rsid w:val="00D531E4"/>
    <w:rsid w:val="00D538A4"/>
    <w:rsid w:val="00D5422C"/>
    <w:rsid w:val="00D54C6B"/>
    <w:rsid w:val="00D579FB"/>
    <w:rsid w:val="00D6189E"/>
    <w:rsid w:val="00D62770"/>
    <w:rsid w:val="00D64D44"/>
    <w:rsid w:val="00D65068"/>
    <w:rsid w:val="00D6664F"/>
    <w:rsid w:val="00D66E96"/>
    <w:rsid w:val="00D6728B"/>
    <w:rsid w:val="00D6733D"/>
    <w:rsid w:val="00D67CA7"/>
    <w:rsid w:val="00D70F6B"/>
    <w:rsid w:val="00D72557"/>
    <w:rsid w:val="00D728E9"/>
    <w:rsid w:val="00D7474D"/>
    <w:rsid w:val="00D759CD"/>
    <w:rsid w:val="00D76149"/>
    <w:rsid w:val="00D772D1"/>
    <w:rsid w:val="00D83138"/>
    <w:rsid w:val="00D83718"/>
    <w:rsid w:val="00D84E86"/>
    <w:rsid w:val="00D85F73"/>
    <w:rsid w:val="00D87E90"/>
    <w:rsid w:val="00D909E4"/>
    <w:rsid w:val="00D90C2C"/>
    <w:rsid w:val="00D91CDD"/>
    <w:rsid w:val="00D920F0"/>
    <w:rsid w:val="00D92D34"/>
    <w:rsid w:val="00D93B6D"/>
    <w:rsid w:val="00D94C54"/>
    <w:rsid w:val="00D961CB"/>
    <w:rsid w:val="00D9696F"/>
    <w:rsid w:val="00DA2337"/>
    <w:rsid w:val="00DA2F43"/>
    <w:rsid w:val="00DA440F"/>
    <w:rsid w:val="00DA6590"/>
    <w:rsid w:val="00DB2D1E"/>
    <w:rsid w:val="00DB57D0"/>
    <w:rsid w:val="00DC08C2"/>
    <w:rsid w:val="00DC1941"/>
    <w:rsid w:val="00DC1AD1"/>
    <w:rsid w:val="00DC1D7D"/>
    <w:rsid w:val="00DC1F22"/>
    <w:rsid w:val="00DC410D"/>
    <w:rsid w:val="00DC512C"/>
    <w:rsid w:val="00DC529C"/>
    <w:rsid w:val="00DC55B8"/>
    <w:rsid w:val="00DC714C"/>
    <w:rsid w:val="00DC749E"/>
    <w:rsid w:val="00DD0662"/>
    <w:rsid w:val="00DD3C5F"/>
    <w:rsid w:val="00DD62A4"/>
    <w:rsid w:val="00DD66B2"/>
    <w:rsid w:val="00DE0CF3"/>
    <w:rsid w:val="00DE12B5"/>
    <w:rsid w:val="00DF0BFE"/>
    <w:rsid w:val="00DF112E"/>
    <w:rsid w:val="00DF1BF1"/>
    <w:rsid w:val="00DF2C6D"/>
    <w:rsid w:val="00DF4099"/>
    <w:rsid w:val="00DF7884"/>
    <w:rsid w:val="00E02BA6"/>
    <w:rsid w:val="00E02FB7"/>
    <w:rsid w:val="00E04453"/>
    <w:rsid w:val="00E04D73"/>
    <w:rsid w:val="00E04DA6"/>
    <w:rsid w:val="00E04E35"/>
    <w:rsid w:val="00E05FBF"/>
    <w:rsid w:val="00E1267F"/>
    <w:rsid w:val="00E12A5B"/>
    <w:rsid w:val="00E13CDF"/>
    <w:rsid w:val="00E1449B"/>
    <w:rsid w:val="00E17802"/>
    <w:rsid w:val="00E20EE5"/>
    <w:rsid w:val="00E21335"/>
    <w:rsid w:val="00E22214"/>
    <w:rsid w:val="00E227F3"/>
    <w:rsid w:val="00E2310E"/>
    <w:rsid w:val="00E25FF6"/>
    <w:rsid w:val="00E2760E"/>
    <w:rsid w:val="00E311C1"/>
    <w:rsid w:val="00E3138C"/>
    <w:rsid w:val="00E325B6"/>
    <w:rsid w:val="00E32CAE"/>
    <w:rsid w:val="00E337F6"/>
    <w:rsid w:val="00E34F00"/>
    <w:rsid w:val="00E35DB2"/>
    <w:rsid w:val="00E360B6"/>
    <w:rsid w:val="00E36493"/>
    <w:rsid w:val="00E3669D"/>
    <w:rsid w:val="00E369D7"/>
    <w:rsid w:val="00E4067E"/>
    <w:rsid w:val="00E455DD"/>
    <w:rsid w:val="00E462CA"/>
    <w:rsid w:val="00E468CD"/>
    <w:rsid w:val="00E50178"/>
    <w:rsid w:val="00E502C7"/>
    <w:rsid w:val="00E51B86"/>
    <w:rsid w:val="00E52536"/>
    <w:rsid w:val="00E53325"/>
    <w:rsid w:val="00E547FC"/>
    <w:rsid w:val="00E55D8D"/>
    <w:rsid w:val="00E56CC5"/>
    <w:rsid w:val="00E5758B"/>
    <w:rsid w:val="00E5764D"/>
    <w:rsid w:val="00E60162"/>
    <w:rsid w:val="00E6101C"/>
    <w:rsid w:val="00E6126C"/>
    <w:rsid w:val="00E64F66"/>
    <w:rsid w:val="00E65BDC"/>
    <w:rsid w:val="00E65DC3"/>
    <w:rsid w:val="00E6674D"/>
    <w:rsid w:val="00E6708B"/>
    <w:rsid w:val="00E67B3D"/>
    <w:rsid w:val="00E70318"/>
    <w:rsid w:val="00E709FF"/>
    <w:rsid w:val="00E71939"/>
    <w:rsid w:val="00E720BF"/>
    <w:rsid w:val="00E73128"/>
    <w:rsid w:val="00E73320"/>
    <w:rsid w:val="00E73DA1"/>
    <w:rsid w:val="00E75E75"/>
    <w:rsid w:val="00E769AB"/>
    <w:rsid w:val="00E80899"/>
    <w:rsid w:val="00E81018"/>
    <w:rsid w:val="00E820A8"/>
    <w:rsid w:val="00E820DE"/>
    <w:rsid w:val="00E83EE1"/>
    <w:rsid w:val="00E841EB"/>
    <w:rsid w:val="00E84312"/>
    <w:rsid w:val="00E84483"/>
    <w:rsid w:val="00E850B6"/>
    <w:rsid w:val="00E876ED"/>
    <w:rsid w:val="00E906A5"/>
    <w:rsid w:val="00E91AFE"/>
    <w:rsid w:val="00E931E1"/>
    <w:rsid w:val="00E9430E"/>
    <w:rsid w:val="00E95FF0"/>
    <w:rsid w:val="00E968B9"/>
    <w:rsid w:val="00E97FDC"/>
    <w:rsid w:val="00EA26AE"/>
    <w:rsid w:val="00EA2E2C"/>
    <w:rsid w:val="00EA2E52"/>
    <w:rsid w:val="00EA313B"/>
    <w:rsid w:val="00EA4B1C"/>
    <w:rsid w:val="00EA5A48"/>
    <w:rsid w:val="00EA6CB9"/>
    <w:rsid w:val="00EB0642"/>
    <w:rsid w:val="00EB2C01"/>
    <w:rsid w:val="00EB3D44"/>
    <w:rsid w:val="00EB43D3"/>
    <w:rsid w:val="00EB46F7"/>
    <w:rsid w:val="00EB5510"/>
    <w:rsid w:val="00EC34B5"/>
    <w:rsid w:val="00EC4D33"/>
    <w:rsid w:val="00EC5C60"/>
    <w:rsid w:val="00EC7CD0"/>
    <w:rsid w:val="00ED2703"/>
    <w:rsid w:val="00ED4EDB"/>
    <w:rsid w:val="00ED59C9"/>
    <w:rsid w:val="00EE0582"/>
    <w:rsid w:val="00EE0BD5"/>
    <w:rsid w:val="00EE1CB0"/>
    <w:rsid w:val="00EE1F15"/>
    <w:rsid w:val="00EE33BB"/>
    <w:rsid w:val="00EE38C8"/>
    <w:rsid w:val="00EE4438"/>
    <w:rsid w:val="00EE4F8C"/>
    <w:rsid w:val="00EE5A08"/>
    <w:rsid w:val="00EE62F5"/>
    <w:rsid w:val="00EE7746"/>
    <w:rsid w:val="00EF0081"/>
    <w:rsid w:val="00EF0A90"/>
    <w:rsid w:val="00EF2EC0"/>
    <w:rsid w:val="00EF4988"/>
    <w:rsid w:val="00EF4DD2"/>
    <w:rsid w:val="00EF57C7"/>
    <w:rsid w:val="00F00156"/>
    <w:rsid w:val="00F0019A"/>
    <w:rsid w:val="00F0108C"/>
    <w:rsid w:val="00F01136"/>
    <w:rsid w:val="00F0325B"/>
    <w:rsid w:val="00F0623A"/>
    <w:rsid w:val="00F079E7"/>
    <w:rsid w:val="00F10DBA"/>
    <w:rsid w:val="00F116D2"/>
    <w:rsid w:val="00F123B8"/>
    <w:rsid w:val="00F15B15"/>
    <w:rsid w:val="00F164C2"/>
    <w:rsid w:val="00F16B31"/>
    <w:rsid w:val="00F16C6C"/>
    <w:rsid w:val="00F16FA9"/>
    <w:rsid w:val="00F20090"/>
    <w:rsid w:val="00F201A5"/>
    <w:rsid w:val="00F20C27"/>
    <w:rsid w:val="00F21B11"/>
    <w:rsid w:val="00F22418"/>
    <w:rsid w:val="00F22D49"/>
    <w:rsid w:val="00F2313C"/>
    <w:rsid w:val="00F24636"/>
    <w:rsid w:val="00F247AE"/>
    <w:rsid w:val="00F248EE"/>
    <w:rsid w:val="00F25028"/>
    <w:rsid w:val="00F2517C"/>
    <w:rsid w:val="00F26D41"/>
    <w:rsid w:val="00F27DDC"/>
    <w:rsid w:val="00F30A3F"/>
    <w:rsid w:val="00F31E90"/>
    <w:rsid w:val="00F336D1"/>
    <w:rsid w:val="00F34610"/>
    <w:rsid w:val="00F34AEB"/>
    <w:rsid w:val="00F34E02"/>
    <w:rsid w:val="00F37142"/>
    <w:rsid w:val="00F3745D"/>
    <w:rsid w:val="00F37A84"/>
    <w:rsid w:val="00F41E75"/>
    <w:rsid w:val="00F43A93"/>
    <w:rsid w:val="00F44A9A"/>
    <w:rsid w:val="00F4712D"/>
    <w:rsid w:val="00F51D0A"/>
    <w:rsid w:val="00F52DC0"/>
    <w:rsid w:val="00F5773D"/>
    <w:rsid w:val="00F610B5"/>
    <w:rsid w:val="00F610EC"/>
    <w:rsid w:val="00F64FF6"/>
    <w:rsid w:val="00F656E0"/>
    <w:rsid w:val="00F66692"/>
    <w:rsid w:val="00F6722A"/>
    <w:rsid w:val="00F67606"/>
    <w:rsid w:val="00F71845"/>
    <w:rsid w:val="00F718E0"/>
    <w:rsid w:val="00F74B9C"/>
    <w:rsid w:val="00F7690A"/>
    <w:rsid w:val="00F81425"/>
    <w:rsid w:val="00F82FED"/>
    <w:rsid w:val="00F83A87"/>
    <w:rsid w:val="00F844FE"/>
    <w:rsid w:val="00F84A25"/>
    <w:rsid w:val="00F8732D"/>
    <w:rsid w:val="00F878E3"/>
    <w:rsid w:val="00F90848"/>
    <w:rsid w:val="00F926B3"/>
    <w:rsid w:val="00F93B61"/>
    <w:rsid w:val="00F93FAB"/>
    <w:rsid w:val="00FA0A41"/>
    <w:rsid w:val="00FA13E3"/>
    <w:rsid w:val="00FA1437"/>
    <w:rsid w:val="00FA174B"/>
    <w:rsid w:val="00FA2D9F"/>
    <w:rsid w:val="00FA6040"/>
    <w:rsid w:val="00FA799C"/>
    <w:rsid w:val="00FB083C"/>
    <w:rsid w:val="00FB0E41"/>
    <w:rsid w:val="00FB2697"/>
    <w:rsid w:val="00FB70F9"/>
    <w:rsid w:val="00FC0CD5"/>
    <w:rsid w:val="00FC1673"/>
    <w:rsid w:val="00FC20CD"/>
    <w:rsid w:val="00FC3B07"/>
    <w:rsid w:val="00FC5E7E"/>
    <w:rsid w:val="00FC6BA1"/>
    <w:rsid w:val="00FD06A2"/>
    <w:rsid w:val="00FD0D91"/>
    <w:rsid w:val="00FD13BA"/>
    <w:rsid w:val="00FD1C94"/>
    <w:rsid w:val="00FD32DD"/>
    <w:rsid w:val="00FD4C4F"/>
    <w:rsid w:val="00FD5978"/>
    <w:rsid w:val="00FD7CC5"/>
    <w:rsid w:val="00FE12A4"/>
    <w:rsid w:val="00FE4038"/>
    <w:rsid w:val="00FE5E19"/>
    <w:rsid w:val="00FE7371"/>
    <w:rsid w:val="00FF2532"/>
    <w:rsid w:val="00FF48C7"/>
    <w:rsid w:val="00FF4EC8"/>
    <w:rsid w:val="00FF5985"/>
    <w:rsid w:val="00FF5FA7"/>
    <w:rsid w:val="00FF63CA"/>
    <w:rsid w:val="00FF6C4A"/>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C1B6161-C000-41D8-A66E-991196C0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EDF"/>
    <w:pPr>
      <w:jc w:val="both"/>
    </w:pPr>
    <w:rPr>
      <w:sz w:val="24"/>
      <w:szCs w:val="24"/>
      <w:lang w:bidi="en-US"/>
    </w:rPr>
  </w:style>
  <w:style w:type="paragraph" w:styleId="Heading1">
    <w:name w:val="heading 1"/>
    <w:basedOn w:val="Normal"/>
    <w:next w:val="Normal"/>
    <w:link w:val="Heading1Char"/>
    <w:qFormat/>
    <w:rsid w:val="005F7E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F7E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F7E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F7EDF"/>
    <w:pPr>
      <w:keepNext/>
      <w:spacing w:before="240" w:after="60"/>
      <w:outlineLvl w:val="3"/>
    </w:pPr>
    <w:rPr>
      <w:b/>
      <w:bCs/>
      <w:sz w:val="28"/>
      <w:szCs w:val="28"/>
    </w:rPr>
  </w:style>
  <w:style w:type="paragraph" w:styleId="Heading5">
    <w:name w:val="heading 5"/>
    <w:basedOn w:val="Normal"/>
    <w:next w:val="Normal"/>
    <w:link w:val="Heading5Char"/>
    <w:uiPriority w:val="9"/>
    <w:qFormat/>
    <w:rsid w:val="005F7EDF"/>
    <w:pPr>
      <w:spacing w:before="240" w:after="60"/>
      <w:outlineLvl w:val="4"/>
    </w:pPr>
    <w:rPr>
      <w:b/>
      <w:bCs/>
      <w:i/>
      <w:iCs/>
      <w:sz w:val="26"/>
      <w:szCs w:val="26"/>
    </w:rPr>
  </w:style>
  <w:style w:type="paragraph" w:styleId="Heading6">
    <w:name w:val="heading 6"/>
    <w:basedOn w:val="Normal"/>
    <w:next w:val="Normal"/>
    <w:link w:val="Heading6Char"/>
    <w:uiPriority w:val="9"/>
    <w:qFormat/>
    <w:rsid w:val="005F7EDF"/>
    <w:pPr>
      <w:spacing w:before="240" w:after="60"/>
      <w:outlineLvl w:val="5"/>
    </w:pPr>
    <w:rPr>
      <w:b/>
      <w:bCs/>
      <w:sz w:val="22"/>
      <w:szCs w:val="22"/>
    </w:rPr>
  </w:style>
  <w:style w:type="paragraph" w:styleId="Heading7">
    <w:name w:val="heading 7"/>
    <w:basedOn w:val="Normal"/>
    <w:next w:val="Normal"/>
    <w:link w:val="Heading7Char"/>
    <w:uiPriority w:val="9"/>
    <w:qFormat/>
    <w:rsid w:val="005F7EDF"/>
    <w:pPr>
      <w:spacing w:before="240" w:after="60"/>
      <w:outlineLvl w:val="6"/>
    </w:pPr>
  </w:style>
  <w:style w:type="paragraph" w:styleId="Heading8">
    <w:name w:val="heading 8"/>
    <w:basedOn w:val="Normal"/>
    <w:next w:val="Normal"/>
    <w:link w:val="Heading8Char"/>
    <w:uiPriority w:val="9"/>
    <w:qFormat/>
    <w:rsid w:val="005F7EDF"/>
    <w:pPr>
      <w:spacing w:before="240" w:after="60"/>
      <w:outlineLvl w:val="7"/>
    </w:pPr>
    <w:rPr>
      <w:i/>
      <w:iCs/>
    </w:rPr>
  </w:style>
  <w:style w:type="paragraph" w:styleId="Heading9">
    <w:name w:val="heading 9"/>
    <w:basedOn w:val="Normal"/>
    <w:next w:val="Normal"/>
    <w:link w:val="Heading9Char"/>
    <w:uiPriority w:val="9"/>
    <w:qFormat/>
    <w:rsid w:val="005F7E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7985"/>
  </w:style>
  <w:style w:type="paragraph" w:customStyle="1" w:styleId="DblIndent">
    <w:name w:val="Dbl Indent"/>
    <w:basedOn w:val="Normal"/>
    <w:rsid w:val="00287985"/>
    <w:pPr>
      <w:ind w:left="720" w:right="720"/>
    </w:pPr>
  </w:style>
  <w:style w:type="paragraph" w:styleId="Footer">
    <w:name w:val="footer"/>
    <w:basedOn w:val="Normal"/>
    <w:rsid w:val="00287985"/>
    <w:pPr>
      <w:tabs>
        <w:tab w:val="center" w:pos="4320"/>
        <w:tab w:val="right" w:pos="8640"/>
      </w:tabs>
    </w:pPr>
  </w:style>
  <w:style w:type="character" w:styleId="FootnoteReference">
    <w:name w:val="footnote reference"/>
    <w:semiHidden/>
    <w:rsid w:val="00287985"/>
  </w:style>
  <w:style w:type="paragraph" w:styleId="Header">
    <w:name w:val="header"/>
    <w:basedOn w:val="Normal"/>
    <w:rsid w:val="00287985"/>
    <w:pPr>
      <w:tabs>
        <w:tab w:val="center" w:pos="4320"/>
        <w:tab w:val="right" w:pos="8640"/>
      </w:tabs>
    </w:pPr>
  </w:style>
  <w:style w:type="paragraph" w:customStyle="1" w:styleId="MinutesFooter">
    <w:name w:val="Minutes Footer"/>
    <w:basedOn w:val="Normal"/>
    <w:next w:val="Normal"/>
    <w:rsid w:val="00287985"/>
    <w:pPr>
      <w:tabs>
        <w:tab w:val="center" w:pos="4500"/>
        <w:tab w:val="right" w:pos="9360"/>
      </w:tabs>
    </w:pPr>
    <w:rPr>
      <w:caps/>
    </w:rPr>
  </w:style>
  <w:style w:type="paragraph" w:customStyle="1" w:styleId="MinutesHeader">
    <w:name w:val="Minutes Header"/>
    <w:basedOn w:val="Normal"/>
    <w:rsid w:val="00287985"/>
    <w:pPr>
      <w:tabs>
        <w:tab w:val="center" w:pos="4680"/>
      </w:tabs>
      <w:jc w:val="center"/>
    </w:pPr>
    <w:rPr>
      <w:b/>
      <w:caps/>
    </w:rPr>
  </w:style>
  <w:style w:type="paragraph" w:customStyle="1" w:styleId="MinutesHeading">
    <w:name w:val="Minutes Heading"/>
    <w:basedOn w:val="Normal"/>
    <w:next w:val="Normal"/>
    <w:rsid w:val="00287985"/>
    <w:pPr>
      <w:tabs>
        <w:tab w:val="center" w:pos="4680"/>
      </w:tabs>
      <w:jc w:val="center"/>
    </w:pPr>
    <w:rPr>
      <w:b/>
      <w:caps/>
    </w:rPr>
  </w:style>
  <w:style w:type="paragraph" w:customStyle="1" w:styleId="MinutesSubheader">
    <w:name w:val="Minutes Subheader"/>
    <w:basedOn w:val="Normal"/>
    <w:rsid w:val="00287985"/>
    <w:pPr>
      <w:jc w:val="center"/>
    </w:pPr>
  </w:style>
  <w:style w:type="character" w:styleId="PageNumber">
    <w:name w:val="page number"/>
    <w:basedOn w:val="DefaultParagraphFont"/>
    <w:rsid w:val="00287985"/>
  </w:style>
  <w:style w:type="paragraph" w:styleId="DocumentMap">
    <w:name w:val="Document Map"/>
    <w:basedOn w:val="Normal"/>
    <w:semiHidden/>
    <w:rsid w:val="00287985"/>
    <w:pPr>
      <w:shd w:val="clear" w:color="auto" w:fill="000080"/>
    </w:pPr>
    <w:rPr>
      <w:rFonts w:ascii="Tahoma" w:hAnsi="Tahoma" w:cs="Tahoma"/>
    </w:rPr>
  </w:style>
  <w:style w:type="character" w:styleId="Hyperlink">
    <w:name w:val="Hyperlink"/>
    <w:uiPriority w:val="99"/>
    <w:rsid w:val="00287985"/>
    <w:rPr>
      <w:color w:val="0000FF"/>
      <w:u w:val="single"/>
    </w:rPr>
  </w:style>
  <w:style w:type="character" w:customStyle="1" w:styleId="Heading1Char">
    <w:name w:val="Heading 1 Char"/>
    <w:link w:val="Heading1"/>
    <w:rsid w:val="005F7EDF"/>
    <w:rPr>
      <w:rFonts w:ascii="Cambria" w:eastAsia="Times New Roman" w:hAnsi="Cambria"/>
      <w:b/>
      <w:bCs/>
      <w:kern w:val="32"/>
      <w:sz w:val="32"/>
      <w:szCs w:val="32"/>
    </w:rPr>
  </w:style>
  <w:style w:type="character" w:customStyle="1" w:styleId="Heading2Char">
    <w:name w:val="Heading 2 Char"/>
    <w:link w:val="Heading2"/>
    <w:uiPriority w:val="9"/>
    <w:semiHidden/>
    <w:rsid w:val="005F7EDF"/>
    <w:rPr>
      <w:rFonts w:ascii="Cambria" w:eastAsia="Times New Roman" w:hAnsi="Cambria"/>
      <w:b/>
      <w:bCs/>
      <w:i/>
      <w:iCs/>
      <w:sz w:val="28"/>
      <w:szCs w:val="28"/>
    </w:rPr>
  </w:style>
  <w:style w:type="character" w:customStyle="1" w:styleId="Heading3Char">
    <w:name w:val="Heading 3 Char"/>
    <w:link w:val="Heading3"/>
    <w:uiPriority w:val="9"/>
    <w:semiHidden/>
    <w:rsid w:val="005F7EDF"/>
    <w:rPr>
      <w:rFonts w:ascii="Cambria" w:eastAsia="Times New Roman" w:hAnsi="Cambria"/>
      <w:b/>
      <w:bCs/>
      <w:sz w:val="26"/>
      <w:szCs w:val="26"/>
    </w:rPr>
  </w:style>
  <w:style w:type="character" w:customStyle="1" w:styleId="Heading4Char">
    <w:name w:val="Heading 4 Char"/>
    <w:link w:val="Heading4"/>
    <w:uiPriority w:val="9"/>
    <w:rsid w:val="005F7EDF"/>
    <w:rPr>
      <w:b/>
      <w:bCs/>
      <w:sz w:val="28"/>
      <w:szCs w:val="28"/>
    </w:rPr>
  </w:style>
  <w:style w:type="character" w:customStyle="1" w:styleId="Heading5Char">
    <w:name w:val="Heading 5 Char"/>
    <w:link w:val="Heading5"/>
    <w:uiPriority w:val="9"/>
    <w:semiHidden/>
    <w:rsid w:val="005F7EDF"/>
    <w:rPr>
      <w:b/>
      <w:bCs/>
      <w:i/>
      <w:iCs/>
      <w:sz w:val="26"/>
      <w:szCs w:val="26"/>
    </w:rPr>
  </w:style>
  <w:style w:type="character" w:customStyle="1" w:styleId="Heading6Char">
    <w:name w:val="Heading 6 Char"/>
    <w:link w:val="Heading6"/>
    <w:uiPriority w:val="9"/>
    <w:semiHidden/>
    <w:rsid w:val="005F7EDF"/>
    <w:rPr>
      <w:b/>
      <w:bCs/>
    </w:rPr>
  </w:style>
  <w:style w:type="character" w:customStyle="1" w:styleId="Heading7Char">
    <w:name w:val="Heading 7 Char"/>
    <w:link w:val="Heading7"/>
    <w:uiPriority w:val="9"/>
    <w:semiHidden/>
    <w:rsid w:val="005F7EDF"/>
    <w:rPr>
      <w:sz w:val="24"/>
      <w:szCs w:val="24"/>
    </w:rPr>
  </w:style>
  <w:style w:type="character" w:customStyle="1" w:styleId="Heading8Char">
    <w:name w:val="Heading 8 Char"/>
    <w:link w:val="Heading8"/>
    <w:uiPriority w:val="9"/>
    <w:semiHidden/>
    <w:rsid w:val="005F7EDF"/>
    <w:rPr>
      <w:i/>
      <w:iCs/>
      <w:sz w:val="24"/>
      <w:szCs w:val="24"/>
    </w:rPr>
  </w:style>
  <w:style w:type="character" w:customStyle="1" w:styleId="Heading9Char">
    <w:name w:val="Heading 9 Char"/>
    <w:link w:val="Heading9"/>
    <w:uiPriority w:val="9"/>
    <w:semiHidden/>
    <w:rsid w:val="005F7EDF"/>
    <w:rPr>
      <w:rFonts w:ascii="Cambria" w:eastAsia="Times New Roman" w:hAnsi="Cambria"/>
    </w:rPr>
  </w:style>
  <w:style w:type="paragraph" w:styleId="Title">
    <w:name w:val="Title"/>
    <w:basedOn w:val="Normal"/>
    <w:next w:val="Normal"/>
    <w:link w:val="TitleChar"/>
    <w:uiPriority w:val="10"/>
    <w:qFormat/>
    <w:rsid w:val="005F7ED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7ED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F7EDF"/>
    <w:pPr>
      <w:spacing w:after="60"/>
      <w:jc w:val="center"/>
      <w:outlineLvl w:val="1"/>
    </w:pPr>
    <w:rPr>
      <w:rFonts w:ascii="Cambria" w:hAnsi="Cambria"/>
    </w:rPr>
  </w:style>
  <w:style w:type="character" w:customStyle="1" w:styleId="SubtitleChar">
    <w:name w:val="Subtitle Char"/>
    <w:link w:val="Subtitle"/>
    <w:uiPriority w:val="11"/>
    <w:rsid w:val="005F7EDF"/>
    <w:rPr>
      <w:rFonts w:ascii="Cambria" w:eastAsia="Times New Roman" w:hAnsi="Cambria"/>
      <w:sz w:val="24"/>
      <w:szCs w:val="24"/>
    </w:rPr>
  </w:style>
  <w:style w:type="character" w:styleId="Strong">
    <w:name w:val="Strong"/>
    <w:uiPriority w:val="22"/>
    <w:qFormat/>
    <w:rsid w:val="005F7EDF"/>
    <w:rPr>
      <w:b/>
      <w:bCs/>
    </w:rPr>
  </w:style>
  <w:style w:type="character" w:styleId="Emphasis">
    <w:name w:val="Emphasis"/>
    <w:uiPriority w:val="20"/>
    <w:qFormat/>
    <w:rsid w:val="005F7EDF"/>
    <w:rPr>
      <w:rFonts w:ascii="Calibri" w:hAnsi="Calibri"/>
      <w:b/>
      <w:i/>
      <w:iCs/>
    </w:rPr>
  </w:style>
  <w:style w:type="paragraph" w:styleId="NoSpacing">
    <w:name w:val="No Spacing"/>
    <w:basedOn w:val="Normal"/>
    <w:uiPriority w:val="1"/>
    <w:qFormat/>
    <w:rsid w:val="005F7EDF"/>
    <w:rPr>
      <w:szCs w:val="32"/>
    </w:rPr>
  </w:style>
  <w:style w:type="paragraph" w:styleId="ListParagraph">
    <w:name w:val="List Paragraph"/>
    <w:basedOn w:val="Normal"/>
    <w:uiPriority w:val="34"/>
    <w:qFormat/>
    <w:rsid w:val="005F7EDF"/>
    <w:pPr>
      <w:ind w:left="720"/>
      <w:contextualSpacing/>
    </w:pPr>
  </w:style>
  <w:style w:type="paragraph" w:styleId="Quote">
    <w:name w:val="Quote"/>
    <w:basedOn w:val="Normal"/>
    <w:next w:val="Normal"/>
    <w:link w:val="QuoteChar"/>
    <w:uiPriority w:val="29"/>
    <w:qFormat/>
    <w:rsid w:val="005F7EDF"/>
    <w:rPr>
      <w:i/>
    </w:rPr>
  </w:style>
  <w:style w:type="character" w:customStyle="1" w:styleId="QuoteChar">
    <w:name w:val="Quote Char"/>
    <w:link w:val="Quote"/>
    <w:uiPriority w:val="29"/>
    <w:rsid w:val="005F7EDF"/>
    <w:rPr>
      <w:i/>
      <w:sz w:val="24"/>
      <w:szCs w:val="24"/>
    </w:rPr>
  </w:style>
  <w:style w:type="paragraph" w:styleId="IntenseQuote">
    <w:name w:val="Intense Quote"/>
    <w:basedOn w:val="Normal"/>
    <w:next w:val="Normal"/>
    <w:link w:val="IntenseQuoteChar"/>
    <w:uiPriority w:val="30"/>
    <w:qFormat/>
    <w:rsid w:val="005F7EDF"/>
    <w:pPr>
      <w:ind w:left="720" w:right="720"/>
    </w:pPr>
    <w:rPr>
      <w:b/>
      <w:i/>
      <w:szCs w:val="22"/>
    </w:rPr>
  </w:style>
  <w:style w:type="character" w:customStyle="1" w:styleId="IntenseQuoteChar">
    <w:name w:val="Intense Quote Char"/>
    <w:link w:val="IntenseQuote"/>
    <w:uiPriority w:val="30"/>
    <w:rsid w:val="005F7EDF"/>
    <w:rPr>
      <w:b/>
      <w:i/>
      <w:sz w:val="24"/>
    </w:rPr>
  </w:style>
  <w:style w:type="character" w:styleId="SubtleEmphasis">
    <w:name w:val="Subtle Emphasis"/>
    <w:uiPriority w:val="19"/>
    <w:qFormat/>
    <w:rsid w:val="005F7EDF"/>
    <w:rPr>
      <w:i/>
      <w:color w:val="5A5A5A"/>
    </w:rPr>
  </w:style>
  <w:style w:type="character" w:styleId="IntenseEmphasis">
    <w:name w:val="Intense Emphasis"/>
    <w:uiPriority w:val="21"/>
    <w:qFormat/>
    <w:rsid w:val="005F7EDF"/>
    <w:rPr>
      <w:b/>
      <w:i/>
      <w:sz w:val="24"/>
      <w:szCs w:val="24"/>
      <w:u w:val="single"/>
    </w:rPr>
  </w:style>
  <w:style w:type="character" w:styleId="SubtleReference">
    <w:name w:val="Subtle Reference"/>
    <w:uiPriority w:val="31"/>
    <w:qFormat/>
    <w:rsid w:val="005F7EDF"/>
    <w:rPr>
      <w:sz w:val="24"/>
      <w:szCs w:val="24"/>
      <w:u w:val="single"/>
    </w:rPr>
  </w:style>
  <w:style w:type="character" w:styleId="IntenseReference">
    <w:name w:val="Intense Reference"/>
    <w:uiPriority w:val="32"/>
    <w:qFormat/>
    <w:rsid w:val="005F7EDF"/>
    <w:rPr>
      <w:b/>
      <w:sz w:val="24"/>
      <w:u w:val="single"/>
    </w:rPr>
  </w:style>
  <w:style w:type="character" w:styleId="BookTitle">
    <w:name w:val="Book Title"/>
    <w:uiPriority w:val="33"/>
    <w:qFormat/>
    <w:rsid w:val="005F7EDF"/>
    <w:rPr>
      <w:rFonts w:ascii="Cambria" w:eastAsia="Times New Roman" w:hAnsi="Cambria"/>
      <w:b/>
      <w:i/>
      <w:sz w:val="24"/>
      <w:szCs w:val="24"/>
    </w:rPr>
  </w:style>
  <w:style w:type="paragraph" w:styleId="TOCHeading">
    <w:name w:val="TOC Heading"/>
    <w:basedOn w:val="Heading1"/>
    <w:next w:val="Normal"/>
    <w:uiPriority w:val="39"/>
    <w:qFormat/>
    <w:rsid w:val="005F7EDF"/>
    <w:pPr>
      <w:outlineLvl w:val="9"/>
    </w:pPr>
  </w:style>
  <w:style w:type="character" w:styleId="FollowedHyperlink">
    <w:name w:val="FollowedHyperlink"/>
    <w:rsid w:val="006F4363"/>
    <w:rPr>
      <w:color w:val="800080"/>
      <w:u w:val="single"/>
    </w:rPr>
  </w:style>
  <w:style w:type="paragraph" w:styleId="BalloonText">
    <w:name w:val="Balloon Text"/>
    <w:basedOn w:val="Normal"/>
    <w:link w:val="BalloonTextChar"/>
    <w:rsid w:val="006F768C"/>
    <w:rPr>
      <w:rFonts w:ascii="Tahoma" w:hAnsi="Tahoma" w:cs="Tahoma"/>
      <w:sz w:val="16"/>
      <w:szCs w:val="16"/>
    </w:rPr>
  </w:style>
  <w:style w:type="character" w:customStyle="1" w:styleId="BalloonTextChar">
    <w:name w:val="Balloon Text Char"/>
    <w:link w:val="BalloonText"/>
    <w:rsid w:val="006F768C"/>
    <w:rPr>
      <w:rFonts w:ascii="Tahoma" w:hAnsi="Tahoma" w:cs="Tahoma"/>
      <w:sz w:val="16"/>
      <w:szCs w:val="16"/>
      <w:lang w:bidi="en-US"/>
    </w:rPr>
  </w:style>
  <w:style w:type="character" w:customStyle="1" w:styleId="citecell19">
    <w:name w:val="citecell19"/>
    <w:basedOn w:val="DefaultParagraphFont"/>
    <w:rsid w:val="00E2760E"/>
  </w:style>
  <w:style w:type="character" w:customStyle="1" w:styleId="resultsublistitem1">
    <w:name w:val="resultsublistitem1"/>
    <w:basedOn w:val="DefaultParagraphFont"/>
    <w:rsid w:val="00E2760E"/>
    <w:rPr>
      <w:rFonts w:ascii="Verdana" w:hAnsi="Verdana" w:cs="Arial" w:hint="default"/>
      <w:sz w:val="18"/>
      <w:szCs w:val="18"/>
    </w:rPr>
  </w:style>
  <w:style w:type="paragraph" w:styleId="NormalWeb">
    <w:name w:val="Normal (Web)"/>
    <w:basedOn w:val="Normal"/>
    <w:uiPriority w:val="99"/>
    <w:unhideWhenUsed/>
    <w:rsid w:val="00426896"/>
    <w:pPr>
      <w:spacing w:before="100" w:beforeAutospacing="1" w:after="100" w:afterAutospacing="1"/>
      <w:jc w:val="left"/>
    </w:pPr>
    <w:rPr>
      <w:rFonts w:ascii="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9072">
      <w:bodyDiv w:val="1"/>
      <w:marLeft w:val="0"/>
      <w:marRight w:val="0"/>
      <w:marTop w:val="0"/>
      <w:marBottom w:val="0"/>
      <w:divBdr>
        <w:top w:val="none" w:sz="0" w:space="0" w:color="auto"/>
        <w:left w:val="none" w:sz="0" w:space="0" w:color="auto"/>
        <w:bottom w:val="none" w:sz="0" w:space="0" w:color="auto"/>
        <w:right w:val="none" w:sz="0" w:space="0" w:color="auto"/>
      </w:divBdr>
      <w:divsChild>
        <w:div w:id="620310084">
          <w:marLeft w:val="0"/>
          <w:marRight w:val="0"/>
          <w:marTop w:val="0"/>
          <w:marBottom w:val="0"/>
          <w:divBdr>
            <w:top w:val="none" w:sz="0" w:space="0" w:color="auto"/>
            <w:left w:val="none" w:sz="0" w:space="0" w:color="auto"/>
            <w:bottom w:val="none" w:sz="0" w:space="0" w:color="auto"/>
            <w:right w:val="none" w:sz="0" w:space="0" w:color="auto"/>
          </w:divBdr>
          <w:divsChild>
            <w:div w:id="1576934349">
              <w:marLeft w:val="0"/>
              <w:marRight w:val="0"/>
              <w:marTop w:val="0"/>
              <w:marBottom w:val="0"/>
              <w:divBdr>
                <w:top w:val="none" w:sz="0" w:space="0" w:color="auto"/>
                <w:left w:val="none" w:sz="0" w:space="0" w:color="auto"/>
                <w:bottom w:val="none" w:sz="0" w:space="0" w:color="auto"/>
                <w:right w:val="none" w:sz="0" w:space="0" w:color="auto"/>
              </w:divBdr>
              <w:divsChild>
                <w:div w:id="2038848444">
                  <w:marLeft w:val="0"/>
                  <w:marRight w:val="0"/>
                  <w:marTop w:val="0"/>
                  <w:marBottom w:val="0"/>
                  <w:divBdr>
                    <w:top w:val="none" w:sz="0" w:space="0" w:color="auto"/>
                    <w:left w:val="none" w:sz="0" w:space="0" w:color="auto"/>
                    <w:bottom w:val="none" w:sz="0" w:space="0" w:color="auto"/>
                    <w:right w:val="none" w:sz="0" w:space="0" w:color="auto"/>
                  </w:divBdr>
                  <w:divsChild>
                    <w:div w:id="1157764107">
                      <w:marLeft w:val="0"/>
                      <w:marRight w:val="0"/>
                      <w:marTop w:val="0"/>
                      <w:marBottom w:val="0"/>
                      <w:divBdr>
                        <w:top w:val="none" w:sz="0" w:space="0" w:color="auto"/>
                        <w:left w:val="none" w:sz="0" w:space="0" w:color="auto"/>
                        <w:bottom w:val="none" w:sz="0" w:space="0" w:color="auto"/>
                        <w:right w:val="none" w:sz="0" w:space="0" w:color="auto"/>
                      </w:divBdr>
                      <w:divsChild>
                        <w:div w:id="376710028">
                          <w:marLeft w:val="0"/>
                          <w:marRight w:val="0"/>
                          <w:marTop w:val="0"/>
                          <w:marBottom w:val="0"/>
                          <w:divBdr>
                            <w:top w:val="none" w:sz="0" w:space="0" w:color="auto"/>
                            <w:left w:val="none" w:sz="0" w:space="0" w:color="auto"/>
                            <w:bottom w:val="none" w:sz="0" w:space="0" w:color="auto"/>
                            <w:right w:val="none" w:sz="0" w:space="0" w:color="auto"/>
                          </w:divBdr>
                          <w:divsChild>
                            <w:div w:id="1702826616">
                              <w:marLeft w:val="0"/>
                              <w:marRight w:val="0"/>
                              <w:marTop w:val="0"/>
                              <w:marBottom w:val="0"/>
                              <w:divBdr>
                                <w:top w:val="none" w:sz="0" w:space="0" w:color="auto"/>
                                <w:left w:val="none" w:sz="0" w:space="0" w:color="auto"/>
                                <w:bottom w:val="none" w:sz="0" w:space="0" w:color="auto"/>
                                <w:right w:val="none" w:sz="0" w:space="0" w:color="auto"/>
                              </w:divBdr>
                              <w:divsChild>
                                <w:div w:id="26757958">
                                  <w:marLeft w:val="0"/>
                                  <w:marRight w:val="0"/>
                                  <w:marTop w:val="0"/>
                                  <w:marBottom w:val="0"/>
                                  <w:divBdr>
                                    <w:top w:val="none" w:sz="0" w:space="0" w:color="auto"/>
                                    <w:left w:val="none" w:sz="0" w:space="0" w:color="auto"/>
                                    <w:bottom w:val="none" w:sz="0" w:space="0" w:color="auto"/>
                                    <w:right w:val="none" w:sz="0" w:space="0" w:color="auto"/>
                                  </w:divBdr>
                                  <w:divsChild>
                                    <w:div w:id="1076167533">
                                      <w:marLeft w:val="0"/>
                                      <w:marRight w:val="0"/>
                                      <w:marTop w:val="0"/>
                                      <w:marBottom w:val="0"/>
                                      <w:divBdr>
                                        <w:top w:val="none" w:sz="0" w:space="0" w:color="auto"/>
                                        <w:left w:val="none" w:sz="0" w:space="0" w:color="auto"/>
                                        <w:bottom w:val="none" w:sz="0" w:space="0" w:color="auto"/>
                                        <w:right w:val="none" w:sz="0" w:space="0" w:color="auto"/>
                                      </w:divBdr>
                                      <w:divsChild>
                                        <w:div w:id="1405687104">
                                          <w:marLeft w:val="0"/>
                                          <w:marRight w:val="0"/>
                                          <w:marTop w:val="0"/>
                                          <w:marBottom w:val="0"/>
                                          <w:divBdr>
                                            <w:top w:val="none" w:sz="0" w:space="0" w:color="auto"/>
                                            <w:left w:val="none" w:sz="0" w:space="0" w:color="auto"/>
                                            <w:bottom w:val="none" w:sz="0" w:space="0" w:color="auto"/>
                                            <w:right w:val="none" w:sz="0" w:space="0" w:color="auto"/>
                                          </w:divBdr>
                                          <w:divsChild>
                                            <w:div w:id="2096702328">
                                              <w:marLeft w:val="0"/>
                                              <w:marRight w:val="0"/>
                                              <w:marTop w:val="0"/>
                                              <w:marBottom w:val="0"/>
                                              <w:divBdr>
                                                <w:top w:val="none" w:sz="0" w:space="0" w:color="auto"/>
                                                <w:left w:val="none" w:sz="0" w:space="0" w:color="auto"/>
                                                <w:bottom w:val="none" w:sz="0" w:space="0" w:color="auto"/>
                                                <w:right w:val="none" w:sz="0" w:space="0" w:color="auto"/>
                                              </w:divBdr>
                                              <w:divsChild>
                                                <w:div w:id="837621358">
                                                  <w:marLeft w:val="0"/>
                                                  <w:marRight w:val="0"/>
                                                  <w:marTop w:val="0"/>
                                                  <w:marBottom w:val="0"/>
                                                  <w:divBdr>
                                                    <w:top w:val="none" w:sz="0" w:space="0" w:color="auto"/>
                                                    <w:left w:val="none" w:sz="0" w:space="0" w:color="auto"/>
                                                    <w:bottom w:val="none" w:sz="0" w:space="0" w:color="auto"/>
                                                    <w:right w:val="none" w:sz="0" w:space="0" w:color="auto"/>
                                                  </w:divBdr>
                                                  <w:divsChild>
                                                    <w:div w:id="1798915291">
                                                      <w:marLeft w:val="0"/>
                                                      <w:marRight w:val="0"/>
                                                      <w:marTop w:val="0"/>
                                                      <w:marBottom w:val="0"/>
                                                      <w:divBdr>
                                                        <w:top w:val="none" w:sz="0" w:space="0" w:color="auto"/>
                                                        <w:left w:val="none" w:sz="0" w:space="0" w:color="auto"/>
                                                        <w:bottom w:val="none" w:sz="0" w:space="0" w:color="auto"/>
                                                        <w:right w:val="none" w:sz="0" w:space="0" w:color="auto"/>
                                                      </w:divBdr>
                                                      <w:divsChild>
                                                        <w:div w:id="1803308213">
                                                          <w:marLeft w:val="0"/>
                                                          <w:marRight w:val="0"/>
                                                          <w:marTop w:val="0"/>
                                                          <w:marBottom w:val="0"/>
                                                          <w:divBdr>
                                                            <w:top w:val="none" w:sz="0" w:space="0" w:color="auto"/>
                                                            <w:left w:val="none" w:sz="0" w:space="0" w:color="auto"/>
                                                            <w:bottom w:val="none" w:sz="0" w:space="0" w:color="auto"/>
                                                            <w:right w:val="none" w:sz="0" w:space="0" w:color="auto"/>
                                                          </w:divBdr>
                                                          <w:divsChild>
                                                            <w:div w:id="68311559">
                                                              <w:marLeft w:val="0"/>
                                                              <w:marRight w:val="0"/>
                                                              <w:marTop w:val="0"/>
                                                              <w:marBottom w:val="0"/>
                                                              <w:divBdr>
                                                                <w:top w:val="none" w:sz="0" w:space="0" w:color="auto"/>
                                                                <w:left w:val="none" w:sz="0" w:space="0" w:color="auto"/>
                                                                <w:bottom w:val="none" w:sz="0" w:space="0" w:color="auto"/>
                                                                <w:right w:val="none" w:sz="0" w:space="0" w:color="auto"/>
                                                              </w:divBdr>
                                                              <w:divsChild>
                                                                <w:div w:id="110055339">
                                                                  <w:marLeft w:val="0"/>
                                                                  <w:marRight w:val="0"/>
                                                                  <w:marTop w:val="0"/>
                                                                  <w:marBottom w:val="0"/>
                                                                  <w:divBdr>
                                                                    <w:top w:val="none" w:sz="0" w:space="0" w:color="auto"/>
                                                                    <w:left w:val="none" w:sz="0" w:space="0" w:color="auto"/>
                                                                    <w:bottom w:val="none" w:sz="0" w:space="0" w:color="auto"/>
                                                                    <w:right w:val="none" w:sz="0" w:space="0" w:color="auto"/>
                                                                  </w:divBdr>
                                                                  <w:divsChild>
                                                                    <w:div w:id="1876885758">
                                                                      <w:marLeft w:val="0"/>
                                                                      <w:marRight w:val="0"/>
                                                                      <w:marTop w:val="0"/>
                                                                      <w:marBottom w:val="0"/>
                                                                      <w:divBdr>
                                                                        <w:top w:val="none" w:sz="0" w:space="0" w:color="auto"/>
                                                                        <w:left w:val="none" w:sz="0" w:space="0" w:color="auto"/>
                                                                        <w:bottom w:val="none" w:sz="0" w:space="0" w:color="auto"/>
                                                                        <w:right w:val="none" w:sz="0" w:space="0" w:color="auto"/>
                                                                      </w:divBdr>
                                                                      <w:divsChild>
                                                                        <w:div w:id="521631895">
                                                                          <w:marLeft w:val="0"/>
                                                                          <w:marRight w:val="0"/>
                                                                          <w:marTop w:val="0"/>
                                                                          <w:marBottom w:val="0"/>
                                                                          <w:divBdr>
                                                                            <w:top w:val="none" w:sz="0" w:space="0" w:color="auto"/>
                                                                            <w:left w:val="none" w:sz="0" w:space="0" w:color="auto"/>
                                                                            <w:bottom w:val="none" w:sz="0" w:space="0" w:color="auto"/>
                                                                            <w:right w:val="none" w:sz="0" w:space="0" w:color="auto"/>
                                                                          </w:divBdr>
                                                                          <w:divsChild>
                                                                            <w:div w:id="1018241994">
                                                                              <w:marLeft w:val="0"/>
                                                                              <w:marRight w:val="0"/>
                                                                              <w:marTop w:val="0"/>
                                                                              <w:marBottom w:val="0"/>
                                                                              <w:divBdr>
                                                                                <w:top w:val="none" w:sz="0" w:space="0" w:color="auto"/>
                                                                                <w:left w:val="none" w:sz="0" w:space="0" w:color="auto"/>
                                                                                <w:bottom w:val="none" w:sz="0" w:space="0" w:color="auto"/>
                                                                                <w:right w:val="none" w:sz="0" w:space="0" w:color="auto"/>
                                                                              </w:divBdr>
                                                                              <w:divsChild>
                                                                                <w:div w:id="1278223754">
                                                                                  <w:marLeft w:val="0"/>
                                                                                  <w:marRight w:val="0"/>
                                                                                  <w:marTop w:val="0"/>
                                                                                  <w:marBottom w:val="0"/>
                                                                                  <w:divBdr>
                                                                                    <w:top w:val="none" w:sz="0" w:space="0" w:color="auto"/>
                                                                                    <w:left w:val="none" w:sz="0" w:space="0" w:color="auto"/>
                                                                                    <w:bottom w:val="none" w:sz="0" w:space="0" w:color="auto"/>
                                                                                    <w:right w:val="none" w:sz="0" w:space="0" w:color="auto"/>
                                                                                  </w:divBdr>
                                                                                  <w:divsChild>
                                                                                    <w:div w:id="965627298">
                                                                                      <w:marLeft w:val="0"/>
                                                                                      <w:marRight w:val="0"/>
                                                                                      <w:marTop w:val="0"/>
                                                                                      <w:marBottom w:val="0"/>
                                                                                      <w:divBdr>
                                                                                        <w:top w:val="none" w:sz="0" w:space="0" w:color="auto"/>
                                                                                        <w:left w:val="none" w:sz="0" w:space="0" w:color="auto"/>
                                                                                        <w:bottom w:val="none" w:sz="0" w:space="0" w:color="auto"/>
                                                                                        <w:right w:val="none" w:sz="0" w:space="0" w:color="auto"/>
                                                                                      </w:divBdr>
                                                                                      <w:divsChild>
                                                                                        <w:div w:id="768698330">
                                                                                          <w:marLeft w:val="0"/>
                                                                                          <w:marRight w:val="0"/>
                                                                                          <w:marTop w:val="0"/>
                                                                                          <w:marBottom w:val="0"/>
                                                                                          <w:divBdr>
                                                                                            <w:top w:val="none" w:sz="0" w:space="0" w:color="auto"/>
                                                                                            <w:left w:val="none" w:sz="0" w:space="0" w:color="auto"/>
                                                                                            <w:bottom w:val="none" w:sz="0" w:space="0" w:color="auto"/>
                                                                                            <w:right w:val="none" w:sz="0" w:space="0" w:color="auto"/>
                                                                                          </w:divBdr>
                                                                                          <w:divsChild>
                                                                                            <w:div w:id="1387493055">
                                                                                              <w:marLeft w:val="0"/>
                                                                                              <w:marRight w:val="0"/>
                                                                                              <w:marTop w:val="0"/>
                                                                                              <w:marBottom w:val="0"/>
                                                                                              <w:divBdr>
                                                                                                <w:top w:val="none" w:sz="0" w:space="0" w:color="auto"/>
                                                                                                <w:left w:val="none" w:sz="0" w:space="0" w:color="auto"/>
                                                                                                <w:bottom w:val="none" w:sz="0" w:space="0" w:color="auto"/>
                                                                                                <w:right w:val="none" w:sz="0" w:space="0" w:color="auto"/>
                                                                                              </w:divBdr>
                                                                                              <w:divsChild>
                                                                                                <w:div w:id="523638537">
                                                                                                  <w:marLeft w:val="0"/>
                                                                                                  <w:marRight w:val="0"/>
                                                                                                  <w:marTop w:val="0"/>
                                                                                                  <w:marBottom w:val="0"/>
                                                                                                  <w:divBdr>
                                                                                                    <w:top w:val="none" w:sz="0" w:space="0" w:color="auto"/>
                                                                                                    <w:left w:val="none" w:sz="0" w:space="0" w:color="auto"/>
                                                                                                    <w:bottom w:val="none" w:sz="0" w:space="0" w:color="auto"/>
                                                                                                    <w:right w:val="none" w:sz="0" w:space="0" w:color="auto"/>
                                                                                                  </w:divBdr>
                                                                                                  <w:divsChild>
                                                                                                    <w:div w:id="1244072471">
                                                                                                      <w:marLeft w:val="0"/>
                                                                                                      <w:marRight w:val="0"/>
                                                                                                      <w:marTop w:val="0"/>
                                                                                                      <w:marBottom w:val="0"/>
                                                                                                      <w:divBdr>
                                                                                                        <w:top w:val="none" w:sz="0" w:space="0" w:color="auto"/>
                                                                                                        <w:left w:val="none" w:sz="0" w:space="0" w:color="auto"/>
                                                                                                        <w:bottom w:val="none" w:sz="0" w:space="0" w:color="auto"/>
                                                                                                        <w:right w:val="none" w:sz="0" w:space="0" w:color="auto"/>
                                                                                                      </w:divBdr>
                                                                                                      <w:divsChild>
                                                                                                        <w:div w:id="1808162427">
                                                                                                          <w:marLeft w:val="0"/>
                                                                                                          <w:marRight w:val="0"/>
                                                                                                          <w:marTop w:val="0"/>
                                                                                                          <w:marBottom w:val="0"/>
                                                                                                          <w:divBdr>
                                                                                                            <w:top w:val="none" w:sz="0" w:space="0" w:color="auto"/>
                                                                                                            <w:left w:val="none" w:sz="0" w:space="0" w:color="auto"/>
                                                                                                            <w:bottom w:val="none" w:sz="0" w:space="0" w:color="auto"/>
                                                                                                            <w:right w:val="none" w:sz="0" w:space="0" w:color="auto"/>
                                                                                                          </w:divBdr>
                                                                                                          <w:divsChild>
                                                                                                            <w:div w:id="603074479">
                                                                                                              <w:marLeft w:val="0"/>
                                                                                                              <w:marRight w:val="0"/>
                                                                                                              <w:marTop w:val="0"/>
                                                                                                              <w:marBottom w:val="0"/>
                                                                                                              <w:divBdr>
                                                                                                                <w:top w:val="none" w:sz="0" w:space="0" w:color="auto"/>
                                                                                                                <w:left w:val="none" w:sz="0" w:space="0" w:color="auto"/>
                                                                                                                <w:bottom w:val="none" w:sz="0" w:space="0" w:color="auto"/>
                                                                                                                <w:right w:val="none" w:sz="0" w:space="0" w:color="auto"/>
                                                                                                              </w:divBdr>
                                                                                                              <w:divsChild>
                                                                                                                <w:div w:id="669526193">
                                                                                                                  <w:marLeft w:val="0"/>
                                                                                                                  <w:marRight w:val="0"/>
                                                                                                                  <w:marTop w:val="0"/>
                                                                                                                  <w:marBottom w:val="0"/>
                                                                                                                  <w:divBdr>
                                                                                                                    <w:top w:val="none" w:sz="0" w:space="0" w:color="auto"/>
                                                                                                                    <w:left w:val="none" w:sz="0" w:space="0" w:color="auto"/>
                                                                                                                    <w:bottom w:val="none" w:sz="0" w:space="0" w:color="auto"/>
                                                                                                                    <w:right w:val="none" w:sz="0" w:space="0" w:color="auto"/>
                                                                                                                  </w:divBdr>
                                                                                                                  <w:divsChild>
                                                                                                                    <w:div w:id="839613473">
                                                                                                                      <w:marLeft w:val="0"/>
                                                                                                                      <w:marRight w:val="0"/>
                                                                                                                      <w:marTop w:val="0"/>
                                                                                                                      <w:marBottom w:val="0"/>
                                                                                                                      <w:divBdr>
                                                                                                                        <w:top w:val="none" w:sz="0" w:space="0" w:color="auto"/>
                                                                                                                        <w:left w:val="none" w:sz="0" w:space="0" w:color="auto"/>
                                                                                                                        <w:bottom w:val="none" w:sz="0" w:space="0" w:color="auto"/>
                                                                                                                        <w:right w:val="none" w:sz="0" w:space="0" w:color="auto"/>
                                                                                                                      </w:divBdr>
                                                                                                                      <w:divsChild>
                                                                                                                        <w:div w:id="94525581">
                                                                                                                          <w:marLeft w:val="0"/>
                                                                                                                          <w:marRight w:val="0"/>
                                                                                                                          <w:marTop w:val="0"/>
                                                                                                                          <w:marBottom w:val="0"/>
                                                                                                                          <w:divBdr>
                                                                                                                            <w:top w:val="none" w:sz="0" w:space="0" w:color="auto"/>
                                                                                                                            <w:left w:val="none" w:sz="0" w:space="0" w:color="auto"/>
                                                                                                                            <w:bottom w:val="none" w:sz="0" w:space="0" w:color="auto"/>
                                                                                                                            <w:right w:val="none" w:sz="0" w:space="0" w:color="auto"/>
                                                                                                                          </w:divBdr>
                                                                                                                          <w:divsChild>
                                                                                                                            <w:div w:id="206651934">
                                                                                                                              <w:marLeft w:val="0"/>
                                                                                                                              <w:marRight w:val="0"/>
                                                                                                                              <w:marTop w:val="0"/>
                                                                                                                              <w:marBottom w:val="0"/>
                                                                                                                              <w:divBdr>
                                                                                                                                <w:top w:val="none" w:sz="0" w:space="0" w:color="auto"/>
                                                                                                                                <w:left w:val="none" w:sz="0" w:space="0" w:color="auto"/>
                                                                                                                                <w:bottom w:val="none" w:sz="0" w:space="0" w:color="auto"/>
                                                                                                                                <w:right w:val="none" w:sz="0" w:space="0" w:color="auto"/>
                                                                                                                              </w:divBdr>
                                                                                                                              <w:divsChild>
                                                                                                                                <w:div w:id="2028098830">
                                                                                                                                  <w:marLeft w:val="0"/>
                                                                                                                                  <w:marRight w:val="0"/>
                                                                                                                                  <w:marTop w:val="0"/>
                                                                                                                                  <w:marBottom w:val="240"/>
                                                                                                                                  <w:divBdr>
                                                                                                                                    <w:top w:val="none" w:sz="0" w:space="0" w:color="auto"/>
                                                                                                                                    <w:left w:val="none" w:sz="0" w:space="0" w:color="auto"/>
                                                                                                                                    <w:bottom w:val="none" w:sz="0" w:space="0" w:color="auto"/>
                                                                                                                                    <w:right w:val="none" w:sz="0" w:space="0" w:color="auto"/>
                                                                                                                                  </w:divBdr>
                                                                                                                                  <w:divsChild>
                                                                                                                                    <w:div w:id="8128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374754">
      <w:bodyDiv w:val="1"/>
      <w:marLeft w:val="0"/>
      <w:marRight w:val="0"/>
      <w:marTop w:val="0"/>
      <w:marBottom w:val="0"/>
      <w:divBdr>
        <w:top w:val="none" w:sz="0" w:space="0" w:color="auto"/>
        <w:left w:val="none" w:sz="0" w:space="0" w:color="auto"/>
        <w:bottom w:val="none" w:sz="0" w:space="0" w:color="auto"/>
        <w:right w:val="none" w:sz="0" w:space="0" w:color="auto"/>
      </w:divBdr>
      <w:divsChild>
        <w:div w:id="1619330696">
          <w:marLeft w:val="0"/>
          <w:marRight w:val="0"/>
          <w:marTop w:val="0"/>
          <w:marBottom w:val="0"/>
          <w:divBdr>
            <w:top w:val="none" w:sz="0" w:space="0" w:color="auto"/>
            <w:left w:val="none" w:sz="0" w:space="0" w:color="auto"/>
            <w:bottom w:val="none" w:sz="0" w:space="0" w:color="auto"/>
            <w:right w:val="none" w:sz="0" w:space="0" w:color="auto"/>
          </w:divBdr>
          <w:divsChild>
            <w:div w:id="510069259">
              <w:marLeft w:val="0"/>
              <w:marRight w:val="0"/>
              <w:marTop w:val="0"/>
              <w:marBottom w:val="0"/>
              <w:divBdr>
                <w:top w:val="none" w:sz="0" w:space="0" w:color="auto"/>
                <w:left w:val="none" w:sz="0" w:space="0" w:color="auto"/>
                <w:bottom w:val="none" w:sz="0" w:space="0" w:color="auto"/>
                <w:right w:val="none" w:sz="0" w:space="0" w:color="auto"/>
              </w:divBdr>
              <w:divsChild>
                <w:div w:id="1581912179">
                  <w:marLeft w:val="0"/>
                  <w:marRight w:val="0"/>
                  <w:marTop w:val="0"/>
                  <w:marBottom w:val="0"/>
                  <w:divBdr>
                    <w:top w:val="none" w:sz="0" w:space="0" w:color="auto"/>
                    <w:left w:val="none" w:sz="0" w:space="0" w:color="auto"/>
                    <w:bottom w:val="none" w:sz="0" w:space="0" w:color="auto"/>
                    <w:right w:val="none" w:sz="0" w:space="0" w:color="auto"/>
                  </w:divBdr>
                  <w:divsChild>
                    <w:div w:id="1208756116">
                      <w:marLeft w:val="0"/>
                      <w:marRight w:val="0"/>
                      <w:marTop w:val="0"/>
                      <w:marBottom w:val="0"/>
                      <w:divBdr>
                        <w:top w:val="none" w:sz="0" w:space="0" w:color="auto"/>
                        <w:left w:val="none" w:sz="0" w:space="0" w:color="auto"/>
                        <w:bottom w:val="none" w:sz="0" w:space="0" w:color="auto"/>
                        <w:right w:val="none" w:sz="0" w:space="0" w:color="auto"/>
                      </w:divBdr>
                      <w:divsChild>
                        <w:div w:id="1368524028">
                          <w:marLeft w:val="0"/>
                          <w:marRight w:val="0"/>
                          <w:marTop w:val="0"/>
                          <w:marBottom w:val="0"/>
                          <w:divBdr>
                            <w:top w:val="none" w:sz="0" w:space="0" w:color="auto"/>
                            <w:left w:val="none" w:sz="0" w:space="0" w:color="auto"/>
                            <w:bottom w:val="none" w:sz="0" w:space="0" w:color="auto"/>
                            <w:right w:val="none" w:sz="0" w:space="0" w:color="auto"/>
                          </w:divBdr>
                          <w:divsChild>
                            <w:div w:id="1725635671">
                              <w:marLeft w:val="0"/>
                              <w:marRight w:val="0"/>
                              <w:marTop w:val="0"/>
                              <w:marBottom w:val="0"/>
                              <w:divBdr>
                                <w:top w:val="none" w:sz="0" w:space="0" w:color="auto"/>
                                <w:left w:val="none" w:sz="0" w:space="0" w:color="auto"/>
                                <w:bottom w:val="none" w:sz="0" w:space="0" w:color="auto"/>
                                <w:right w:val="none" w:sz="0" w:space="0" w:color="auto"/>
                              </w:divBdr>
                              <w:divsChild>
                                <w:div w:id="2030255304">
                                  <w:marLeft w:val="0"/>
                                  <w:marRight w:val="0"/>
                                  <w:marTop w:val="0"/>
                                  <w:marBottom w:val="0"/>
                                  <w:divBdr>
                                    <w:top w:val="none" w:sz="0" w:space="0" w:color="auto"/>
                                    <w:left w:val="none" w:sz="0" w:space="0" w:color="auto"/>
                                    <w:bottom w:val="none" w:sz="0" w:space="0" w:color="auto"/>
                                    <w:right w:val="none" w:sz="0" w:space="0" w:color="auto"/>
                                  </w:divBdr>
                                  <w:divsChild>
                                    <w:div w:id="146363144">
                                      <w:marLeft w:val="0"/>
                                      <w:marRight w:val="0"/>
                                      <w:marTop w:val="0"/>
                                      <w:marBottom w:val="0"/>
                                      <w:divBdr>
                                        <w:top w:val="none" w:sz="0" w:space="0" w:color="auto"/>
                                        <w:left w:val="none" w:sz="0" w:space="0" w:color="auto"/>
                                        <w:bottom w:val="none" w:sz="0" w:space="0" w:color="auto"/>
                                        <w:right w:val="none" w:sz="0" w:space="0" w:color="auto"/>
                                      </w:divBdr>
                                      <w:divsChild>
                                        <w:div w:id="1098328544">
                                          <w:marLeft w:val="0"/>
                                          <w:marRight w:val="0"/>
                                          <w:marTop w:val="0"/>
                                          <w:marBottom w:val="0"/>
                                          <w:divBdr>
                                            <w:top w:val="none" w:sz="0" w:space="0" w:color="auto"/>
                                            <w:left w:val="none" w:sz="0" w:space="0" w:color="auto"/>
                                            <w:bottom w:val="none" w:sz="0" w:space="0" w:color="auto"/>
                                            <w:right w:val="none" w:sz="0" w:space="0" w:color="auto"/>
                                          </w:divBdr>
                                          <w:divsChild>
                                            <w:div w:id="1750346189">
                                              <w:marLeft w:val="0"/>
                                              <w:marRight w:val="0"/>
                                              <w:marTop w:val="0"/>
                                              <w:marBottom w:val="0"/>
                                              <w:divBdr>
                                                <w:top w:val="none" w:sz="0" w:space="0" w:color="auto"/>
                                                <w:left w:val="none" w:sz="0" w:space="0" w:color="auto"/>
                                                <w:bottom w:val="none" w:sz="0" w:space="0" w:color="auto"/>
                                                <w:right w:val="none" w:sz="0" w:space="0" w:color="auto"/>
                                              </w:divBdr>
                                              <w:divsChild>
                                                <w:div w:id="2132748654">
                                                  <w:marLeft w:val="0"/>
                                                  <w:marRight w:val="0"/>
                                                  <w:marTop w:val="0"/>
                                                  <w:marBottom w:val="0"/>
                                                  <w:divBdr>
                                                    <w:top w:val="none" w:sz="0" w:space="0" w:color="auto"/>
                                                    <w:left w:val="none" w:sz="0" w:space="0" w:color="auto"/>
                                                    <w:bottom w:val="none" w:sz="0" w:space="0" w:color="auto"/>
                                                    <w:right w:val="none" w:sz="0" w:space="0" w:color="auto"/>
                                                  </w:divBdr>
                                                  <w:divsChild>
                                                    <w:div w:id="828398475">
                                                      <w:marLeft w:val="0"/>
                                                      <w:marRight w:val="0"/>
                                                      <w:marTop w:val="0"/>
                                                      <w:marBottom w:val="0"/>
                                                      <w:divBdr>
                                                        <w:top w:val="none" w:sz="0" w:space="0" w:color="auto"/>
                                                        <w:left w:val="none" w:sz="0" w:space="0" w:color="auto"/>
                                                        <w:bottom w:val="none" w:sz="0" w:space="0" w:color="auto"/>
                                                        <w:right w:val="none" w:sz="0" w:space="0" w:color="auto"/>
                                                      </w:divBdr>
                                                      <w:divsChild>
                                                        <w:div w:id="2141723418">
                                                          <w:marLeft w:val="0"/>
                                                          <w:marRight w:val="0"/>
                                                          <w:marTop w:val="0"/>
                                                          <w:marBottom w:val="0"/>
                                                          <w:divBdr>
                                                            <w:top w:val="none" w:sz="0" w:space="0" w:color="auto"/>
                                                            <w:left w:val="none" w:sz="0" w:space="0" w:color="auto"/>
                                                            <w:bottom w:val="none" w:sz="0" w:space="0" w:color="auto"/>
                                                            <w:right w:val="none" w:sz="0" w:space="0" w:color="auto"/>
                                                          </w:divBdr>
                                                          <w:divsChild>
                                                            <w:div w:id="1937712274">
                                                              <w:marLeft w:val="0"/>
                                                              <w:marRight w:val="0"/>
                                                              <w:marTop w:val="0"/>
                                                              <w:marBottom w:val="0"/>
                                                              <w:divBdr>
                                                                <w:top w:val="none" w:sz="0" w:space="0" w:color="auto"/>
                                                                <w:left w:val="none" w:sz="0" w:space="0" w:color="auto"/>
                                                                <w:bottom w:val="none" w:sz="0" w:space="0" w:color="auto"/>
                                                                <w:right w:val="none" w:sz="0" w:space="0" w:color="auto"/>
                                                              </w:divBdr>
                                                              <w:divsChild>
                                                                <w:div w:id="1978604095">
                                                                  <w:marLeft w:val="0"/>
                                                                  <w:marRight w:val="0"/>
                                                                  <w:marTop w:val="0"/>
                                                                  <w:marBottom w:val="0"/>
                                                                  <w:divBdr>
                                                                    <w:top w:val="none" w:sz="0" w:space="0" w:color="auto"/>
                                                                    <w:left w:val="none" w:sz="0" w:space="0" w:color="auto"/>
                                                                    <w:bottom w:val="none" w:sz="0" w:space="0" w:color="auto"/>
                                                                    <w:right w:val="none" w:sz="0" w:space="0" w:color="auto"/>
                                                                  </w:divBdr>
                                                                  <w:divsChild>
                                                                    <w:div w:id="2066685917">
                                                                      <w:marLeft w:val="0"/>
                                                                      <w:marRight w:val="0"/>
                                                                      <w:marTop w:val="0"/>
                                                                      <w:marBottom w:val="0"/>
                                                                      <w:divBdr>
                                                                        <w:top w:val="none" w:sz="0" w:space="0" w:color="auto"/>
                                                                        <w:left w:val="none" w:sz="0" w:space="0" w:color="auto"/>
                                                                        <w:bottom w:val="none" w:sz="0" w:space="0" w:color="auto"/>
                                                                        <w:right w:val="none" w:sz="0" w:space="0" w:color="auto"/>
                                                                      </w:divBdr>
                                                                      <w:divsChild>
                                                                        <w:div w:id="1543051395">
                                                                          <w:marLeft w:val="0"/>
                                                                          <w:marRight w:val="0"/>
                                                                          <w:marTop w:val="0"/>
                                                                          <w:marBottom w:val="0"/>
                                                                          <w:divBdr>
                                                                            <w:top w:val="none" w:sz="0" w:space="0" w:color="auto"/>
                                                                            <w:left w:val="none" w:sz="0" w:space="0" w:color="auto"/>
                                                                            <w:bottom w:val="none" w:sz="0" w:space="0" w:color="auto"/>
                                                                            <w:right w:val="none" w:sz="0" w:space="0" w:color="auto"/>
                                                                          </w:divBdr>
                                                                          <w:divsChild>
                                                                            <w:div w:id="1040281734">
                                                                              <w:marLeft w:val="0"/>
                                                                              <w:marRight w:val="0"/>
                                                                              <w:marTop w:val="0"/>
                                                                              <w:marBottom w:val="0"/>
                                                                              <w:divBdr>
                                                                                <w:top w:val="none" w:sz="0" w:space="0" w:color="auto"/>
                                                                                <w:left w:val="none" w:sz="0" w:space="0" w:color="auto"/>
                                                                                <w:bottom w:val="none" w:sz="0" w:space="0" w:color="auto"/>
                                                                                <w:right w:val="none" w:sz="0" w:space="0" w:color="auto"/>
                                                                              </w:divBdr>
                                                                              <w:divsChild>
                                                                                <w:div w:id="98646205">
                                                                                  <w:marLeft w:val="0"/>
                                                                                  <w:marRight w:val="0"/>
                                                                                  <w:marTop w:val="0"/>
                                                                                  <w:marBottom w:val="0"/>
                                                                                  <w:divBdr>
                                                                                    <w:top w:val="none" w:sz="0" w:space="0" w:color="auto"/>
                                                                                    <w:left w:val="none" w:sz="0" w:space="0" w:color="auto"/>
                                                                                    <w:bottom w:val="none" w:sz="0" w:space="0" w:color="auto"/>
                                                                                    <w:right w:val="none" w:sz="0" w:space="0" w:color="auto"/>
                                                                                  </w:divBdr>
                                                                                  <w:divsChild>
                                                                                    <w:div w:id="1905330694">
                                                                                      <w:marLeft w:val="0"/>
                                                                                      <w:marRight w:val="0"/>
                                                                                      <w:marTop w:val="0"/>
                                                                                      <w:marBottom w:val="0"/>
                                                                                      <w:divBdr>
                                                                                        <w:top w:val="none" w:sz="0" w:space="0" w:color="auto"/>
                                                                                        <w:left w:val="none" w:sz="0" w:space="0" w:color="auto"/>
                                                                                        <w:bottom w:val="none" w:sz="0" w:space="0" w:color="auto"/>
                                                                                        <w:right w:val="none" w:sz="0" w:space="0" w:color="auto"/>
                                                                                      </w:divBdr>
                                                                                      <w:divsChild>
                                                                                        <w:div w:id="1879582172">
                                                                                          <w:marLeft w:val="0"/>
                                                                                          <w:marRight w:val="0"/>
                                                                                          <w:marTop w:val="0"/>
                                                                                          <w:marBottom w:val="0"/>
                                                                                          <w:divBdr>
                                                                                            <w:top w:val="none" w:sz="0" w:space="0" w:color="auto"/>
                                                                                            <w:left w:val="none" w:sz="0" w:space="0" w:color="auto"/>
                                                                                            <w:bottom w:val="none" w:sz="0" w:space="0" w:color="auto"/>
                                                                                            <w:right w:val="none" w:sz="0" w:space="0" w:color="auto"/>
                                                                                          </w:divBdr>
                                                                                          <w:divsChild>
                                                                                            <w:div w:id="2125221326">
                                                                                              <w:marLeft w:val="0"/>
                                                                                              <w:marRight w:val="0"/>
                                                                                              <w:marTop w:val="0"/>
                                                                                              <w:marBottom w:val="0"/>
                                                                                              <w:divBdr>
                                                                                                <w:top w:val="none" w:sz="0" w:space="0" w:color="auto"/>
                                                                                                <w:left w:val="none" w:sz="0" w:space="0" w:color="auto"/>
                                                                                                <w:bottom w:val="none" w:sz="0" w:space="0" w:color="auto"/>
                                                                                                <w:right w:val="none" w:sz="0" w:space="0" w:color="auto"/>
                                                                                              </w:divBdr>
                                                                                              <w:divsChild>
                                                                                                <w:div w:id="435636719">
                                                                                                  <w:marLeft w:val="0"/>
                                                                                                  <w:marRight w:val="0"/>
                                                                                                  <w:marTop w:val="0"/>
                                                                                                  <w:marBottom w:val="0"/>
                                                                                                  <w:divBdr>
                                                                                                    <w:top w:val="none" w:sz="0" w:space="0" w:color="auto"/>
                                                                                                    <w:left w:val="none" w:sz="0" w:space="0" w:color="auto"/>
                                                                                                    <w:bottom w:val="none" w:sz="0" w:space="0" w:color="auto"/>
                                                                                                    <w:right w:val="none" w:sz="0" w:space="0" w:color="auto"/>
                                                                                                  </w:divBdr>
                                                                                                  <w:divsChild>
                                                                                                    <w:div w:id="1268656638">
                                                                                                      <w:marLeft w:val="0"/>
                                                                                                      <w:marRight w:val="0"/>
                                                                                                      <w:marTop w:val="0"/>
                                                                                                      <w:marBottom w:val="0"/>
                                                                                                      <w:divBdr>
                                                                                                        <w:top w:val="none" w:sz="0" w:space="0" w:color="auto"/>
                                                                                                        <w:left w:val="none" w:sz="0" w:space="0" w:color="auto"/>
                                                                                                        <w:bottom w:val="none" w:sz="0" w:space="0" w:color="auto"/>
                                                                                                        <w:right w:val="none" w:sz="0" w:space="0" w:color="auto"/>
                                                                                                      </w:divBdr>
                                                                                                      <w:divsChild>
                                                                                                        <w:div w:id="2096898005">
                                                                                                          <w:marLeft w:val="0"/>
                                                                                                          <w:marRight w:val="0"/>
                                                                                                          <w:marTop w:val="0"/>
                                                                                                          <w:marBottom w:val="0"/>
                                                                                                          <w:divBdr>
                                                                                                            <w:top w:val="none" w:sz="0" w:space="0" w:color="auto"/>
                                                                                                            <w:left w:val="none" w:sz="0" w:space="0" w:color="auto"/>
                                                                                                            <w:bottom w:val="none" w:sz="0" w:space="0" w:color="auto"/>
                                                                                                            <w:right w:val="none" w:sz="0" w:space="0" w:color="auto"/>
                                                                                                          </w:divBdr>
                                                                                                          <w:divsChild>
                                                                                                            <w:div w:id="295840090">
                                                                                                              <w:marLeft w:val="0"/>
                                                                                                              <w:marRight w:val="0"/>
                                                                                                              <w:marTop w:val="0"/>
                                                                                                              <w:marBottom w:val="0"/>
                                                                                                              <w:divBdr>
                                                                                                                <w:top w:val="none" w:sz="0" w:space="0" w:color="auto"/>
                                                                                                                <w:left w:val="none" w:sz="0" w:space="0" w:color="auto"/>
                                                                                                                <w:bottom w:val="none" w:sz="0" w:space="0" w:color="auto"/>
                                                                                                                <w:right w:val="none" w:sz="0" w:space="0" w:color="auto"/>
                                                                                                              </w:divBdr>
                                                                                                              <w:divsChild>
                                                                                                                <w:div w:id="1610894956">
                                                                                                                  <w:marLeft w:val="0"/>
                                                                                                                  <w:marRight w:val="0"/>
                                                                                                                  <w:marTop w:val="0"/>
                                                                                                                  <w:marBottom w:val="0"/>
                                                                                                                  <w:divBdr>
                                                                                                                    <w:top w:val="none" w:sz="0" w:space="0" w:color="auto"/>
                                                                                                                    <w:left w:val="none" w:sz="0" w:space="0" w:color="auto"/>
                                                                                                                    <w:bottom w:val="none" w:sz="0" w:space="0" w:color="auto"/>
                                                                                                                    <w:right w:val="none" w:sz="0" w:space="0" w:color="auto"/>
                                                                                                                  </w:divBdr>
                                                                                                                  <w:divsChild>
                                                                                                                    <w:div w:id="1718967085">
                                                                                                                      <w:marLeft w:val="0"/>
                                                                                                                      <w:marRight w:val="0"/>
                                                                                                                      <w:marTop w:val="0"/>
                                                                                                                      <w:marBottom w:val="0"/>
                                                                                                                      <w:divBdr>
                                                                                                                        <w:top w:val="none" w:sz="0" w:space="0" w:color="auto"/>
                                                                                                                        <w:left w:val="none" w:sz="0" w:space="0" w:color="auto"/>
                                                                                                                        <w:bottom w:val="none" w:sz="0" w:space="0" w:color="auto"/>
                                                                                                                        <w:right w:val="none" w:sz="0" w:space="0" w:color="auto"/>
                                                                                                                      </w:divBdr>
                                                                                                                      <w:divsChild>
                                                                                                                        <w:div w:id="1614631074">
                                                                                                                          <w:marLeft w:val="0"/>
                                                                                                                          <w:marRight w:val="0"/>
                                                                                                                          <w:marTop w:val="0"/>
                                                                                                                          <w:marBottom w:val="0"/>
                                                                                                                          <w:divBdr>
                                                                                                                            <w:top w:val="none" w:sz="0" w:space="0" w:color="auto"/>
                                                                                                                            <w:left w:val="none" w:sz="0" w:space="0" w:color="auto"/>
                                                                                                                            <w:bottom w:val="none" w:sz="0" w:space="0" w:color="auto"/>
                                                                                                                            <w:right w:val="none" w:sz="0" w:space="0" w:color="auto"/>
                                                                                                                          </w:divBdr>
                                                                                                                          <w:divsChild>
                                                                                                                            <w:div w:id="1615288355">
                                                                                                                              <w:marLeft w:val="0"/>
                                                                                                                              <w:marRight w:val="0"/>
                                                                                                                              <w:marTop w:val="0"/>
                                                                                                                              <w:marBottom w:val="0"/>
                                                                                                                              <w:divBdr>
                                                                                                                                <w:top w:val="none" w:sz="0" w:space="0" w:color="auto"/>
                                                                                                                                <w:left w:val="none" w:sz="0" w:space="0" w:color="auto"/>
                                                                                                                                <w:bottom w:val="none" w:sz="0" w:space="0" w:color="auto"/>
                                                                                                                                <w:right w:val="none" w:sz="0" w:space="0" w:color="auto"/>
                                                                                                                              </w:divBdr>
                                                                                                                              <w:divsChild>
                                                                                                                                <w:div w:id="80103732">
                                                                                                                                  <w:marLeft w:val="0"/>
                                                                                                                                  <w:marRight w:val="0"/>
                                                                                                                                  <w:marTop w:val="0"/>
                                                                                                                                  <w:marBottom w:val="0"/>
                                                                                                                                  <w:divBdr>
                                                                                                                                    <w:top w:val="none" w:sz="0" w:space="0" w:color="auto"/>
                                                                                                                                    <w:left w:val="none" w:sz="0" w:space="0" w:color="auto"/>
                                                                                                                                    <w:bottom w:val="none" w:sz="0" w:space="0" w:color="auto"/>
                                                                                                                                    <w:right w:val="none" w:sz="0" w:space="0" w:color="auto"/>
                                                                                                                                  </w:divBdr>
                                                                                                                                  <w:divsChild>
                                                                                                                                    <w:div w:id="615328678">
                                                                                                                                      <w:marLeft w:val="0"/>
                                                                                                                                      <w:marRight w:val="0"/>
                                                                                                                                      <w:marTop w:val="0"/>
                                                                                                                                      <w:marBottom w:val="0"/>
                                                                                                                                      <w:divBdr>
                                                                                                                                        <w:top w:val="none" w:sz="0" w:space="0" w:color="auto"/>
                                                                                                                                        <w:left w:val="none" w:sz="0" w:space="0" w:color="auto"/>
                                                                                                                                        <w:bottom w:val="none" w:sz="0" w:space="0" w:color="auto"/>
                                                                                                                                        <w:right w:val="none" w:sz="0" w:space="0" w:color="auto"/>
                                                                                                                                      </w:divBdr>
                                                                                                                                      <w:divsChild>
                                                                                                                                        <w:div w:id="203833296">
                                                                                                                                          <w:marLeft w:val="0"/>
                                                                                                                                          <w:marRight w:val="0"/>
                                                                                                                                          <w:marTop w:val="0"/>
                                                                                                                                          <w:marBottom w:val="0"/>
                                                                                                                                          <w:divBdr>
                                                                                                                                            <w:top w:val="none" w:sz="0" w:space="0" w:color="auto"/>
                                                                                                                                            <w:left w:val="none" w:sz="0" w:space="0" w:color="auto"/>
                                                                                                                                            <w:bottom w:val="none" w:sz="0" w:space="0" w:color="auto"/>
                                                                                                                                            <w:right w:val="none" w:sz="0" w:space="0" w:color="auto"/>
                                                                                                                                          </w:divBdr>
                                                                                                                                          <w:divsChild>
                                                                                                                                            <w:div w:id="1516770356">
                                                                                                                                              <w:marLeft w:val="0"/>
                                                                                                                                              <w:marRight w:val="0"/>
                                                                                                                                              <w:marTop w:val="0"/>
                                                                                                                                              <w:marBottom w:val="0"/>
                                                                                                                                              <w:divBdr>
                                                                                                                                                <w:top w:val="none" w:sz="0" w:space="0" w:color="auto"/>
                                                                                                                                                <w:left w:val="none" w:sz="0" w:space="0" w:color="auto"/>
                                                                                                                                                <w:bottom w:val="none" w:sz="0" w:space="0" w:color="auto"/>
                                                                                                                                                <w:right w:val="none" w:sz="0" w:space="0" w:color="auto"/>
                                                                                                                                              </w:divBdr>
                                                                                                                                              <w:divsChild>
                                                                                                                                                <w:div w:id="516817869">
                                                                                                                                                  <w:marLeft w:val="0"/>
                                                                                                                                                  <w:marRight w:val="0"/>
                                                                                                                                                  <w:marTop w:val="0"/>
                                                                                                                                                  <w:marBottom w:val="0"/>
                                                                                                                                                  <w:divBdr>
                                                                                                                                                    <w:top w:val="none" w:sz="0" w:space="0" w:color="auto"/>
                                                                                                                                                    <w:left w:val="none" w:sz="0" w:space="0" w:color="auto"/>
                                                                                                                                                    <w:bottom w:val="none" w:sz="0" w:space="0" w:color="auto"/>
                                                                                                                                                    <w:right w:val="none" w:sz="0" w:space="0" w:color="auto"/>
                                                                                                                                                  </w:divBdr>
                                                                                                                                                  <w:divsChild>
                                                                                                                                                    <w:div w:id="1575312491">
                                                                                                                                                      <w:marLeft w:val="0"/>
                                                                                                                                                      <w:marRight w:val="0"/>
                                                                                                                                                      <w:marTop w:val="0"/>
                                                                                                                                                      <w:marBottom w:val="0"/>
                                                                                                                                                      <w:divBdr>
                                                                                                                                                        <w:top w:val="none" w:sz="0" w:space="0" w:color="auto"/>
                                                                                                                                                        <w:left w:val="none" w:sz="0" w:space="0" w:color="auto"/>
                                                                                                                                                        <w:bottom w:val="none" w:sz="0" w:space="0" w:color="auto"/>
                                                                                                                                                        <w:right w:val="none" w:sz="0" w:space="0" w:color="auto"/>
                                                                                                                                                      </w:divBdr>
                                                                                                                                                      <w:divsChild>
                                                                                                                                                        <w:div w:id="12465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454592">
      <w:bodyDiv w:val="1"/>
      <w:marLeft w:val="0"/>
      <w:marRight w:val="0"/>
      <w:marTop w:val="0"/>
      <w:marBottom w:val="0"/>
      <w:divBdr>
        <w:top w:val="none" w:sz="0" w:space="0" w:color="auto"/>
        <w:left w:val="none" w:sz="0" w:space="0" w:color="auto"/>
        <w:bottom w:val="none" w:sz="0" w:space="0" w:color="auto"/>
        <w:right w:val="none" w:sz="0" w:space="0" w:color="auto"/>
      </w:divBdr>
    </w:div>
    <w:div w:id="858202354">
      <w:bodyDiv w:val="1"/>
      <w:marLeft w:val="0"/>
      <w:marRight w:val="0"/>
      <w:marTop w:val="0"/>
      <w:marBottom w:val="0"/>
      <w:divBdr>
        <w:top w:val="none" w:sz="0" w:space="0" w:color="auto"/>
        <w:left w:val="none" w:sz="0" w:space="0" w:color="auto"/>
        <w:bottom w:val="none" w:sz="0" w:space="0" w:color="auto"/>
        <w:right w:val="none" w:sz="0" w:space="0" w:color="auto"/>
      </w:divBdr>
    </w:div>
    <w:div w:id="961034836">
      <w:bodyDiv w:val="1"/>
      <w:marLeft w:val="0"/>
      <w:marRight w:val="0"/>
      <w:marTop w:val="0"/>
      <w:marBottom w:val="0"/>
      <w:divBdr>
        <w:top w:val="none" w:sz="0" w:space="0" w:color="auto"/>
        <w:left w:val="none" w:sz="0" w:space="0" w:color="auto"/>
        <w:bottom w:val="none" w:sz="0" w:space="0" w:color="auto"/>
        <w:right w:val="none" w:sz="0" w:space="0" w:color="auto"/>
      </w:divBdr>
    </w:div>
    <w:div w:id="975110673">
      <w:bodyDiv w:val="1"/>
      <w:marLeft w:val="0"/>
      <w:marRight w:val="0"/>
      <w:marTop w:val="0"/>
      <w:marBottom w:val="0"/>
      <w:divBdr>
        <w:top w:val="none" w:sz="0" w:space="0" w:color="auto"/>
        <w:left w:val="none" w:sz="0" w:space="0" w:color="auto"/>
        <w:bottom w:val="none" w:sz="0" w:space="0" w:color="auto"/>
        <w:right w:val="none" w:sz="0" w:space="0" w:color="auto"/>
      </w:divBdr>
    </w:div>
    <w:div w:id="982974505">
      <w:bodyDiv w:val="1"/>
      <w:marLeft w:val="0"/>
      <w:marRight w:val="0"/>
      <w:marTop w:val="0"/>
      <w:marBottom w:val="0"/>
      <w:divBdr>
        <w:top w:val="none" w:sz="0" w:space="0" w:color="auto"/>
        <w:left w:val="none" w:sz="0" w:space="0" w:color="auto"/>
        <w:bottom w:val="none" w:sz="0" w:space="0" w:color="auto"/>
        <w:right w:val="none" w:sz="0" w:space="0" w:color="auto"/>
      </w:divBdr>
    </w:div>
    <w:div w:id="1058550869">
      <w:bodyDiv w:val="1"/>
      <w:marLeft w:val="0"/>
      <w:marRight w:val="0"/>
      <w:marTop w:val="0"/>
      <w:marBottom w:val="0"/>
      <w:divBdr>
        <w:top w:val="none" w:sz="0" w:space="0" w:color="auto"/>
        <w:left w:val="none" w:sz="0" w:space="0" w:color="auto"/>
        <w:bottom w:val="none" w:sz="0" w:space="0" w:color="auto"/>
        <w:right w:val="none" w:sz="0" w:space="0" w:color="auto"/>
      </w:divBdr>
    </w:div>
    <w:div w:id="1290086696">
      <w:bodyDiv w:val="1"/>
      <w:marLeft w:val="0"/>
      <w:marRight w:val="0"/>
      <w:marTop w:val="0"/>
      <w:marBottom w:val="0"/>
      <w:divBdr>
        <w:top w:val="none" w:sz="0" w:space="0" w:color="auto"/>
        <w:left w:val="none" w:sz="0" w:space="0" w:color="auto"/>
        <w:bottom w:val="none" w:sz="0" w:space="0" w:color="auto"/>
        <w:right w:val="none" w:sz="0" w:space="0" w:color="auto"/>
      </w:divBdr>
      <w:divsChild>
        <w:div w:id="1496678171">
          <w:marLeft w:val="0"/>
          <w:marRight w:val="0"/>
          <w:marTop w:val="240"/>
          <w:marBottom w:val="0"/>
          <w:divBdr>
            <w:top w:val="none" w:sz="0" w:space="0" w:color="auto"/>
            <w:left w:val="none" w:sz="0" w:space="0" w:color="auto"/>
            <w:bottom w:val="none" w:sz="0" w:space="0" w:color="auto"/>
            <w:right w:val="none" w:sz="0" w:space="0" w:color="auto"/>
          </w:divBdr>
          <w:divsChild>
            <w:div w:id="1022241751">
              <w:marLeft w:val="0"/>
              <w:marRight w:val="0"/>
              <w:marTop w:val="0"/>
              <w:marBottom w:val="0"/>
              <w:divBdr>
                <w:top w:val="none" w:sz="0" w:space="0" w:color="auto"/>
                <w:left w:val="none" w:sz="0" w:space="0" w:color="auto"/>
                <w:bottom w:val="none" w:sz="0" w:space="0" w:color="auto"/>
                <w:right w:val="none" w:sz="0" w:space="0" w:color="auto"/>
              </w:divBdr>
              <w:divsChild>
                <w:div w:id="1254123609">
                  <w:marLeft w:val="0"/>
                  <w:marRight w:val="0"/>
                  <w:marTop w:val="400"/>
                  <w:marBottom w:val="0"/>
                  <w:divBdr>
                    <w:top w:val="none" w:sz="0" w:space="0" w:color="auto"/>
                    <w:left w:val="none" w:sz="0" w:space="0" w:color="auto"/>
                    <w:bottom w:val="none" w:sz="0" w:space="0" w:color="auto"/>
                    <w:right w:val="none" w:sz="0" w:space="0" w:color="auto"/>
                  </w:divBdr>
                  <w:divsChild>
                    <w:div w:id="13127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40478">
      <w:bodyDiv w:val="1"/>
      <w:marLeft w:val="0"/>
      <w:marRight w:val="0"/>
      <w:marTop w:val="0"/>
      <w:marBottom w:val="0"/>
      <w:divBdr>
        <w:top w:val="none" w:sz="0" w:space="0" w:color="auto"/>
        <w:left w:val="none" w:sz="0" w:space="0" w:color="auto"/>
        <w:bottom w:val="none" w:sz="0" w:space="0" w:color="auto"/>
        <w:right w:val="none" w:sz="0" w:space="0" w:color="auto"/>
      </w:divBdr>
      <w:divsChild>
        <w:div w:id="845249437">
          <w:marLeft w:val="0"/>
          <w:marRight w:val="0"/>
          <w:marTop w:val="240"/>
          <w:marBottom w:val="0"/>
          <w:divBdr>
            <w:top w:val="none" w:sz="0" w:space="0" w:color="auto"/>
            <w:left w:val="none" w:sz="0" w:space="0" w:color="auto"/>
            <w:bottom w:val="none" w:sz="0" w:space="0" w:color="auto"/>
            <w:right w:val="none" w:sz="0" w:space="0" w:color="auto"/>
          </w:divBdr>
          <w:divsChild>
            <w:div w:id="771247267">
              <w:marLeft w:val="0"/>
              <w:marRight w:val="0"/>
              <w:marTop w:val="0"/>
              <w:marBottom w:val="0"/>
              <w:divBdr>
                <w:top w:val="none" w:sz="0" w:space="0" w:color="auto"/>
                <w:left w:val="none" w:sz="0" w:space="0" w:color="auto"/>
                <w:bottom w:val="none" w:sz="0" w:space="0" w:color="auto"/>
                <w:right w:val="none" w:sz="0" w:space="0" w:color="auto"/>
              </w:divBdr>
              <w:divsChild>
                <w:div w:id="673607969">
                  <w:marLeft w:val="0"/>
                  <w:marRight w:val="0"/>
                  <w:marTop w:val="400"/>
                  <w:marBottom w:val="0"/>
                  <w:divBdr>
                    <w:top w:val="none" w:sz="0" w:space="0" w:color="auto"/>
                    <w:left w:val="none" w:sz="0" w:space="0" w:color="auto"/>
                    <w:bottom w:val="none" w:sz="0" w:space="0" w:color="auto"/>
                    <w:right w:val="none" w:sz="0" w:space="0" w:color="auto"/>
                  </w:divBdr>
                  <w:divsChild>
                    <w:div w:id="1415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AppData\Local\Microsoft\Windows\Temporary%20Internet%20Files\Content.IE5\EU1GSAPZ\1978%20ju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96AA1-62CC-4C14-854A-C5A74C22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1978 jud template</Template>
  <TotalTime>1168</TotalTime>
  <Pages>19</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32441</CharactersWithSpaces>
  <SharedDoc>false</SharedDoc>
  <HLinks>
    <vt:vector size="174" baseType="variant">
      <vt:variant>
        <vt:i4>7274618</vt:i4>
      </vt:variant>
      <vt:variant>
        <vt:i4>84</vt:i4>
      </vt:variant>
      <vt:variant>
        <vt:i4>0</vt:i4>
      </vt:variant>
      <vt:variant>
        <vt:i4>5</vt:i4>
      </vt:variant>
      <vt:variant>
        <vt:lpwstr>ftr:///?location=&amp;quot;sjud&amp;quot;?date=&amp;quot;17-Feb-2012&amp;quot;?position=&amp;quot;15:04:50&amp;quot;?Data=&amp;quot;2ba08165&amp;quot;</vt:lpwstr>
      </vt:variant>
      <vt:variant>
        <vt:lpwstr/>
      </vt:variant>
      <vt:variant>
        <vt:i4>6553643</vt:i4>
      </vt:variant>
      <vt:variant>
        <vt:i4>81</vt:i4>
      </vt:variant>
      <vt:variant>
        <vt:i4>0</vt:i4>
      </vt:variant>
      <vt:variant>
        <vt:i4>5</vt:i4>
      </vt:variant>
      <vt:variant>
        <vt:lpwstr>ftr:///?location=&amp;quot;sjud&amp;quot;?date=&amp;quot;17-Feb-2012&amp;quot;?position=&amp;quot;15:04:24&amp;quot;?Data=&amp;quot;b9c7268a&amp;quot;</vt:lpwstr>
      </vt:variant>
      <vt:variant>
        <vt:lpwstr/>
      </vt:variant>
      <vt:variant>
        <vt:i4>6488183</vt:i4>
      </vt:variant>
      <vt:variant>
        <vt:i4>78</vt:i4>
      </vt:variant>
      <vt:variant>
        <vt:i4>0</vt:i4>
      </vt:variant>
      <vt:variant>
        <vt:i4>5</vt:i4>
      </vt:variant>
      <vt:variant>
        <vt:lpwstr>ftr:///?location=&amp;quot;sjud&amp;quot;?date=&amp;quot;17-Feb-2012&amp;quot;?position=&amp;quot;15:00:18&amp;quot;?Data=&amp;quot;7c6e4be6&amp;quot;</vt:lpwstr>
      </vt:variant>
      <vt:variant>
        <vt:lpwstr/>
      </vt:variant>
      <vt:variant>
        <vt:i4>6946939</vt:i4>
      </vt:variant>
      <vt:variant>
        <vt:i4>75</vt:i4>
      </vt:variant>
      <vt:variant>
        <vt:i4>0</vt:i4>
      </vt:variant>
      <vt:variant>
        <vt:i4>5</vt:i4>
      </vt:variant>
      <vt:variant>
        <vt:lpwstr>ftr:///?location=&amp;quot;sjud&amp;quot;?date=&amp;quot;17-Feb-2012&amp;quot;?position=&amp;quot;14:55:05&amp;quot;?Data=&amp;quot;95ba6d5b&amp;quot;</vt:lpwstr>
      </vt:variant>
      <vt:variant>
        <vt:lpwstr/>
      </vt:variant>
      <vt:variant>
        <vt:i4>3407904</vt:i4>
      </vt:variant>
      <vt:variant>
        <vt:i4>72</vt:i4>
      </vt:variant>
      <vt:variant>
        <vt:i4>0</vt:i4>
      </vt:variant>
      <vt:variant>
        <vt:i4>5</vt:i4>
      </vt:variant>
      <vt:variant>
        <vt:lpwstr>ftr:///?location=&amp;quot;sjud&amp;quot;?date=&amp;quot;17-Feb-2012&amp;quot;?position=&amp;quot;14:52:01&amp;quot;?Data=&amp;quot;f804e175&amp;quot;</vt:lpwstr>
      </vt:variant>
      <vt:variant>
        <vt:lpwstr/>
      </vt:variant>
      <vt:variant>
        <vt:i4>7274620</vt:i4>
      </vt:variant>
      <vt:variant>
        <vt:i4>69</vt:i4>
      </vt:variant>
      <vt:variant>
        <vt:i4>0</vt:i4>
      </vt:variant>
      <vt:variant>
        <vt:i4>5</vt:i4>
      </vt:variant>
      <vt:variant>
        <vt:lpwstr>ftr:///?location=&amp;quot;sjud&amp;quot;?date=&amp;quot;17-Feb-2012&amp;quot;?position=&amp;quot;14:48:27&amp;quot;?Data=&amp;quot;1c20c304&amp;quot;</vt:lpwstr>
      </vt:variant>
      <vt:variant>
        <vt:lpwstr/>
      </vt:variant>
      <vt:variant>
        <vt:i4>6553647</vt:i4>
      </vt:variant>
      <vt:variant>
        <vt:i4>66</vt:i4>
      </vt:variant>
      <vt:variant>
        <vt:i4>0</vt:i4>
      </vt:variant>
      <vt:variant>
        <vt:i4>5</vt:i4>
      </vt:variant>
      <vt:variant>
        <vt:lpwstr>ftr:///?location=&amp;quot;sjud&amp;quot;?date=&amp;quot;17-Feb-2012&amp;quot;?position=&amp;quot;14:46:14&amp;quot;?Data=&amp;quot;96c82ef7&amp;quot;</vt:lpwstr>
      </vt:variant>
      <vt:variant>
        <vt:lpwstr/>
      </vt:variant>
      <vt:variant>
        <vt:i4>4063274</vt:i4>
      </vt:variant>
      <vt:variant>
        <vt:i4>63</vt:i4>
      </vt:variant>
      <vt:variant>
        <vt:i4>0</vt:i4>
      </vt:variant>
      <vt:variant>
        <vt:i4>5</vt:i4>
      </vt:variant>
      <vt:variant>
        <vt:lpwstr>ftr:///?location=&amp;quot;sjud&amp;quot;?date=&amp;quot;17-Feb-2012&amp;quot;?position=&amp;quot;14:43:31&amp;quot;?Data=&amp;quot;0af7b48a&amp;quot;</vt:lpwstr>
      </vt:variant>
      <vt:variant>
        <vt:lpwstr/>
      </vt:variant>
      <vt:variant>
        <vt:i4>4063271</vt:i4>
      </vt:variant>
      <vt:variant>
        <vt:i4>60</vt:i4>
      </vt:variant>
      <vt:variant>
        <vt:i4>0</vt:i4>
      </vt:variant>
      <vt:variant>
        <vt:i4>5</vt:i4>
      </vt:variant>
      <vt:variant>
        <vt:lpwstr>ftr:///?location=&amp;quot;sjud&amp;quot;?date=&amp;quot;17-Feb-2012&amp;quot;?position=&amp;quot;14:43:04&amp;quot;?Data=&amp;quot;bbbd3616&amp;quot;</vt:lpwstr>
      </vt:variant>
      <vt:variant>
        <vt:lpwstr/>
      </vt:variant>
      <vt:variant>
        <vt:i4>3997739</vt:i4>
      </vt:variant>
      <vt:variant>
        <vt:i4>57</vt:i4>
      </vt:variant>
      <vt:variant>
        <vt:i4>0</vt:i4>
      </vt:variant>
      <vt:variant>
        <vt:i4>5</vt:i4>
      </vt:variant>
      <vt:variant>
        <vt:lpwstr>ftr:///?location=&amp;quot;sjud&amp;quot;?date=&amp;quot;17-Feb-2012&amp;quot;?position=&amp;quot;14:35:57&amp;quot;?Data=&amp;quot;80439183&amp;quot;</vt:lpwstr>
      </vt:variant>
      <vt:variant>
        <vt:lpwstr/>
      </vt:variant>
      <vt:variant>
        <vt:i4>7012467</vt:i4>
      </vt:variant>
      <vt:variant>
        <vt:i4>54</vt:i4>
      </vt:variant>
      <vt:variant>
        <vt:i4>0</vt:i4>
      </vt:variant>
      <vt:variant>
        <vt:i4>5</vt:i4>
      </vt:variant>
      <vt:variant>
        <vt:lpwstr>ftr:///?location=&amp;quot;sjud&amp;quot;?date=&amp;quot;17-Feb-2012&amp;quot;?position=&amp;quot;14:33:16&amp;quot;?Data=&amp;quot;ae70c4b7&amp;quot;</vt:lpwstr>
      </vt:variant>
      <vt:variant>
        <vt:lpwstr/>
      </vt:variant>
      <vt:variant>
        <vt:i4>4063270</vt:i4>
      </vt:variant>
      <vt:variant>
        <vt:i4>51</vt:i4>
      </vt:variant>
      <vt:variant>
        <vt:i4>0</vt:i4>
      </vt:variant>
      <vt:variant>
        <vt:i4>5</vt:i4>
      </vt:variant>
      <vt:variant>
        <vt:lpwstr>ftr:///?location=&amp;quot;sjud&amp;quot;?date=&amp;quot;17-Feb-2012&amp;quot;?position=&amp;quot;14:27:47&amp;quot;?Data=&amp;quot;d44fde74&amp;quot;</vt:lpwstr>
      </vt:variant>
      <vt:variant>
        <vt:lpwstr/>
      </vt:variant>
      <vt:variant>
        <vt:i4>6488110</vt:i4>
      </vt:variant>
      <vt:variant>
        <vt:i4>48</vt:i4>
      </vt:variant>
      <vt:variant>
        <vt:i4>0</vt:i4>
      </vt:variant>
      <vt:variant>
        <vt:i4>5</vt:i4>
      </vt:variant>
      <vt:variant>
        <vt:lpwstr>ftr:///?location=&amp;quot;sjud&amp;quot;?date=&amp;quot;17-Feb-2012&amp;quot;?position=&amp;quot;14:22:24&amp;quot;?Data=&amp;quot;f68a59c3&amp;quot;</vt:lpwstr>
      </vt:variant>
      <vt:variant>
        <vt:lpwstr/>
      </vt:variant>
      <vt:variant>
        <vt:i4>7209082</vt:i4>
      </vt:variant>
      <vt:variant>
        <vt:i4>45</vt:i4>
      </vt:variant>
      <vt:variant>
        <vt:i4>0</vt:i4>
      </vt:variant>
      <vt:variant>
        <vt:i4>5</vt:i4>
      </vt:variant>
      <vt:variant>
        <vt:lpwstr>ftr:///?location=&amp;quot;sjud&amp;quot;?date=&amp;quot;17-Feb-2012&amp;quot;?position=&amp;quot;14:19:46&amp;quot;?Data=&amp;quot;05a45b52&amp;quot;</vt:lpwstr>
      </vt:variant>
      <vt:variant>
        <vt:lpwstr/>
      </vt:variant>
      <vt:variant>
        <vt:i4>6881317</vt:i4>
      </vt:variant>
      <vt:variant>
        <vt:i4>42</vt:i4>
      </vt:variant>
      <vt:variant>
        <vt:i4>0</vt:i4>
      </vt:variant>
      <vt:variant>
        <vt:i4>5</vt:i4>
      </vt:variant>
      <vt:variant>
        <vt:lpwstr>ftr:///?location=&amp;quot;sjud&amp;quot;?date=&amp;quot;17-Feb-2012&amp;quot;?position=&amp;quot;14:17:24&amp;quot;?Data=&amp;quot;673d4077&amp;quot;</vt:lpwstr>
      </vt:variant>
      <vt:variant>
        <vt:lpwstr/>
      </vt:variant>
      <vt:variant>
        <vt:i4>7078004</vt:i4>
      </vt:variant>
      <vt:variant>
        <vt:i4>39</vt:i4>
      </vt:variant>
      <vt:variant>
        <vt:i4>0</vt:i4>
      </vt:variant>
      <vt:variant>
        <vt:i4>5</vt:i4>
      </vt:variant>
      <vt:variant>
        <vt:lpwstr>ftr:///?location=&amp;quot;sjud&amp;quot;?date=&amp;quot;17-Feb-2012&amp;quot;?position=&amp;quot;14:13:43&amp;quot;?Data=&amp;quot;25583ba9&amp;quot;</vt:lpwstr>
      </vt:variant>
      <vt:variant>
        <vt:lpwstr/>
      </vt:variant>
      <vt:variant>
        <vt:i4>7077932</vt:i4>
      </vt:variant>
      <vt:variant>
        <vt:i4>36</vt:i4>
      </vt:variant>
      <vt:variant>
        <vt:i4>0</vt:i4>
      </vt:variant>
      <vt:variant>
        <vt:i4>5</vt:i4>
      </vt:variant>
      <vt:variant>
        <vt:lpwstr>ftr:///?location=&amp;quot;sjud&amp;quot;?date=&amp;quot;17-Feb-2012&amp;quot;?position=&amp;quot;14:13:06&amp;quot;?Data=&amp;quot;8917898d&amp;quot;</vt:lpwstr>
      </vt:variant>
      <vt:variant>
        <vt:lpwstr/>
      </vt:variant>
      <vt:variant>
        <vt:i4>6488107</vt:i4>
      </vt:variant>
      <vt:variant>
        <vt:i4>33</vt:i4>
      </vt:variant>
      <vt:variant>
        <vt:i4>0</vt:i4>
      </vt:variant>
      <vt:variant>
        <vt:i4>5</vt:i4>
      </vt:variant>
      <vt:variant>
        <vt:lpwstr>ftr:///?location=&amp;quot;sjud&amp;quot;?date=&amp;quot;17-Feb-2012&amp;quot;?position=&amp;quot;14:07:35&amp;quot;?Data=&amp;quot;8f78b8d8&amp;quot;</vt:lpwstr>
      </vt:variant>
      <vt:variant>
        <vt:lpwstr/>
      </vt:variant>
      <vt:variant>
        <vt:i4>3801124</vt:i4>
      </vt:variant>
      <vt:variant>
        <vt:i4>30</vt:i4>
      </vt:variant>
      <vt:variant>
        <vt:i4>0</vt:i4>
      </vt:variant>
      <vt:variant>
        <vt:i4>5</vt:i4>
      </vt:variant>
      <vt:variant>
        <vt:lpwstr>ftr:///?location=&amp;quot;sjud&amp;quot;?date=&amp;quot;17-Feb-2012&amp;quot;?position=&amp;quot;14:02:45&amp;quot;?Data=&amp;quot;74544324&amp;quot;</vt:lpwstr>
      </vt:variant>
      <vt:variant>
        <vt:lpwstr/>
      </vt:variant>
      <vt:variant>
        <vt:i4>3539064</vt:i4>
      </vt:variant>
      <vt:variant>
        <vt:i4>27</vt:i4>
      </vt:variant>
      <vt:variant>
        <vt:i4>0</vt:i4>
      </vt:variant>
      <vt:variant>
        <vt:i4>5</vt:i4>
      </vt:variant>
      <vt:variant>
        <vt:lpwstr>ftr:///?location=&amp;quot;sjud&amp;quot;?date=&amp;quot;17-Feb-2012&amp;quot;?position=&amp;quot;13:56:55&amp;quot;?Data=&amp;quot;d3b9bf9e&amp;quot;</vt:lpwstr>
      </vt:variant>
      <vt:variant>
        <vt:lpwstr/>
      </vt:variant>
      <vt:variant>
        <vt:i4>3539060</vt:i4>
      </vt:variant>
      <vt:variant>
        <vt:i4>24</vt:i4>
      </vt:variant>
      <vt:variant>
        <vt:i4>0</vt:i4>
      </vt:variant>
      <vt:variant>
        <vt:i4>5</vt:i4>
      </vt:variant>
      <vt:variant>
        <vt:lpwstr>ftr:///?location=&amp;quot;sjud&amp;quot;?date=&amp;quot;17-Feb-2012&amp;quot;?position=&amp;quot;13:56:01&amp;quot;?Data=&amp;quot;0c16b97a&amp;quot;</vt:lpwstr>
      </vt:variant>
      <vt:variant>
        <vt:lpwstr/>
      </vt:variant>
      <vt:variant>
        <vt:i4>3342381</vt:i4>
      </vt:variant>
      <vt:variant>
        <vt:i4>21</vt:i4>
      </vt:variant>
      <vt:variant>
        <vt:i4>0</vt:i4>
      </vt:variant>
      <vt:variant>
        <vt:i4>5</vt:i4>
      </vt:variant>
      <vt:variant>
        <vt:lpwstr>ftr:///?location=&amp;quot;sjud&amp;quot;?date=&amp;quot;17-Feb-2012&amp;quot;?position=&amp;quot;13:53:13&amp;quot;?Data=&amp;quot;8b6a6910&amp;quot;</vt:lpwstr>
      </vt:variant>
      <vt:variant>
        <vt:lpwstr/>
      </vt:variant>
      <vt:variant>
        <vt:i4>6881400</vt:i4>
      </vt:variant>
      <vt:variant>
        <vt:i4>18</vt:i4>
      </vt:variant>
      <vt:variant>
        <vt:i4>0</vt:i4>
      </vt:variant>
      <vt:variant>
        <vt:i4>5</vt:i4>
      </vt:variant>
      <vt:variant>
        <vt:lpwstr>ftr:///?location=&amp;quot;sjud&amp;quot;?date=&amp;quot;17-Feb-2012&amp;quot;?position=&amp;quot;13:48:52&amp;quot;?Data=&amp;quot;cb02fbfb&amp;quot;</vt:lpwstr>
      </vt:variant>
      <vt:variant>
        <vt:lpwstr/>
      </vt:variant>
      <vt:variant>
        <vt:i4>3801127</vt:i4>
      </vt:variant>
      <vt:variant>
        <vt:i4>15</vt:i4>
      </vt:variant>
      <vt:variant>
        <vt:i4>0</vt:i4>
      </vt:variant>
      <vt:variant>
        <vt:i4>5</vt:i4>
      </vt:variant>
      <vt:variant>
        <vt:lpwstr>ftr:///?location=&amp;quot;sjud&amp;quot;?date=&amp;quot;17-Feb-2012&amp;quot;?position=&amp;quot;13:47:43&amp;quot;?Data=&amp;quot;49e914b6&amp;quot;</vt:lpwstr>
      </vt:variant>
      <vt:variant>
        <vt:lpwstr/>
      </vt:variant>
      <vt:variant>
        <vt:i4>6946928</vt:i4>
      </vt:variant>
      <vt:variant>
        <vt:i4>12</vt:i4>
      </vt:variant>
      <vt:variant>
        <vt:i4>0</vt:i4>
      </vt:variant>
      <vt:variant>
        <vt:i4>5</vt:i4>
      </vt:variant>
      <vt:variant>
        <vt:lpwstr>ftr:///?location=&amp;quot;sjud&amp;quot;?date=&amp;quot;17-Feb-2012&amp;quot;?position=&amp;quot;13:42:56&amp;quot;?Data=&amp;quot;5342fc65&amp;quot;</vt:lpwstr>
      </vt:variant>
      <vt:variant>
        <vt:lpwstr/>
      </vt:variant>
      <vt:variant>
        <vt:i4>3670131</vt:i4>
      </vt:variant>
      <vt:variant>
        <vt:i4>9</vt:i4>
      </vt:variant>
      <vt:variant>
        <vt:i4>0</vt:i4>
      </vt:variant>
      <vt:variant>
        <vt:i4>5</vt:i4>
      </vt:variant>
      <vt:variant>
        <vt:lpwstr>ftr:///?location=&amp;quot;sjud&amp;quot;?date=&amp;quot;17-Feb-2012&amp;quot;?position=&amp;quot;13:39:45&amp;quot;?Data=&amp;quot;06d39256&amp;quot;</vt:lpwstr>
      </vt:variant>
      <vt:variant>
        <vt:lpwstr/>
      </vt:variant>
      <vt:variant>
        <vt:i4>6815860</vt:i4>
      </vt:variant>
      <vt:variant>
        <vt:i4>6</vt:i4>
      </vt:variant>
      <vt:variant>
        <vt:i4>0</vt:i4>
      </vt:variant>
      <vt:variant>
        <vt:i4>5</vt:i4>
      </vt:variant>
      <vt:variant>
        <vt:lpwstr>ftr:///?location=&amp;quot;sjud&amp;quot;?date=&amp;quot;17-Feb-2012&amp;quot;?position=&amp;quot;13:32:22&amp;quot;?Data=&amp;quot;b5bdb205&amp;quot;</vt:lpwstr>
      </vt:variant>
      <vt:variant>
        <vt:lpwstr/>
      </vt:variant>
      <vt:variant>
        <vt:i4>7274528</vt:i4>
      </vt:variant>
      <vt:variant>
        <vt:i4>3</vt:i4>
      </vt:variant>
      <vt:variant>
        <vt:i4>0</vt:i4>
      </vt:variant>
      <vt:variant>
        <vt:i4>5</vt:i4>
      </vt:variant>
      <vt:variant>
        <vt:lpwstr>ftr:///?location=&amp;quot;sjud&amp;quot;?date=&amp;quot;17-Feb-2012&amp;quot;?position=&amp;quot;13:32:16&amp;quot;?Data=&amp;quot;bc4b57fc&amp;quot;</vt:lpwstr>
      </vt:variant>
      <vt:variant>
        <vt:lpwstr/>
      </vt:variant>
      <vt:variant>
        <vt:i4>6553717</vt:i4>
      </vt:variant>
      <vt:variant>
        <vt:i4>0</vt:i4>
      </vt:variant>
      <vt:variant>
        <vt:i4>0</vt:i4>
      </vt:variant>
      <vt:variant>
        <vt:i4>5</vt:i4>
      </vt:variant>
      <vt:variant>
        <vt:lpwstr>ftr:///?location=&amp;quot;sjud&amp;quot;?date=&amp;quot;17-Feb-2012&amp;quot;?position=&amp;quot;13:31:49&amp;quot;?Data=&amp;quot;5fd26d1a&amp;quot;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rain</dc:creator>
  <cp:lastModifiedBy>Crystaline Jones</cp:lastModifiedBy>
  <cp:revision>55</cp:revision>
  <cp:lastPrinted>2012-03-19T23:59:00Z</cp:lastPrinted>
  <dcterms:created xsi:type="dcterms:W3CDTF">2013-04-09T03:24:00Z</dcterms:created>
  <dcterms:modified xsi:type="dcterms:W3CDTF">2014-10-14T17:13:00Z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List">
    <vt:lpwstr>sjud</vt:lpwstr>
  </property>
  <property fmtid="{D5CDD505-2E9C-101B-9397-08002B2CF9AE}" pid="3" name="MtgTimeProp">
    <vt:lpwstr>1:11 p</vt:lpwstr>
  </property>
  <property fmtid="{D5CDD505-2E9C-101B-9397-08002B2CF9AE}" pid="4" name="MtgDateProp">
    <vt:filetime>2012-02-17T09:00:00Z</vt:filetime>
  </property>
  <property fmtid="{D5CDD505-2E9C-101B-9397-08002B2CF9AE}" pid="5" name="chBody">
    <vt:lpwstr>S</vt:lpwstr>
  </property>
</Properties>
</file>